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671C3" w:rsidRDefault="001671C3" w:rsidP="008F71FD">
      <w:pPr>
        <w:pStyle w:val="Title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pt;margin-top:-27pt;width:52.05pt;height:44.2pt;z-index:251658240;mso-wrap-distance-left:9.05pt;mso-wrap-distance-right:9.05pt" stroked="f">
            <v:fill color2="black"/>
            <v:textbox inset="0,0,0,0">
              <w:txbxContent>
                <w:p w:rsidR="001671C3" w:rsidRDefault="001671C3">
                  <w:r w:rsidRPr="00562E3F">
                    <w:rPr>
                      <w:noProof/>
                      <w:lang w:eastAsia="ru-RU"/>
                    </w:rPr>
                    <w:pict>
                      <v:shape id="Рисунок 1" o:spid="_x0000_i1027" type="#_x0000_t75" style="width:51pt;height:44.25pt;visibility:visible" filled="t">
                        <v:imagedata r:id="rId5" o:title=""/>
                      </v:shape>
                    </w:pict>
                  </w:r>
                </w:p>
              </w:txbxContent>
            </v:textbox>
          </v:shape>
        </w:pict>
      </w:r>
      <w:r>
        <w:t>Пресс-релиз</w:t>
      </w:r>
    </w:p>
    <w:p w:rsidR="001671C3" w:rsidRPr="001200CF" w:rsidRDefault="001671C3" w:rsidP="008C2A5F">
      <w:pPr>
        <w:jc w:val="center"/>
        <w:outlineLvl w:val="0"/>
        <w:rPr>
          <w:b/>
          <w:sz w:val="12"/>
          <w:szCs w:val="12"/>
        </w:rPr>
      </w:pPr>
    </w:p>
    <w:p w:rsidR="001671C3" w:rsidRDefault="001671C3" w:rsidP="00D53053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Получить средства пенсионных накоплений стало проще</w:t>
      </w:r>
    </w:p>
    <w:p w:rsidR="001671C3" w:rsidRDefault="001671C3" w:rsidP="00D53053">
      <w:pPr>
        <w:autoSpaceDE w:val="0"/>
        <w:autoSpaceDN w:val="0"/>
        <w:adjustRightInd w:val="0"/>
        <w:ind w:firstLine="360"/>
        <w:jc w:val="both"/>
        <w:rPr>
          <w:b/>
          <w:sz w:val="12"/>
          <w:szCs w:val="12"/>
        </w:rPr>
      </w:pPr>
    </w:p>
    <w:p w:rsidR="001671C3" w:rsidRDefault="001671C3" w:rsidP="00A27049">
      <w:pPr>
        <w:autoSpaceDE w:val="0"/>
        <w:autoSpaceDN w:val="0"/>
        <w:adjustRightInd w:val="0"/>
        <w:ind w:firstLine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Теперь  подать заявление об определении правопреемников своих пенсионных накоплений можно в любом территориальном органе ПФР. Также и за получением данных накоплений можно </w:t>
      </w:r>
      <w:r w:rsidRPr="00390AD6">
        <w:rPr>
          <w:b/>
          <w:i/>
          <w:sz w:val="26"/>
          <w:szCs w:val="26"/>
        </w:rPr>
        <w:t xml:space="preserve">обратиться </w:t>
      </w:r>
      <w:bookmarkStart w:id="0" w:name="_GoBack"/>
      <w:bookmarkEnd w:id="0"/>
      <w:r>
        <w:rPr>
          <w:b/>
          <w:i/>
          <w:sz w:val="26"/>
          <w:szCs w:val="26"/>
        </w:rPr>
        <w:t>по экстерриториальному принципу.</w:t>
      </w:r>
    </w:p>
    <w:p w:rsidR="001671C3" w:rsidRPr="00A27049" w:rsidRDefault="001671C3" w:rsidP="00A27049">
      <w:pPr>
        <w:autoSpaceDE w:val="0"/>
        <w:autoSpaceDN w:val="0"/>
        <w:adjustRightInd w:val="0"/>
        <w:ind w:firstLine="360"/>
        <w:jc w:val="both"/>
        <w:rPr>
          <w:b/>
          <w:i/>
          <w:sz w:val="12"/>
          <w:szCs w:val="12"/>
        </w:rPr>
      </w:pPr>
    </w:p>
    <w:p w:rsidR="001671C3" w:rsidRDefault="001671C3" w:rsidP="008D6E85"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конце прошлой недели вступило в силу Постановление Правительства РФ, согласно которому заявление об определении правопреемников своих пенсионных накоплений граждане могут подавать не только по месту жительства, как это было ранее, но и в любом территориальном органе ПФР. Также и правопреемники могут обратиться за получением средств пенсионных накоплений в любой орган ПФР: независимо от места жительства, места пребывания или места фактического проживания. Здесь стоит уточнить, что данные заявления подаются в ПФР в том случае, если пенсионные накопления формируются (формировались) через Пенсионный фонд России. Если же данные накопления находятся в негосударственном пенсионном фонде, то заявление необходимо подавать в НПФ. </w:t>
      </w:r>
      <w:r w:rsidRPr="00BF7AEF">
        <w:rPr>
          <w:sz w:val="26"/>
          <w:szCs w:val="26"/>
        </w:rPr>
        <w:t>Уточнить, есть ли у гражданина пенсионные накопления и кто ими управляет, можно обратившись в территориальное управление ПФР.</w:t>
      </w:r>
    </w:p>
    <w:p w:rsidR="001671C3" w:rsidRDefault="001671C3" w:rsidP="008D6E85"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Напомним, что пенсионные накопления могут быть:</w:t>
      </w:r>
    </w:p>
    <w:p w:rsidR="001671C3" w:rsidRDefault="001671C3" w:rsidP="00E560E6">
      <w:pPr>
        <w:pStyle w:val="NormalWeb"/>
        <w:numPr>
          <w:ilvl w:val="0"/>
          <w:numId w:val="28"/>
        </w:numPr>
        <w:spacing w:before="0" w:after="0"/>
        <w:jc w:val="both"/>
        <w:rPr>
          <w:sz w:val="26"/>
          <w:szCs w:val="26"/>
        </w:rPr>
      </w:pPr>
      <w:r w:rsidRPr="002C6049">
        <w:rPr>
          <w:sz w:val="26"/>
          <w:szCs w:val="26"/>
        </w:rPr>
        <w:t xml:space="preserve">у работающих граждан 1967 года рождения и моложе за счет уплаты работодателем страховых взносов в ПФР на накопительную пенсию в период с 2002 по 2014 </w:t>
      </w:r>
      <w:r>
        <w:rPr>
          <w:sz w:val="26"/>
          <w:szCs w:val="26"/>
        </w:rPr>
        <w:t>год;</w:t>
      </w:r>
    </w:p>
    <w:p w:rsidR="001671C3" w:rsidRDefault="001671C3" w:rsidP="00E560E6">
      <w:pPr>
        <w:pStyle w:val="NormalWeb"/>
        <w:numPr>
          <w:ilvl w:val="0"/>
          <w:numId w:val="28"/>
        </w:numPr>
        <w:spacing w:before="0" w:after="0"/>
        <w:jc w:val="both"/>
        <w:rPr>
          <w:sz w:val="26"/>
          <w:szCs w:val="26"/>
        </w:rPr>
      </w:pPr>
      <w:r w:rsidRPr="002C6049">
        <w:rPr>
          <w:sz w:val="26"/>
          <w:szCs w:val="26"/>
        </w:rPr>
        <w:t>у участников Программы государст</w:t>
      </w:r>
      <w:r>
        <w:rPr>
          <w:sz w:val="26"/>
          <w:szCs w:val="26"/>
        </w:rPr>
        <w:t>венного софинансирования пенсий;</w:t>
      </w:r>
    </w:p>
    <w:p w:rsidR="001671C3" w:rsidRDefault="001671C3" w:rsidP="00E560E6">
      <w:pPr>
        <w:pStyle w:val="NormalWeb"/>
        <w:numPr>
          <w:ilvl w:val="0"/>
          <w:numId w:val="28"/>
        </w:num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>у тех,</w:t>
      </w:r>
      <w:r w:rsidRPr="002C6049">
        <w:rPr>
          <w:sz w:val="26"/>
          <w:szCs w:val="26"/>
        </w:rPr>
        <w:t xml:space="preserve"> кто направил средства материнского (семейного) капитала  на формирование накопительной пенсии.</w:t>
      </w:r>
    </w:p>
    <w:p w:rsidR="001671C3" w:rsidRDefault="001671C3" w:rsidP="00E560E6"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По Закону в</w:t>
      </w:r>
      <w:r w:rsidRPr="002C6049">
        <w:rPr>
          <w:sz w:val="26"/>
          <w:szCs w:val="26"/>
        </w:rPr>
        <w:t xml:space="preserve"> некоторых случаях эти накопления могут быть выплачены правопреемникам. </w:t>
      </w:r>
      <w:r>
        <w:rPr>
          <w:sz w:val="26"/>
          <w:szCs w:val="26"/>
        </w:rPr>
        <w:t>Например,</w:t>
      </w:r>
      <w:r w:rsidRPr="002C6049">
        <w:rPr>
          <w:sz w:val="26"/>
          <w:szCs w:val="26"/>
        </w:rPr>
        <w:t xml:space="preserve"> если смерть застрахованного лица наступила до назначения ему выплаты пенсионных накоплений. </w:t>
      </w:r>
      <w:r>
        <w:rPr>
          <w:sz w:val="26"/>
          <w:szCs w:val="26"/>
        </w:rPr>
        <w:t xml:space="preserve">Также </w:t>
      </w:r>
      <w:r w:rsidRPr="002C6049">
        <w:rPr>
          <w:sz w:val="26"/>
          <w:szCs w:val="26"/>
        </w:rPr>
        <w:t>после назначения срочной пенсионной выплаты за счет взносов в рамках Программы софинансирования или средств материнского капитала, направленных на накопительную пенсию: правопреемники могут получить невыплаченный остаток.</w:t>
      </w:r>
    </w:p>
    <w:p w:rsidR="001671C3" w:rsidRDefault="001671C3" w:rsidP="00E560E6"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Гражданин, имеющий пенсионные накопления, заранее может определить правопреемников («наследников) накоплений путем подачи соответствующего заявления. </w:t>
      </w:r>
    </w:p>
    <w:p w:rsidR="001671C3" w:rsidRDefault="001671C3" w:rsidP="002C6049"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Если такого заявления нет, то п</w:t>
      </w:r>
      <w:r w:rsidRPr="002C6049">
        <w:rPr>
          <w:sz w:val="26"/>
          <w:szCs w:val="26"/>
        </w:rPr>
        <w:t>равопреемниками становятся</w:t>
      </w:r>
      <w:r>
        <w:rPr>
          <w:sz w:val="26"/>
          <w:szCs w:val="26"/>
        </w:rPr>
        <w:t>,</w:t>
      </w:r>
      <w:r w:rsidRPr="002C6049">
        <w:rPr>
          <w:sz w:val="26"/>
          <w:szCs w:val="26"/>
        </w:rPr>
        <w:t xml:space="preserve"> в первую очередь, дети, в том числе усыновленные, супруга (с</w:t>
      </w:r>
      <w:r>
        <w:rPr>
          <w:sz w:val="26"/>
          <w:szCs w:val="26"/>
        </w:rPr>
        <w:t>упруг) и родители (усыновители).</w:t>
      </w:r>
      <w:r w:rsidRPr="002C6049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2C6049">
        <w:rPr>
          <w:sz w:val="26"/>
          <w:szCs w:val="26"/>
        </w:rPr>
        <w:t xml:space="preserve">о вторую - братья, сестры, дедушки, бабушки и внуки. </w:t>
      </w:r>
      <w:r>
        <w:rPr>
          <w:sz w:val="26"/>
          <w:szCs w:val="26"/>
        </w:rPr>
        <w:t>Если речь идет о накопительной пенсии, сформированной за счет средств материнского капитала, то правопреемниками могут стать супруг (отец или усыновитель) и дети.</w:t>
      </w:r>
    </w:p>
    <w:p w:rsidR="001671C3" w:rsidRDefault="001671C3" w:rsidP="002C6049"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 w:rsidRPr="002C6049">
        <w:rPr>
          <w:sz w:val="26"/>
          <w:szCs w:val="26"/>
        </w:rPr>
        <w:t>Пенсионные накопления распределяются между законными правопреемниками в равных долях.</w:t>
      </w:r>
      <w:r>
        <w:rPr>
          <w:sz w:val="26"/>
          <w:szCs w:val="26"/>
        </w:rPr>
        <w:t xml:space="preserve"> Правопреемники второй очереди имеют право на получение средств пенсионных накоплений, если отсутствуют родственники первой очереди.</w:t>
      </w:r>
    </w:p>
    <w:p w:rsidR="001671C3" w:rsidRPr="002C6049" w:rsidRDefault="001671C3" w:rsidP="002C6049"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Для получения пенсионных накоплений умершего гражданина правопреемникам нужно</w:t>
      </w:r>
      <w:r w:rsidRPr="002C6049">
        <w:rPr>
          <w:sz w:val="26"/>
          <w:szCs w:val="26"/>
        </w:rPr>
        <w:t xml:space="preserve"> в течение 6 месяцев после</w:t>
      </w:r>
      <w:r>
        <w:rPr>
          <w:sz w:val="26"/>
          <w:szCs w:val="26"/>
        </w:rPr>
        <w:t xml:space="preserve"> его</w:t>
      </w:r>
      <w:r w:rsidRPr="002C6049">
        <w:rPr>
          <w:sz w:val="26"/>
          <w:szCs w:val="26"/>
        </w:rPr>
        <w:t xml:space="preserve"> смерти </w:t>
      </w:r>
      <w:r>
        <w:rPr>
          <w:sz w:val="26"/>
          <w:szCs w:val="26"/>
        </w:rPr>
        <w:t>обратиться с заявлением в ПФР или НПФ</w:t>
      </w:r>
      <w:r w:rsidRPr="002C6049">
        <w:rPr>
          <w:sz w:val="26"/>
          <w:szCs w:val="26"/>
        </w:rPr>
        <w:t>.</w:t>
      </w:r>
      <w:r w:rsidRPr="0045163E">
        <w:t xml:space="preserve"> </w:t>
      </w:r>
      <w:r w:rsidRPr="0045163E">
        <w:rPr>
          <w:sz w:val="26"/>
          <w:szCs w:val="26"/>
        </w:rPr>
        <w:t>Способ выплаты правопреемник выбирает самостоятельно и указывает его в заявлении.</w:t>
      </w:r>
      <w:r w:rsidRPr="002C6049">
        <w:rPr>
          <w:sz w:val="26"/>
          <w:szCs w:val="26"/>
        </w:rPr>
        <w:t xml:space="preserve"> Если прошло больше времени, срок для обращения за выплатой придется восстанавливать в судебном порядке.</w:t>
      </w:r>
    </w:p>
    <w:p w:rsidR="001671C3" w:rsidRPr="002C6049" w:rsidRDefault="001671C3" w:rsidP="002C6049"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 w:rsidRPr="002C6049">
        <w:rPr>
          <w:sz w:val="26"/>
          <w:szCs w:val="26"/>
        </w:rPr>
        <w:t xml:space="preserve">К заявлению необходимо приложить документы, подтверждающие родственные отношения и документы личного хранения. Если заявление направляете по почте - засвидетельствованные в установленном порядке копии документов. </w:t>
      </w:r>
    </w:p>
    <w:p w:rsidR="001671C3" w:rsidRPr="002C6049" w:rsidRDefault="001671C3" w:rsidP="002C6049">
      <w:pPr>
        <w:pStyle w:val="NormalWeb"/>
        <w:spacing w:before="0" w:after="0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2C6049">
        <w:rPr>
          <w:sz w:val="26"/>
          <w:szCs w:val="26"/>
        </w:rPr>
        <w:t xml:space="preserve">осле смерти застрахованного лица может быть «наследована» </w:t>
      </w:r>
      <w:r>
        <w:rPr>
          <w:sz w:val="26"/>
          <w:szCs w:val="26"/>
        </w:rPr>
        <w:t xml:space="preserve">и </w:t>
      </w:r>
      <w:r w:rsidRPr="002C6049">
        <w:rPr>
          <w:sz w:val="26"/>
          <w:szCs w:val="26"/>
        </w:rPr>
        <w:t xml:space="preserve">единовременная выплата, если она была назначена, но не еще выплачена. В этом случае ее могут получить члены семьи умершего пенсионера (при условии совместного с ним проживания), а также нетрудоспособные иждивенцы (в не зависимости от того, проживали они совместно с умершим или нет) в течение 4 месяцев со дня смерти владельца пенсионных накоплений. </w:t>
      </w:r>
    </w:p>
    <w:p w:rsidR="001671C3" w:rsidRPr="00BF7AEF" w:rsidRDefault="001671C3" w:rsidP="002C6049">
      <w:pPr>
        <w:pStyle w:val="NormalWeb"/>
        <w:spacing w:before="0" w:after="0"/>
        <w:ind w:firstLine="426"/>
        <w:jc w:val="both"/>
        <w:rPr>
          <w:sz w:val="12"/>
          <w:szCs w:val="12"/>
        </w:rPr>
      </w:pPr>
    </w:p>
    <w:p w:rsidR="001671C3" w:rsidRPr="0045163E" w:rsidRDefault="001671C3" w:rsidP="002C6049">
      <w:pPr>
        <w:pStyle w:val="NormalWeb"/>
        <w:spacing w:before="0" w:after="0"/>
        <w:ind w:firstLine="426"/>
        <w:jc w:val="both"/>
        <w:rPr>
          <w:i/>
          <w:sz w:val="26"/>
          <w:szCs w:val="26"/>
        </w:rPr>
      </w:pPr>
      <w:r w:rsidRPr="0045163E">
        <w:rPr>
          <w:i/>
          <w:sz w:val="26"/>
          <w:szCs w:val="26"/>
        </w:rPr>
        <w:t xml:space="preserve">В первом полугодии 2019 года в органы ПФР по Новосибирской области за выплатой средств пенсионных накоплений своих умерших родственников обратились </w:t>
      </w:r>
      <w:r>
        <w:rPr>
          <w:i/>
          <w:sz w:val="26"/>
          <w:szCs w:val="26"/>
        </w:rPr>
        <w:t>950</w:t>
      </w:r>
      <w:r w:rsidRPr="0045163E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ж</w:t>
      </w:r>
      <w:r w:rsidRPr="0045163E">
        <w:rPr>
          <w:i/>
          <w:sz w:val="26"/>
          <w:szCs w:val="26"/>
        </w:rPr>
        <w:t>ителей региона. Было выплачено</w:t>
      </w:r>
      <w:r>
        <w:rPr>
          <w:i/>
          <w:sz w:val="26"/>
          <w:szCs w:val="26"/>
        </w:rPr>
        <w:t xml:space="preserve"> свыше 30 миллионов рублей</w:t>
      </w:r>
      <w:r w:rsidRPr="0045163E">
        <w:rPr>
          <w:i/>
          <w:sz w:val="26"/>
          <w:szCs w:val="26"/>
        </w:rPr>
        <w:t xml:space="preserve"> пенсионных накоплений.</w:t>
      </w:r>
    </w:p>
    <w:p w:rsidR="001671C3" w:rsidRDefault="001671C3" w:rsidP="00460646">
      <w:pPr>
        <w:pStyle w:val="NormalWeb"/>
        <w:ind w:firstLine="426"/>
        <w:jc w:val="right"/>
        <w:rPr>
          <w:i/>
          <w:sz w:val="26"/>
          <w:szCs w:val="26"/>
          <w:shd w:val="clear" w:color="auto" w:fill="FFFFFF"/>
        </w:rPr>
      </w:pPr>
      <w:r w:rsidRPr="0081070A">
        <w:rPr>
          <w:sz w:val="26"/>
          <w:szCs w:val="26"/>
        </w:rPr>
        <w:tab/>
      </w:r>
      <w:r w:rsidRPr="00CB4749">
        <w:t xml:space="preserve"> </w:t>
      </w:r>
    </w:p>
    <w:sectPr w:rsidR="001671C3" w:rsidSect="006E076F">
      <w:pgSz w:w="11906" w:h="16838"/>
      <w:pgMar w:top="794" w:right="851" w:bottom="709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0.5pt;height:9.7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"/>
      <w:lvlJc w:val="left"/>
      <w:pPr>
        <w:tabs>
          <w:tab w:val="num" w:pos="120"/>
        </w:tabs>
        <w:ind w:left="12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661408"/>
    <w:multiLevelType w:val="hybridMultilevel"/>
    <w:tmpl w:val="5A529826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>
    <w:nsid w:val="0FDD39B7"/>
    <w:multiLevelType w:val="hybridMultilevel"/>
    <w:tmpl w:val="AB5ECB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64094"/>
    <w:multiLevelType w:val="hybridMultilevel"/>
    <w:tmpl w:val="53B6FB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0740489"/>
    <w:multiLevelType w:val="hybridMultilevel"/>
    <w:tmpl w:val="5DA03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F7B1F"/>
    <w:multiLevelType w:val="hybridMultilevel"/>
    <w:tmpl w:val="41C6C8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120553F"/>
    <w:multiLevelType w:val="hybridMultilevel"/>
    <w:tmpl w:val="313C289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65B40439"/>
    <w:multiLevelType w:val="hybridMultilevel"/>
    <w:tmpl w:val="6AE8CC8C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993518C"/>
    <w:multiLevelType w:val="hybridMultilevel"/>
    <w:tmpl w:val="4F140BE0"/>
    <w:lvl w:ilvl="0" w:tplc="FFD8CB90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23"/>
  </w:num>
  <w:num w:numId="5">
    <w:abstractNumId w:val="24"/>
  </w:num>
  <w:num w:numId="6">
    <w:abstractNumId w:val="1"/>
  </w:num>
  <w:num w:numId="7">
    <w:abstractNumId w:val="22"/>
  </w:num>
  <w:num w:numId="8">
    <w:abstractNumId w:val="2"/>
  </w:num>
  <w:num w:numId="9">
    <w:abstractNumId w:val="16"/>
  </w:num>
  <w:num w:numId="10">
    <w:abstractNumId w:val="19"/>
  </w:num>
  <w:num w:numId="11">
    <w:abstractNumId w:val="10"/>
  </w:num>
  <w:num w:numId="12">
    <w:abstractNumId w:val="12"/>
  </w:num>
  <w:num w:numId="13">
    <w:abstractNumId w:val="13"/>
  </w:num>
  <w:num w:numId="14">
    <w:abstractNumId w:val="26"/>
  </w:num>
  <w:num w:numId="15">
    <w:abstractNumId w:val="17"/>
  </w:num>
  <w:num w:numId="16">
    <w:abstractNumId w:val="14"/>
  </w:num>
  <w:num w:numId="17">
    <w:abstractNumId w:val="11"/>
  </w:num>
  <w:num w:numId="18">
    <w:abstractNumId w:val="15"/>
  </w:num>
  <w:num w:numId="19">
    <w:abstractNumId w:val="3"/>
  </w:num>
  <w:num w:numId="20">
    <w:abstractNumId w:val="7"/>
  </w:num>
  <w:num w:numId="21">
    <w:abstractNumId w:val="25"/>
  </w:num>
  <w:num w:numId="22">
    <w:abstractNumId w:val="21"/>
  </w:num>
  <w:num w:numId="23">
    <w:abstractNumId w:val="8"/>
  </w:num>
  <w:num w:numId="24">
    <w:abstractNumId w:val="6"/>
  </w:num>
  <w:num w:numId="25">
    <w:abstractNumId w:val="27"/>
  </w:num>
  <w:num w:numId="26">
    <w:abstractNumId w:val="9"/>
  </w:num>
  <w:num w:numId="27">
    <w:abstractNumId w:val="20"/>
  </w:num>
  <w:num w:numId="28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782E"/>
    <w:rsid w:val="00000BCA"/>
    <w:rsid w:val="00003659"/>
    <w:rsid w:val="000036E8"/>
    <w:rsid w:val="00004AC1"/>
    <w:rsid w:val="00004B33"/>
    <w:rsid w:val="00005095"/>
    <w:rsid w:val="00006899"/>
    <w:rsid w:val="000072E5"/>
    <w:rsid w:val="00007ECE"/>
    <w:rsid w:val="00010536"/>
    <w:rsid w:val="00010AAF"/>
    <w:rsid w:val="00010ED1"/>
    <w:rsid w:val="0001184F"/>
    <w:rsid w:val="00012E08"/>
    <w:rsid w:val="00012FF5"/>
    <w:rsid w:val="0001517F"/>
    <w:rsid w:val="00015A5B"/>
    <w:rsid w:val="00015CB5"/>
    <w:rsid w:val="00017B5C"/>
    <w:rsid w:val="000205E2"/>
    <w:rsid w:val="00020A2E"/>
    <w:rsid w:val="00021126"/>
    <w:rsid w:val="00021B15"/>
    <w:rsid w:val="00021F78"/>
    <w:rsid w:val="00022FB8"/>
    <w:rsid w:val="00023146"/>
    <w:rsid w:val="000234BA"/>
    <w:rsid w:val="00023A8C"/>
    <w:rsid w:val="00025580"/>
    <w:rsid w:val="000255E3"/>
    <w:rsid w:val="00025E8F"/>
    <w:rsid w:val="000264F6"/>
    <w:rsid w:val="00030577"/>
    <w:rsid w:val="00031B03"/>
    <w:rsid w:val="00031E8B"/>
    <w:rsid w:val="00031E98"/>
    <w:rsid w:val="00032072"/>
    <w:rsid w:val="000323BC"/>
    <w:rsid w:val="00032D90"/>
    <w:rsid w:val="000338C9"/>
    <w:rsid w:val="00034583"/>
    <w:rsid w:val="0003509E"/>
    <w:rsid w:val="00040152"/>
    <w:rsid w:val="00041A33"/>
    <w:rsid w:val="00041CD7"/>
    <w:rsid w:val="00041D11"/>
    <w:rsid w:val="00042A50"/>
    <w:rsid w:val="00043ACD"/>
    <w:rsid w:val="000440E1"/>
    <w:rsid w:val="0004453B"/>
    <w:rsid w:val="0004540F"/>
    <w:rsid w:val="00045B2A"/>
    <w:rsid w:val="00047954"/>
    <w:rsid w:val="00050007"/>
    <w:rsid w:val="000514E1"/>
    <w:rsid w:val="0005204E"/>
    <w:rsid w:val="00052AC5"/>
    <w:rsid w:val="00052EF7"/>
    <w:rsid w:val="00053298"/>
    <w:rsid w:val="000537D7"/>
    <w:rsid w:val="00053D4E"/>
    <w:rsid w:val="000557D7"/>
    <w:rsid w:val="0005612D"/>
    <w:rsid w:val="000563E7"/>
    <w:rsid w:val="0005796A"/>
    <w:rsid w:val="00060115"/>
    <w:rsid w:val="00060BA3"/>
    <w:rsid w:val="00061250"/>
    <w:rsid w:val="00063BC3"/>
    <w:rsid w:val="00063C2D"/>
    <w:rsid w:val="00064FDB"/>
    <w:rsid w:val="000656B6"/>
    <w:rsid w:val="00065CBF"/>
    <w:rsid w:val="00066B42"/>
    <w:rsid w:val="00067A9F"/>
    <w:rsid w:val="00070264"/>
    <w:rsid w:val="00070334"/>
    <w:rsid w:val="00070CE5"/>
    <w:rsid w:val="000710B3"/>
    <w:rsid w:val="00072A33"/>
    <w:rsid w:val="00074CD2"/>
    <w:rsid w:val="00077D38"/>
    <w:rsid w:val="0008227A"/>
    <w:rsid w:val="00082F84"/>
    <w:rsid w:val="000832A8"/>
    <w:rsid w:val="000837F4"/>
    <w:rsid w:val="00084B31"/>
    <w:rsid w:val="000859BB"/>
    <w:rsid w:val="00085DAF"/>
    <w:rsid w:val="000921EA"/>
    <w:rsid w:val="0009449F"/>
    <w:rsid w:val="00094C51"/>
    <w:rsid w:val="00095336"/>
    <w:rsid w:val="0009538B"/>
    <w:rsid w:val="000965FB"/>
    <w:rsid w:val="00096845"/>
    <w:rsid w:val="00097F1C"/>
    <w:rsid w:val="000A0FA5"/>
    <w:rsid w:val="000A1E36"/>
    <w:rsid w:val="000A3C58"/>
    <w:rsid w:val="000A46BC"/>
    <w:rsid w:val="000A6F05"/>
    <w:rsid w:val="000B0CA3"/>
    <w:rsid w:val="000B1FF0"/>
    <w:rsid w:val="000B299C"/>
    <w:rsid w:val="000B3D9E"/>
    <w:rsid w:val="000B4D4D"/>
    <w:rsid w:val="000B4EFD"/>
    <w:rsid w:val="000B5CF5"/>
    <w:rsid w:val="000B6291"/>
    <w:rsid w:val="000B6485"/>
    <w:rsid w:val="000B6BE5"/>
    <w:rsid w:val="000B73FD"/>
    <w:rsid w:val="000B7B20"/>
    <w:rsid w:val="000C0AAF"/>
    <w:rsid w:val="000C10F0"/>
    <w:rsid w:val="000C14C3"/>
    <w:rsid w:val="000C209A"/>
    <w:rsid w:val="000C3B9A"/>
    <w:rsid w:val="000C4B03"/>
    <w:rsid w:val="000C4CDA"/>
    <w:rsid w:val="000C5E63"/>
    <w:rsid w:val="000C7450"/>
    <w:rsid w:val="000C7F43"/>
    <w:rsid w:val="000D2D6A"/>
    <w:rsid w:val="000D34B3"/>
    <w:rsid w:val="000D4618"/>
    <w:rsid w:val="000D4E6D"/>
    <w:rsid w:val="000D4FE4"/>
    <w:rsid w:val="000E1C2D"/>
    <w:rsid w:val="000E281D"/>
    <w:rsid w:val="000E31E9"/>
    <w:rsid w:val="000E4037"/>
    <w:rsid w:val="000E48A1"/>
    <w:rsid w:val="000E494D"/>
    <w:rsid w:val="000E4AF6"/>
    <w:rsid w:val="000E4B14"/>
    <w:rsid w:val="000E4C7A"/>
    <w:rsid w:val="000E71E0"/>
    <w:rsid w:val="000E749D"/>
    <w:rsid w:val="000E753D"/>
    <w:rsid w:val="000F010E"/>
    <w:rsid w:val="000F1088"/>
    <w:rsid w:val="000F20EF"/>
    <w:rsid w:val="000F26BA"/>
    <w:rsid w:val="000F4783"/>
    <w:rsid w:val="000F4A60"/>
    <w:rsid w:val="000F549E"/>
    <w:rsid w:val="000F692A"/>
    <w:rsid w:val="000F7F12"/>
    <w:rsid w:val="00102C2A"/>
    <w:rsid w:val="00102E90"/>
    <w:rsid w:val="00103B9F"/>
    <w:rsid w:val="00103D1A"/>
    <w:rsid w:val="00104508"/>
    <w:rsid w:val="00105E78"/>
    <w:rsid w:val="00106CF7"/>
    <w:rsid w:val="0010733A"/>
    <w:rsid w:val="001076A5"/>
    <w:rsid w:val="00112BDA"/>
    <w:rsid w:val="00112FC8"/>
    <w:rsid w:val="00113D12"/>
    <w:rsid w:val="0011495D"/>
    <w:rsid w:val="0011630C"/>
    <w:rsid w:val="0011636A"/>
    <w:rsid w:val="00116C31"/>
    <w:rsid w:val="00117C04"/>
    <w:rsid w:val="001200CF"/>
    <w:rsid w:val="00120E3D"/>
    <w:rsid w:val="00121576"/>
    <w:rsid w:val="00121C37"/>
    <w:rsid w:val="0012212D"/>
    <w:rsid w:val="00123187"/>
    <w:rsid w:val="0012532F"/>
    <w:rsid w:val="0012566D"/>
    <w:rsid w:val="00125E8F"/>
    <w:rsid w:val="00126589"/>
    <w:rsid w:val="00127FEE"/>
    <w:rsid w:val="0013020B"/>
    <w:rsid w:val="00130EF5"/>
    <w:rsid w:val="00131D34"/>
    <w:rsid w:val="00132698"/>
    <w:rsid w:val="00133069"/>
    <w:rsid w:val="001342CC"/>
    <w:rsid w:val="001371EC"/>
    <w:rsid w:val="0014020D"/>
    <w:rsid w:val="00140FDF"/>
    <w:rsid w:val="0014175E"/>
    <w:rsid w:val="001419B5"/>
    <w:rsid w:val="00141CF4"/>
    <w:rsid w:val="00142D35"/>
    <w:rsid w:val="001430B5"/>
    <w:rsid w:val="001434FD"/>
    <w:rsid w:val="00144145"/>
    <w:rsid w:val="00144591"/>
    <w:rsid w:val="0014489F"/>
    <w:rsid w:val="0014493C"/>
    <w:rsid w:val="00145C2A"/>
    <w:rsid w:val="00146E5E"/>
    <w:rsid w:val="0014719A"/>
    <w:rsid w:val="00147E8F"/>
    <w:rsid w:val="00151262"/>
    <w:rsid w:val="00151339"/>
    <w:rsid w:val="00151952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3ABE"/>
    <w:rsid w:val="00164448"/>
    <w:rsid w:val="00164AA6"/>
    <w:rsid w:val="0016529A"/>
    <w:rsid w:val="001657D6"/>
    <w:rsid w:val="0016583D"/>
    <w:rsid w:val="00165DED"/>
    <w:rsid w:val="001670CC"/>
    <w:rsid w:val="001671C3"/>
    <w:rsid w:val="00167A64"/>
    <w:rsid w:val="00170B60"/>
    <w:rsid w:val="00172336"/>
    <w:rsid w:val="00172DE1"/>
    <w:rsid w:val="001745CC"/>
    <w:rsid w:val="00176BCB"/>
    <w:rsid w:val="00176F80"/>
    <w:rsid w:val="00177346"/>
    <w:rsid w:val="001802C5"/>
    <w:rsid w:val="00181F60"/>
    <w:rsid w:val="0018328C"/>
    <w:rsid w:val="001846AA"/>
    <w:rsid w:val="0018601D"/>
    <w:rsid w:val="00186C7B"/>
    <w:rsid w:val="0018704F"/>
    <w:rsid w:val="00187D11"/>
    <w:rsid w:val="00187D81"/>
    <w:rsid w:val="00190C99"/>
    <w:rsid w:val="00191274"/>
    <w:rsid w:val="0019296F"/>
    <w:rsid w:val="00192DF3"/>
    <w:rsid w:val="00194125"/>
    <w:rsid w:val="001943C7"/>
    <w:rsid w:val="001947A9"/>
    <w:rsid w:val="0019579D"/>
    <w:rsid w:val="001959A6"/>
    <w:rsid w:val="001A1448"/>
    <w:rsid w:val="001A1CB3"/>
    <w:rsid w:val="001A20D3"/>
    <w:rsid w:val="001A331C"/>
    <w:rsid w:val="001A38A7"/>
    <w:rsid w:val="001A5EB6"/>
    <w:rsid w:val="001A6605"/>
    <w:rsid w:val="001A6E1E"/>
    <w:rsid w:val="001A7243"/>
    <w:rsid w:val="001B0059"/>
    <w:rsid w:val="001B0296"/>
    <w:rsid w:val="001B0971"/>
    <w:rsid w:val="001B15DC"/>
    <w:rsid w:val="001B1DC2"/>
    <w:rsid w:val="001B30DF"/>
    <w:rsid w:val="001B40CC"/>
    <w:rsid w:val="001B4204"/>
    <w:rsid w:val="001B448E"/>
    <w:rsid w:val="001B49A9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50D"/>
    <w:rsid w:val="001D540C"/>
    <w:rsid w:val="001D58C6"/>
    <w:rsid w:val="001E0321"/>
    <w:rsid w:val="001E10E9"/>
    <w:rsid w:val="001E1159"/>
    <w:rsid w:val="001E19F4"/>
    <w:rsid w:val="001E3773"/>
    <w:rsid w:val="001E3E93"/>
    <w:rsid w:val="001E44B4"/>
    <w:rsid w:val="001E536B"/>
    <w:rsid w:val="001E7153"/>
    <w:rsid w:val="001F0434"/>
    <w:rsid w:val="001F2527"/>
    <w:rsid w:val="001F38F2"/>
    <w:rsid w:val="001F4956"/>
    <w:rsid w:val="001F5EDC"/>
    <w:rsid w:val="001F6089"/>
    <w:rsid w:val="001F7D3F"/>
    <w:rsid w:val="0020003B"/>
    <w:rsid w:val="002001DB"/>
    <w:rsid w:val="002004FF"/>
    <w:rsid w:val="00202091"/>
    <w:rsid w:val="002026BF"/>
    <w:rsid w:val="00203B43"/>
    <w:rsid w:val="00203CFF"/>
    <w:rsid w:val="0020578B"/>
    <w:rsid w:val="002059EB"/>
    <w:rsid w:val="00206543"/>
    <w:rsid w:val="0020729E"/>
    <w:rsid w:val="00210D11"/>
    <w:rsid w:val="002129A2"/>
    <w:rsid w:val="00212BB5"/>
    <w:rsid w:val="002133DE"/>
    <w:rsid w:val="002143F7"/>
    <w:rsid w:val="0021488B"/>
    <w:rsid w:val="00216620"/>
    <w:rsid w:val="00220496"/>
    <w:rsid w:val="002204E5"/>
    <w:rsid w:val="00220F59"/>
    <w:rsid w:val="002210DC"/>
    <w:rsid w:val="00222B67"/>
    <w:rsid w:val="002256A6"/>
    <w:rsid w:val="00225891"/>
    <w:rsid w:val="002262FA"/>
    <w:rsid w:val="00226D0A"/>
    <w:rsid w:val="002278AA"/>
    <w:rsid w:val="00230951"/>
    <w:rsid w:val="00233EB1"/>
    <w:rsid w:val="002342D1"/>
    <w:rsid w:val="0023451A"/>
    <w:rsid w:val="00235895"/>
    <w:rsid w:val="00236AA5"/>
    <w:rsid w:val="002371D1"/>
    <w:rsid w:val="00240247"/>
    <w:rsid w:val="002413D5"/>
    <w:rsid w:val="00243E12"/>
    <w:rsid w:val="00245586"/>
    <w:rsid w:val="002456E9"/>
    <w:rsid w:val="002459BD"/>
    <w:rsid w:val="00245AF6"/>
    <w:rsid w:val="00245F10"/>
    <w:rsid w:val="00246DE4"/>
    <w:rsid w:val="00246EB3"/>
    <w:rsid w:val="00251C4D"/>
    <w:rsid w:val="00252015"/>
    <w:rsid w:val="002546DC"/>
    <w:rsid w:val="002548ED"/>
    <w:rsid w:val="00254974"/>
    <w:rsid w:val="00254AC3"/>
    <w:rsid w:val="0025552F"/>
    <w:rsid w:val="00256242"/>
    <w:rsid w:val="0025795F"/>
    <w:rsid w:val="00260602"/>
    <w:rsid w:val="00260BF3"/>
    <w:rsid w:val="00260C50"/>
    <w:rsid w:val="00261605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849"/>
    <w:rsid w:val="00276F88"/>
    <w:rsid w:val="00276FAD"/>
    <w:rsid w:val="00276FF9"/>
    <w:rsid w:val="00280892"/>
    <w:rsid w:val="00280F38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87DDF"/>
    <w:rsid w:val="00290B1E"/>
    <w:rsid w:val="00290E92"/>
    <w:rsid w:val="00291C36"/>
    <w:rsid w:val="002925D2"/>
    <w:rsid w:val="00292791"/>
    <w:rsid w:val="002936DA"/>
    <w:rsid w:val="002938FE"/>
    <w:rsid w:val="002941C4"/>
    <w:rsid w:val="00294721"/>
    <w:rsid w:val="00294AC7"/>
    <w:rsid w:val="0029563A"/>
    <w:rsid w:val="002961F4"/>
    <w:rsid w:val="00296528"/>
    <w:rsid w:val="002975E9"/>
    <w:rsid w:val="002978D3"/>
    <w:rsid w:val="002A01CC"/>
    <w:rsid w:val="002A0362"/>
    <w:rsid w:val="002A0BDF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9CB"/>
    <w:rsid w:val="002B6974"/>
    <w:rsid w:val="002B7240"/>
    <w:rsid w:val="002B7C91"/>
    <w:rsid w:val="002C18E4"/>
    <w:rsid w:val="002C2F0C"/>
    <w:rsid w:val="002C2F30"/>
    <w:rsid w:val="002C5EA9"/>
    <w:rsid w:val="002C5FEF"/>
    <w:rsid w:val="002C6049"/>
    <w:rsid w:val="002C6168"/>
    <w:rsid w:val="002C636B"/>
    <w:rsid w:val="002C6A17"/>
    <w:rsid w:val="002C7AE0"/>
    <w:rsid w:val="002D13B8"/>
    <w:rsid w:val="002D1843"/>
    <w:rsid w:val="002D3F67"/>
    <w:rsid w:val="002D45DC"/>
    <w:rsid w:val="002D5303"/>
    <w:rsid w:val="002D67E8"/>
    <w:rsid w:val="002D6CE0"/>
    <w:rsid w:val="002D7A5D"/>
    <w:rsid w:val="002E0D9C"/>
    <w:rsid w:val="002E1184"/>
    <w:rsid w:val="002E145B"/>
    <w:rsid w:val="002E1CB0"/>
    <w:rsid w:val="002E2AF2"/>
    <w:rsid w:val="002E40FE"/>
    <w:rsid w:val="002E4E8D"/>
    <w:rsid w:val="002E5379"/>
    <w:rsid w:val="002E54C2"/>
    <w:rsid w:val="002E6284"/>
    <w:rsid w:val="002F074B"/>
    <w:rsid w:val="002F1D14"/>
    <w:rsid w:val="002F1E85"/>
    <w:rsid w:val="002F203B"/>
    <w:rsid w:val="002F2197"/>
    <w:rsid w:val="002F47C0"/>
    <w:rsid w:val="002F4E20"/>
    <w:rsid w:val="002F52A0"/>
    <w:rsid w:val="002F553E"/>
    <w:rsid w:val="002F7CC9"/>
    <w:rsid w:val="0030145C"/>
    <w:rsid w:val="00301660"/>
    <w:rsid w:val="003016BC"/>
    <w:rsid w:val="00301BE5"/>
    <w:rsid w:val="00302232"/>
    <w:rsid w:val="00302908"/>
    <w:rsid w:val="00302E6F"/>
    <w:rsid w:val="00303225"/>
    <w:rsid w:val="00305A30"/>
    <w:rsid w:val="003060A5"/>
    <w:rsid w:val="003066E9"/>
    <w:rsid w:val="0030711A"/>
    <w:rsid w:val="003101E6"/>
    <w:rsid w:val="003102FD"/>
    <w:rsid w:val="003141CC"/>
    <w:rsid w:val="0031516F"/>
    <w:rsid w:val="00315618"/>
    <w:rsid w:val="00316F3D"/>
    <w:rsid w:val="00317617"/>
    <w:rsid w:val="00320275"/>
    <w:rsid w:val="003213CB"/>
    <w:rsid w:val="00321508"/>
    <w:rsid w:val="003232AD"/>
    <w:rsid w:val="00323570"/>
    <w:rsid w:val="00323ABA"/>
    <w:rsid w:val="00323F23"/>
    <w:rsid w:val="00323F93"/>
    <w:rsid w:val="00325CB1"/>
    <w:rsid w:val="00325DEC"/>
    <w:rsid w:val="003260CE"/>
    <w:rsid w:val="00326357"/>
    <w:rsid w:val="00326B59"/>
    <w:rsid w:val="00330547"/>
    <w:rsid w:val="00330A2F"/>
    <w:rsid w:val="00331259"/>
    <w:rsid w:val="00331A6A"/>
    <w:rsid w:val="00332417"/>
    <w:rsid w:val="00332AA6"/>
    <w:rsid w:val="00333EF3"/>
    <w:rsid w:val="00336778"/>
    <w:rsid w:val="00337197"/>
    <w:rsid w:val="003375C9"/>
    <w:rsid w:val="00340A93"/>
    <w:rsid w:val="0034165D"/>
    <w:rsid w:val="0034536E"/>
    <w:rsid w:val="0034601C"/>
    <w:rsid w:val="00346C6C"/>
    <w:rsid w:val="00347352"/>
    <w:rsid w:val="00347E56"/>
    <w:rsid w:val="0035042B"/>
    <w:rsid w:val="003512BB"/>
    <w:rsid w:val="00351AFC"/>
    <w:rsid w:val="00352EF7"/>
    <w:rsid w:val="003537B7"/>
    <w:rsid w:val="00353B27"/>
    <w:rsid w:val="00353F57"/>
    <w:rsid w:val="00355DC2"/>
    <w:rsid w:val="00356B4F"/>
    <w:rsid w:val="00357C2D"/>
    <w:rsid w:val="003600AB"/>
    <w:rsid w:val="003600E3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5D87"/>
    <w:rsid w:val="00376706"/>
    <w:rsid w:val="00376C99"/>
    <w:rsid w:val="003778AA"/>
    <w:rsid w:val="00377F10"/>
    <w:rsid w:val="00377FD8"/>
    <w:rsid w:val="003800D4"/>
    <w:rsid w:val="003824FC"/>
    <w:rsid w:val="00382C77"/>
    <w:rsid w:val="003840BA"/>
    <w:rsid w:val="00384F27"/>
    <w:rsid w:val="003901AD"/>
    <w:rsid w:val="0039067C"/>
    <w:rsid w:val="00390AD6"/>
    <w:rsid w:val="00390B21"/>
    <w:rsid w:val="003912C8"/>
    <w:rsid w:val="00391F71"/>
    <w:rsid w:val="0039297A"/>
    <w:rsid w:val="00392B48"/>
    <w:rsid w:val="00394BCE"/>
    <w:rsid w:val="003950C8"/>
    <w:rsid w:val="00395D4C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B08A9"/>
    <w:rsid w:val="003B2275"/>
    <w:rsid w:val="003B2D83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25A"/>
    <w:rsid w:val="003C48C6"/>
    <w:rsid w:val="003C48D1"/>
    <w:rsid w:val="003C50B4"/>
    <w:rsid w:val="003C6F69"/>
    <w:rsid w:val="003D1501"/>
    <w:rsid w:val="003D1984"/>
    <w:rsid w:val="003D258C"/>
    <w:rsid w:val="003D3A65"/>
    <w:rsid w:val="003D50AC"/>
    <w:rsid w:val="003D5C0A"/>
    <w:rsid w:val="003D65F2"/>
    <w:rsid w:val="003D6DE1"/>
    <w:rsid w:val="003D70F6"/>
    <w:rsid w:val="003E0BF6"/>
    <w:rsid w:val="003E1E3B"/>
    <w:rsid w:val="003E2100"/>
    <w:rsid w:val="003E2167"/>
    <w:rsid w:val="003E2294"/>
    <w:rsid w:val="003E2711"/>
    <w:rsid w:val="003E2C1B"/>
    <w:rsid w:val="003E4108"/>
    <w:rsid w:val="003E4156"/>
    <w:rsid w:val="003E53B1"/>
    <w:rsid w:val="003E58C6"/>
    <w:rsid w:val="003E5DFB"/>
    <w:rsid w:val="003F37D9"/>
    <w:rsid w:val="003F382A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942"/>
    <w:rsid w:val="00401D19"/>
    <w:rsid w:val="004037B0"/>
    <w:rsid w:val="004039D0"/>
    <w:rsid w:val="00404D59"/>
    <w:rsid w:val="00405770"/>
    <w:rsid w:val="0040589F"/>
    <w:rsid w:val="00406523"/>
    <w:rsid w:val="004115B7"/>
    <w:rsid w:val="004117EE"/>
    <w:rsid w:val="00411AE5"/>
    <w:rsid w:val="00411B17"/>
    <w:rsid w:val="0041257B"/>
    <w:rsid w:val="00413E10"/>
    <w:rsid w:val="00413F1F"/>
    <w:rsid w:val="004151C1"/>
    <w:rsid w:val="004152B7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5ECE"/>
    <w:rsid w:val="00447EA5"/>
    <w:rsid w:val="004505AA"/>
    <w:rsid w:val="004505E7"/>
    <w:rsid w:val="0045163E"/>
    <w:rsid w:val="00454154"/>
    <w:rsid w:val="00454AEE"/>
    <w:rsid w:val="0045509B"/>
    <w:rsid w:val="00455208"/>
    <w:rsid w:val="0045578A"/>
    <w:rsid w:val="00456DD4"/>
    <w:rsid w:val="00457912"/>
    <w:rsid w:val="004579C6"/>
    <w:rsid w:val="00460646"/>
    <w:rsid w:val="00462AE4"/>
    <w:rsid w:val="004630CD"/>
    <w:rsid w:val="004633D1"/>
    <w:rsid w:val="004639F8"/>
    <w:rsid w:val="00465BF5"/>
    <w:rsid w:val="00466504"/>
    <w:rsid w:val="00466F3F"/>
    <w:rsid w:val="00467614"/>
    <w:rsid w:val="00470F3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753"/>
    <w:rsid w:val="00483F1A"/>
    <w:rsid w:val="0048434B"/>
    <w:rsid w:val="0048443D"/>
    <w:rsid w:val="00485A9C"/>
    <w:rsid w:val="00485C2A"/>
    <w:rsid w:val="00486C0F"/>
    <w:rsid w:val="004872F8"/>
    <w:rsid w:val="00487984"/>
    <w:rsid w:val="00491120"/>
    <w:rsid w:val="00491459"/>
    <w:rsid w:val="00491A94"/>
    <w:rsid w:val="004929BA"/>
    <w:rsid w:val="0049363E"/>
    <w:rsid w:val="00493F8C"/>
    <w:rsid w:val="004947EA"/>
    <w:rsid w:val="0049496E"/>
    <w:rsid w:val="0049552F"/>
    <w:rsid w:val="0049594C"/>
    <w:rsid w:val="00495A25"/>
    <w:rsid w:val="00495E89"/>
    <w:rsid w:val="00496D60"/>
    <w:rsid w:val="004971DB"/>
    <w:rsid w:val="00497A0B"/>
    <w:rsid w:val="004A061E"/>
    <w:rsid w:val="004A0824"/>
    <w:rsid w:val="004A0FF2"/>
    <w:rsid w:val="004A126B"/>
    <w:rsid w:val="004A1C36"/>
    <w:rsid w:val="004A2A5F"/>
    <w:rsid w:val="004A3555"/>
    <w:rsid w:val="004A4AAF"/>
    <w:rsid w:val="004A5D2A"/>
    <w:rsid w:val="004A7D5D"/>
    <w:rsid w:val="004A7E8B"/>
    <w:rsid w:val="004B1F4A"/>
    <w:rsid w:val="004B22AD"/>
    <w:rsid w:val="004B25C4"/>
    <w:rsid w:val="004B2846"/>
    <w:rsid w:val="004B2AE3"/>
    <w:rsid w:val="004B2DDA"/>
    <w:rsid w:val="004B3140"/>
    <w:rsid w:val="004B3B0F"/>
    <w:rsid w:val="004B3E6D"/>
    <w:rsid w:val="004B501C"/>
    <w:rsid w:val="004B56F9"/>
    <w:rsid w:val="004B57F0"/>
    <w:rsid w:val="004B5AA1"/>
    <w:rsid w:val="004B7C60"/>
    <w:rsid w:val="004B7EA1"/>
    <w:rsid w:val="004C0BD6"/>
    <w:rsid w:val="004C44F3"/>
    <w:rsid w:val="004C4F86"/>
    <w:rsid w:val="004C5DC5"/>
    <w:rsid w:val="004D03CB"/>
    <w:rsid w:val="004D0F24"/>
    <w:rsid w:val="004D22ED"/>
    <w:rsid w:val="004D2B3E"/>
    <w:rsid w:val="004D32F0"/>
    <w:rsid w:val="004D3B90"/>
    <w:rsid w:val="004D4A2E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167"/>
    <w:rsid w:val="004E0CCE"/>
    <w:rsid w:val="004E0F75"/>
    <w:rsid w:val="004E2FAB"/>
    <w:rsid w:val="004E3D45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2F2D"/>
    <w:rsid w:val="00503586"/>
    <w:rsid w:val="00511DF9"/>
    <w:rsid w:val="00515E7F"/>
    <w:rsid w:val="005168EA"/>
    <w:rsid w:val="00520CC0"/>
    <w:rsid w:val="005210A8"/>
    <w:rsid w:val="005210B7"/>
    <w:rsid w:val="0052182B"/>
    <w:rsid w:val="0052202F"/>
    <w:rsid w:val="00522C7C"/>
    <w:rsid w:val="00523F0E"/>
    <w:rsid w:val="005245F6"/>
    <w:rsid w:val="005256DE"/>
    <w:rsid w:val="00525E99"/>
    <w:rsid w:val="005264C0"/>
    <w:rsid w:val="00526D3C"/>
    <w:rsid w:val="005273D3"/>
    <w:rsid w:val="00531A9C"/>
    <w:rsid w:val="005329E4"/>
    <w:rsid w:val="00532FD6"/>
    <w:rsid w:val="00533947"/>
    <w:rsid w:val="00534087"/>
    <w:rsid w:val="00540882"/>
    <w:rsid w:val="005423FB"/>
    <w:rsid w:val="00542F01"/>
    <w:rsid w:val="00543158"/>
    <w:rsid w:val="00543607"/>
    <w:rsid w:val="00543B76"/>
    <w:rsid w:val="00545CEE"/>
    <w:rsid w:val="005471DA"/>
    <w:rsid w:val="00551562"/>
    <w:rsid w:val="00552170"/>
    <w:rsid w:val="00552F2F"/>
    <w:rsid w:val="00553265"/>
    <w:rsid w:val="00554662"/>
    <w:rsid w:val="00560089"/>
    <w:rsid w:val="0056100E"/>
    <w:rsid w:val="00561960"/>
    <w:rsid w:val="00561DFD"/>
    <w:rsid w:val="00562E3F"/>
    <w:rsid w:val="00566CE8"/>
    <w:rsid w:val="005707B2"/>
    <w:rsid w:val="005711CC"/>
    <w:rsid w:val="0057236A"/>
    <w:rsid w:val="0057236F"/>
    <w:rsid w:val="00572425"/>
    <w:rsid w:val="005724C8"/>
    <w:rsid w:val="0057273A"/>
    <w:rsid w:val="00575404"/>
    <w:rsid w:val="0057549D"/>
    <w:rsid w:val="00581F2A"/>
    <w:rsid w:val="00582961"/>
    <w:rsid w:val="0058331C"/>
    <w:rsid w:val="00584EF9"/>
    <w:rsid w:val="005850B9"/>
    <w:rsid w:val="005853A0"/>
    <w:rsid w:val="005861FA"/>
    <w:rsid w:val="0058624F"/>
    <w:rsid w:val="0058673F"/>
    <w:rsid w:val="0058783A"/>
    <w:rsid w:val="005904BE"/>
    <w:rsid w:val="005905B7"/>
    <w:rsid w:val="00592858"/>
    <w:rsid w:val="00592B7B"/>
    <w:rsid w:val="00594BC2"/>
    <w:rsid w:val="00595A65"/>
    <w:rsid w:val="0059699C"/>
    <w:rsid w:val="00596E85"/>
    <w:rsid w:val="005A22AE"/>
    <w:rsid w:val="005A26B7"/>
    <w:rsid w:val="005A2E37"/>
    <w:rsid w:val="005A3271"/>
    <w:rsid w:val="005A38C6"/>
    <w:rsid w:val="005A5345"/>
    <w:rsid w:val="005A5D95"/>
    <w:rsid w:val="005A62BC"/>
    <w:rsid w:val="005A68B8"/>
    <w:rsid w:val="005A70BF"/>
    <w:rsid w:val="005B091E"/>
    <w:rsid w:val="005B1CBE"/>
    <w:rsid w:val="005B48D9"/>
    <w:rsid w:val="005B649C"/>
    <w:rsid w:val="005B73EE"/>
    <w:rsid w:val="005B75CA"/>
    <w:rsid w:val="005C1781"/>
    <w:rsid w:val="005C2628"/>
    <w:rsid w:val="005C405C"/>
    <w:rsid w:val="005C4CCA"/>
    <w:rsid w:val="005C6BAD"/>
    <w:rsid w:val="005C6D15"/>
    <w:rsid w:val="005C709E"/>
    <w:rsid w:val="005C7FED"/>
    <w:rsid w:val="005D0A60"/>
    <w:rsid w:val="005D110A"/>
    <w:rsid w:val="005D206B"/>
    <w:rsid w:val="005D3535"/>
    <w:rsid w:val="005D4464"/>
    <w:rsid w:val="005D4B45"/>
    <w:rsid w:val="005D5D7E"/>
    <w:rsid w:val="005D6564"/>
    <w:rsid w:val="005D6BD7"/>
    <w:rsid w:val="005D7DB1"/>
    <w:rsid w:val="005E165F"/>
    <w:rsid w:val="005E1C68"/>
    <w:rsid w:val="005E1E39"/>
    <w:rsid w:val="005E2040"/>
    <w:rsid w:val="005E265E"/>
    <w:rsid w:val="005E2771"/>
    <w:rsid w:val="005E35EC"/>
    <w:rsid w:val="005E4E68"/>
    <w:rsid w:val="005E5159"/>
    <w:rsid w:val="005E57F8"/>
    <w:rsid w:val="005E68E5"/>
    <w:rsid w:val="005E6C12"/>
    <w:rsid w:val="005E6D78"/>
    <w:rsid w:val="005F026B"/>
    <w:rsid w:val="005F0880"/>
    <w:rsid w:val="005F31FA"/>
    <w:rsid w:val="005F3600"/>
    <w:rsid w:val="005F3A0B"/>
    <w:rsid w:val="005F538E"/>
    <w:rsid w:val="005F5524"/>
    <w:rsid w:val="005F5DC7"/>
    <w:rsid w:val="005F6538"/>
    <w:rsid w:val="005F6E63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11EC"/>
    <w:rsid w:val="00612BD0"/>
    <w:rsid w:val="00612D11"/>
    <w:rsid w:val="00613524"/>
    <w:rsid w:val="00614626"/>
    <w:rsid w:val="006148B0"/>
    <w:rsid w:val="00615DBA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1BEB"/>
    <w:rsid w:val="0062208D"/>
    <w:rsid w:val="00624632"/>
    <w:rsid w:val="00624853"/>
    <w:rsid w:val="00624BC8"/>
    <w:rsid w:val="00624BFF"/>
    <w:rsid w:val="006254E4"/>
    <w:rsid w:val="0062568F"/>
    <w:rsid w:val="0062583C"/>
    <w:rsid w:val="00625E46"/>
    <w:rsid w:val="00627ECB"/>
    <w:rsid w:val="006305C2"/>
    <w:rsid w:val="00630948"/>
    <w:rsid w:val="0063178B"/>
    <w:rsid w:val="006319A4"/>
    <w:rsid w:val="006327D5"/>
    <w:rsid w:val="00633C8F"/>
    <w:rsid w:val="006357FA"/>
    <w:rsid w:val="00635858"/>
    <w:rsid w:val="0063780D"/>
    <w:rsid w:val="00637E93"/>
    <w:rsid w:val="006401B9"/>
    <w:rsid w:val="006437A9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AE9"/>
    <w:rsid w:val="00646F89"/>
    <w:rsid w:val="00647852"/>
    <w:rsid w:val="00650095"/>
    <w:rsid w:val="00650E21"/>
    <w:rsid w:val="006526BA"/>
    <w:rsid w:val="00652C38"/>
    <w:rsid w:val="00653995"/>
    <w:rsid w:val="00654FBA"/>
    <w:rsid w:val="006557D1"/>
    <w:rsid w:val="00660BD1"/>
    <w:rsid w:val="00661B19"/>
    <w:rsid w:val="0066251A"/>
    <w:rsid w:val="00662BC0"/>
    <w:rsid w:val="00662EDC"/>
    <w:rsid w:val="00664A30"/>
    <w:rsid w:val="00665760"/>
    <w:rsid w:val="00665ACC"/>
    <w:rsid w:val="00666927"/>
    <w:rsid w:val="00667DCD"/>
    <w:rsid w:val="006704DE"/>
    <w:rsid w:val="0067055D"/>
    <w:rsid w:val="0067083B"/>
    <w:rsid w:val="00670E11"/>
    <w:rsid w:val="00671E5B"/>
    <w:rsid w:val="00671E70"/>
    <w:rsid w:val="00672081"/>
    <w:rsid w:val="00672B9D"/>
    <w:rsid w:val="00672EE6"/>
    <w:rsid w:val="006739E2"/>
    <w:rsid w:val="006751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0510"/>
    <w:rsid w:val="00691B7E"/>
    <w:rsid w:val="00692B92"/>
    <w:rsid w:val="006938B5"/>
    <w:rsid w:val="00693938"/>
    <w:rsid w:val="00695C7E"/>
    <w:rsid w:val="006A0466"/>
    <w:rsid w:val="006A1738"/>
    <w:rsid w:val="006A1CD8"/>
    <w:rsid w:val="006A31B5"/>
    <w:rsid w:val="006A3280"/>
    <w:rsid w:val="006A393B"/>
    <w:rsid w:val="006A45A5"/>
    <w:rsid w:val="006A6527"/>
    <w:rsid w:val="006A6772"/>
    <w:rsid w:val="006A75D7"/>
    <w:rsid w:val="006B0474"/>
    <w:rsid w:val="006B256B"/>
    <w:rsid w:val="006B261B"/>
    <w:rsid w:val="006B2F5F"/>
    <w:rsid w:val="006B3207"/>
    <w:rsid w:val="006B59CB"/>
    <w:rsid w:val="006B7587"/>
    <w:rsid w:val="006C0B24"/>
    <w:rsid w:val="006C2598"/>
    <w:rsid w:val="006C37E3"/>
    <w:rsid w:val="006C4154"/>
    <w:rsid w:val="006C5D9E"/>
    <w:rsid w:val="006D0D74"/>
    <w:rsid w:val="006D100D"/>
    <w:rsid w:val="006D19D6"/>
    <w:rsid w:val="006D240F"/>
    <w:rsid w:val="006D3F78"/>
    <w:rsid w:val="006D56F9"/>
    <w:rsid w:val="006E0475"/>
    <w:rsid w:val="006E076F"/>
    <w:rsid w:val="006E0F88"/>
    <w:rsid w:val="006E17B7"/>
    <w:rsid w:val="006E2499"/>
    <w:rsid w:val="006E2A91"/>
    <w:rsid w:val="006E3C59"/>
    <w:rsid w:val="006E40A7"/>
    <w:rsid w:val="006E4245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DF7"/>
    <w:rsid w:val="006F5030"/>
    <w:rsid w:val="006F5218"/>
    <w:rsid w:val="006F536F"/>
    <w:rsid w:val="006F5552"/>
    <w:rsid w:val="00700ABB"/>
    <w:rsid w:val="00701758"/>
    <w:rsid w:val="00701C75"/>
    <w:rsid w:val="00701E60"/>
    <w:rsid w:val="0070277A"/>
    <w:rsid w:val="00703EF7"/>
    <w:rsid w:val="007040D6"/>
    <w:rsid w:val="00704F6B"/>
    <w:rsid w:val="0070533C"/>
    <w:rsid w:val="007054F5"/>
    <w:rsid w:val="0070596B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260"/>
    <w:rsid w:val="0071551B"/>
    <w:rsid w:val="00715BC2"/>
    <w:rsid w:val="00720236"/>
    <w:rsid w:val="007203E3"/>
    <w:rsid w:val="007219EF"/>
    <w:rsid w:val="00723C14"/>
    <w:rsid w:val="007243BA"/>
    <w:rsid w:val="00724B91"/>
    <w:rsid w:val="00731376"/>
    <w:rsid w:val="007317EC"/>
    <w:rsid w:val="0073201E"/>
    <w:rsid w:val="00732276"/>
    <w:rsid w:val="0073307B"/>
    <w:rsid w:val="0073418B"/>
    <w:rsid w:val="0073565A"/>
    <w:rsid w:val="0073574B"/>
    <w:rsid w:val="007358AB"/>
    <w:rsid w:val="00737079"/>
    <w:rsid w:val="007370F6"/>
    <w:rsid w:val="00741530"/>
    <w:rsid w:val="007416D5"/>
    <w:rsid w:val="00741709"/>
    <w:rsid w:val="00741759"/>
    <w:rsid w:val="00741938"/>
    <w:rsid w:val="00741C96"/>
    <w:rsid w:val="00741E9D"/>
    <w:rsid w:val="00742C57"/>
    <w:rsid w:val="007451F2"/>
    <w:rsid w:val="0074555A"/>
    <w:rsid w:val="00747515"/>
    <w:rsid w:val="00751578"/>
    <w:rsid w:val="00752479"/>
    <w:rsid w:val="007527DA"/>
    <w:rsid w:val="007528A2"/>
    <w:rsid w:val="007529DB"/>
    <w:rsid w:val="007533FA"/>
    <w:rsid w:val="007536AC"/>
    <w:rsid w:val="00754792"/>
    <w:rsid w:val="0075497C"/>
    <w:rsid w:val="007570FF"/>
    <w:rsid w:val="007627E7"/>
    <w:rsid w:val="0076502F"/>
    <w:rsid w:val="007652F5"/>
    <w:rsid w:val="007653FA"/>
    <w:rsid w:val="00766DD6"/>
    <w:rsid w:val="007670DF"/>
    <w:rsid w:val="00767600"/>
    <w:rsid w:val="0077051D"/>
    <w:rsid w:val="007705BB"/>
    <w:rsid w:val="00770BB4"/>
    <w:rsid w:val="007718E3"/>
    <w:rsid w:val="0077282E"/>
    <w:rsid w:val="00772F9A"/>
    <w:rsid w:val="00773828"/>
    <w:rsid w:val="007742B1"/>
    <w:rsid w:val="007755FD"/>
    <w:rsid w:val="00776229"/>
    <w:rsid w:val="0077624A"/>
    <w:rsid w:val="007779EC"/>
    <w:rsid w:val="00777BC0"/>
    <w:rsid w:val="00780827"/>
    <w:rsid w:val="00780B79"/>
    <w:rsid w:val="00781459"/>
    <w:rsid w:val="00781E55"/>
    <w:rsid w:val="00782AE3"/>
    <w:rsid w:val="007839C2"/>
    <w:rsid w:val="00783B70"/>
    <w:rsid w:val="00783E05"/>
    <w:rsid w:val="007840A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A7802"/>
    <w:rsid w:val="007A7BF8"/>
    <w:rsid w:val="007B1371"/>
    <w:rsid w:val="007B152C"/>
    <w:rsid w:val="007B1C16"/>
    <w:rsid w:val="007B1C9C"/>
    <w:rsid w:val="007B2654"/>
    <w:rsid w:val="007B5232"/>
    <w:rsid w:val="007B6AF1"/>
    <w:rsid w:val="007B7451"/>
    <w:rsid w:val="007B74D1"/>
    <w:rsid w:val="007C2405"/>
    <w:rsid w:val="007C3262"/>
    <w:rsid w:val="007C3B30"/>
    <w:rsid w:val="007C3F14"/>
    <w:rsid w:val="007C421B"/>
    <w:rsid w:val="007C435B"/>
    <w:rsid w:val="007C6D04"/>
    <w:rsid w:val="007C6E29"/>
    <w:rsid w:val="007C773C"/>
    <w:rsid w:val="007D01A1"/>
    <w:rsid w:val="007D0752"/>
    <w:rsid w:val="007D12C5"/>
    <w:rsid w:val="007D3316"/>
    <w:rsid w:val="007D5212"/>
    <w:rsid w:val="007D5EDC"/>
    <w:rsid w:val="007D625A"/>
    <w:rsid w:val="007D7200"/>
    <w:rsid w:val="007E13C7"/>
    <w:rsid w:val="007E150A"/>
    <w:rsid w:val="007E2570"/>
    <w:rsid w:val="007E260A"/>
    <w:rsid w:val="007E32A0"/>
    <w:rsid w:val="007E39E7"/>
    <w:rsid w:val="007F028D"/>
    <w:rsid w:val="007F0A9A"/>
    <w:rsid w:val="007F0C46"/>
    <w:rsid w:val="007F0CCA"/>
    <w:rsid w:val="007F13D3"/>
    <w:rsid w:val="007F1793"/>
    <w:rsid w:val="007F236D"/>
    <w:rsid w:val="007F2DE2"/>
    <w:rsid w:val="007F2E1C"/>
    <w:rsid w:val="007F3D02"/>
    <w:rsid w:val="007F5BE3"/>
    <w:rsid w:val="007F63E9"/>
    <w:rsid w:val="007F7686"/>
    <w:rsid w:val="007F7B94"/>
    <w:rsid w:val="007F7E5D"/>
    <w:rsid w:val="00801585"/>
    <w:rsid w:val="008018DD"/>
    <w:rsid w:val="00801D79"/>
    <w:rsid w:val="0080243D"/>
    <w:rsid w:val="00804934"/>
    <w:rsid w:val="00806288"/>
    <w:rsid w:val="0080637D"/>
    <w:rsid w:val="008075DA"/>
    <w:rsid w:val="0081070A"/>
    <w:rsid w:val="00811825"/>
    <w:rsid w:val="008126D6"/>
    <w:rsid w:val="00812B6A"/>
    <w:rsid w:val="00813F5B"/>
    <w:rsid w:val="008154D1"/>
    <w:rsid w:val="00815B81"/>
    <w:rsid w:val="00820942"/>
    <w:rsid w:val="00821839"/>
    <w:rsid w:val="0082357B"/>
    <w:rsid w:val="00823A4F"/>
    <w:rsid w:val="00825B2A"/>
    <w:rsid w:val="00825E2A"/>
    <w:rsid w:val="008267D8"/>
    <w:rsid w:val="00827810"/>
    <w:rsid w:val="00830DCD"/>
    <w:rsid w:val="00830F4A"/>
    <w:rsid w:val="008364DB"/>
    <w:rsid w:val="008365D6"/>
    <w:rsid w:val="00837183"/>
    <w:rsid w:val="008401E8"/>
    <w:rsid w:val="008407BD"/>
    <w:rsid w:val="00841121"/>
    <w:rsid w:val="0084138F"/>
    <w:rsid w:val="00841C00"/>
    <w:rsid w:val="008430F2"/>
    <w:rsid w:val="00843216"/>
    <w:rsid w:val="008436C2"/>
    <w:rsid w:val="008442A3"/>
    <w:rsid w:val="0084465B"/>
    <w:rsid w:val="00845C65"/>
    <w:rsid w:val="00846CAF"/>
    <w:rsid w:val="00847BB6"/>
    <w:rsid w:val="00850015"/>
    <w:rsid w:val="00851513"/>
    <w:rsid w:val="008523F6"/>
    <w:rsid w:val="008524B8"/>
    <w:rsid w:val="0085259F"/>
    <w:rsid w:val="0085297D"/>
    <w:rsid w:val="0085495A"/>
    <w:rsid w:val="00855A49"/>
    <w:rsid w:val="00856BF4"/>
    <w:rsid w:val="00856C29"/>
    <w:rsid w:val="00857189"/>
    <w:rsid w:val="00860564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67908"/>
    <w:rsid w:val="00870B90"/>
    <w:rsid w:val="008712A1"/>
    <w:rsid w:val="008713FF"/>
    <w:rsid w:val="00872015"/>
    <w:rsid w:val="00872755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5DB"/>
    <w:rsid w:val="00886D74"/>
    <w:rsid w:val="008877EE"/>
    <w:rsid w:val="00890096"/>
    <w:rsid w:val="00890B56"/>
    <w:rsid w:val="008942F7"/>
    <w:rsid w:val="0089449A"/>
    <w:rsid w:val="00895088"/>
    <w:rsid w:val="00895A84"/>
    <w:rsid w:val="00895E01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3E6D"/>
    <w:rsid w:val="008B4932"/>
    <w:rsid w:val="008B4E27"/>
    <w:rsid w:val="008B595C"/>
    <w:rsid w:val="008B5DE2"/>
    <w:rsid w:val="008C097B"/>
    <w:rsid w:val="008C0DED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8F6"/>
    <w:rsid w:val="008C6997"/>
    <w:rsid w:val="008D0152"/>
    <w:rsid w:val="008D0E49"/>
    <w:rsid w:val="008D1148"/>
    <w:rsid w:val="008D18C1"/>
    <w:rsid w:val="008D1DD5"/>
    <w:rsid w:val="008D2FF8"/>
    <w:rsid w:val="008D3EFC"/>
    <w:rsid w:val="008D4560"/>
    <w:rsid w:val="008D4992"/>
    <w:rsid w:val="008D4C99"/>
    <w:rsid w:val="008D593F"/>
    <w:rsid w:val="008D649A"/>
    <w:rsid w:val="008D6E68"/>
    <w:rsid w:val="008D6E85"/>
    <w:rsid w:val="008D7219"/>
    <w:rsid w:val="008D72E6"/>
    <w:rsid w:val="008D76BC"/>
    <w:rsid w:val="008E0C56"/>
    <w:rsid w:val="008E0E25"/>
    <w:rsid w:val="008E18DA"/>
    <w:rsid w:val="008E286A"/>
    <w:rsid w:val="008E321D"/>
    <w:rsid w:val="008E4061"/>
    <w:rsid w:val="008E45A8"/>
    <w:rsid w:val="008E584F"/>
    <w:rsid w:val="008F0739"/>
    <w:rsid w:val="008F131F"/>
    <w:rsid w:val="008F2B22"/>
    <w:rsid w:val="008F3178"/>
    <w:rsid w:val="008F53C2"/>
    <w:rsid w:val="008F59F3"/>
    <w:rsid w:val="008F6A31"/>
    <w:rsid w:val="008F6E73"/>
    <w:rsid w:val="008F71FD"/>
    <w:rsid w:val="00900023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EC5"/>
    <w:rsid w:val="00914EDB"/>
    <w:rsid w:val="00916447"/>
    <w:rsid w:val="00916D95"/>
    <w:rsid w:val="00917BE9"/>
    <w:rsid w:val="009234F0"/>
    <w:rsid w:val="00924D2C"/>
    <w:rsid w:val="0092531B"/>
    <w:rsid w:val="00926E13"/>
    <w:rsid w:val="00927A5E"/>
    <w:rsid w:val="00927E51"/>
    <w:rsid w:val="009312B6"/>
    <w:rsid w:val="00931879"/>
    <w:rsid w:val="009326F4"/>
    <w:rsid w:val="00933DF2"/>
    <w:rsid w:val="0093424C"/>
    <w:rsid w:val="00935AEF"/>
    <w:rsid w:val="00935C36"/>
    <w:rsid w:val="00937386"/>
    <w:rsid w:val="00937467"/>
    <w:rsid w:val="0093754D"/>
    <w:rsid w:val="009402C3"/>
    <w:rsid w:val="009408DD"/>
    <w:rsid w:val="009418DD"/>
    <w:rsid w:val="009429FF"/>
    <w:rsid w:val="00942D77"/>
    <w:rsid w:val="00943228"/>
    <w:rsid w:val="009447EF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DC6"/>
    <w:rsid w:val="00963399"/>
    <w:rsid w:val="00963E29"/>
    <w:rsid w:val="00964674"/>
    <w:rsid w:val="009646C6"/>
    <w:rsid w:val="0096654B"/>
    <w:rsid w:val="00966DCE"/>
    <w:rsid w:val="009733C7"/>
    <w:rsid w:val="00973BB3"/>
    <w:rsid w:val="00975B75"/>
    <w:rsid w:val="009762B9"/>
    <w:rsid w:val="00981063"/>
    <w:rsid w:val="00981257"/>
    <w:rsid w:val="00984C4B"/>
    <w:rsid w:val="00985284"/>
    <w:rsid w:val="00985324"/>
    <w:rsid w:val="0098626E"/>
    <w:rsid w:val="00987A2D"/>
    <w:rsid w:val="00990616"/>
    <w:rsid w:val="009920AC"/>
    <w:rsid w:val="00992914"/>
    <w:rsid w:val="00993A2B"/>
    <w:rsid w:val="0099490F"/>
    <w:rsid w:val="00994E76"/>
    <w:rsid w:val="009962EB"/>
    <w:rsid w:val="00996817"/>
    <w:rsid w:val="009971F2"/>
    <w:rsid w:val="009A0334"/>
    <w:rsid w:val="009A057C"/>
    <w:rsid w:val="009A2D5D"/>
    <w:rsid w:val="009A2E98"/>
    <w:rsid w:val="009A312D"/>
    <w:rsid w:val="009A55DD"/>
    <w:rsid w:val="009A5910"/>
    <w:rsid w:val="009A658C"/>
    <w:rsid w:val="009B0DC0"/>
    <w:rsid w:val="009B16F9"/>
    <w:rsid w:val="009B1B2B"/>
    <w:rsid w:val="009B296D"/>
    <w:rsid w:val="009B29F5"/>
    <w:rsid w:val="009B4B27"/>
    <w:rsid w:val="009B58DE"/>
    <w:rsid w:val="009B5CB3"/>
    <w:rsid w:val="009B7E5A"/>
    <w:rsid w:val="009C283C"/>
    <w:rsid w:val="009C3430"/>
    <w:rsid w:val="009C45A5"/>
    <w:rsid w:val="009C493B"/>
    <w:rsid w:val="009C6339"/>
    <w:rsid w:val="009C6BFE"/>
    <w:rsid w:val="009C6DE2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26E"/>
    <w:rsid w:val="009E041A"/>
    <w:rsid w:val="009E052E"/>
    <w:rsid w:val="009E20B3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05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133"/>
    <w:rsid w:val="00A015B3"/>
    <w:rsid w:val="00A025C3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5D13"/>
    <w:rsid w:val="00A261C3"/>
    <w:rsid w:val="00A262E4"/>
    <w:rsid w:val="00A2651A"/>
    <w:rsid w:val="00A2661A"/>
    <w:rsid w:val="00A26C19"/>
    <w:rsid w:val="00A26E93"/>
    <w:rsid w:val="00A27049"/>
    <w:rsid w:val="00A27A36"/>
    <w:rsid w:val="00A27D0D"/>
    <w:rsid w:val="00A30C0E"/>
    <w:rsid w:val="00A31CAD"/>
    <w:rsid w:val="00A31F65"/>
    <w:rsid w:val="00A31FAA"/>
    <w:rsid w:val="00A3376A"/>
    <w:rsid w:val="00A35B48"/>
    <w:rsid w:val="00A35DE4"/>
    <w:rsid w:val="00A37076"/>
    <w:rsid w:val="00A372BD"/>
    <w:rsid w:val="00A37B35"/>
    <w:rsid w:val="00A40212"/>
    <w:rsid w:val="00A41502"/>
    <w:rsid w:val="00A419B3"/>
    <w:rsid w:val="00A42CB9"/>
    <w:rsid w:val="00A4342B"/>
    <w:rsid w:val="00A43755"/>
    <w:rsid w:val="00A446A9"/>
    <w:rsid w:val="00A4515D"/>
    <w:rsid w:val="00A46BCC"/>
    <w:rsid w:val="00A501BE"/>
    <w:rsid w:val="00A51321"/>
    <w:rsid w:val="00A51E22"/>
    <w:rsid w:val="00A53432"/>
    <w:rsid w:val="00A549A9"/>
    <w:rsid w:val="00A55EDB"/>
    <w:rsid w:val="00A560DC"/>
    <w:rsid w:val="00A56A69"/>
    <w:rsid w:val="00A56FD5"/>
    <w:rsid w:val="00A57477"/>
    <w:rsid w:val="00A57824"/>
    <w:rsid w:val="00A57C88"/>
    <w:rsid w:val="00A60221"/>
    <w:rsid w:val="00A60DCF"/>
    <w:rsid w:val="00A60DEC"/>
    <w:rsid w:val="00A61CE9"/>
    <w:rsid w:val="00A62FDD"/>
    <w:rsid w:val="00A63CA0"/>
    <w:rsid w:val="00A658D1"/>
    <w:rsid w:val="00A66596"/>
    <w:rsid w:val="00A6758E"/>
    <w:rsid w:val="00A676AE"/>
    <w:rsid w:val="00A7125E"/>
    <w:rsid w:val="00A7213B"/>
    <w:rsid w:val="00A72A44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368"/>
    <w:rsid w:val="00A9141F"/>
    <w:rsid w:val="00A9195D"/>
    <w:rsid w:val="00A91B0D"/>
    <w:rsid w:val="00A953AD"/>
    <w:rsid w:val="00A963E2"/>
    <w:rsid w:val="00A97281"/>
    <w:rsid w:val="00A975BB"/>
    <w:rsid w:val="00A97A44"/>
    <w:rsid w:val="00AA0459"/>
    <w:rsid w:val="00AA0D59"/>
    <w:rsid w:val="00AA129B"/>
    <w:rsid w:val="00AA1992"/>
    <w:rsid w:val="00AA23E3"/>
    <w:rsid w:val="00AA24A0"/>
    <w:rsid w:val="00AA6AD1"/>
    <w:rsid w:val="00AA6B88"/>
    <w:rsid w:val="00AB0E5E"/>
    <w:rsid w:val="00AB1862"/>
    <w:rsid w:val="00AB2867"/>
    <w:rsid w:val="00AB3C5A"/>
    <w:rsid w:val="00AB58B8"/>
    <w:rsid w:val="00AB6D03"/>
    <w:rsid w:val="00AC0126"/>
    <w:rsid w:val="00AC06AF"/>
    <w:rsid w:val="00AC110D"/>
    <w:rsid w:val="00AC1BB8"/>
    <w:rsid w:val="00AC2E0B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65B6"/>
    <w:rsid w:val="00AD6BC5"/>
    <w:rsid w:val="00AD6C6C"/>
    <w:rsid w:val="00AD6DF4"/>
    <w:rsid w:val="00AE0775"/>
    <w:rsid w:val="00AE090F"/>
    <w:rsid w:val="00AE0F7F"/>
    <w:rsid w:val="00AE174C"/>
    <w:rsid w:val="00AE2AD1"/>
    <w:rsid w:val="00AE34FB"/>
    <w:rsid w:val="00AE3CD6"/>
    <w:rsid w:val="00AE3E2B"/>
    <w:rsid w:val="00AE4846"/>
    <w:rsid w:val="00AE6FBE"/>
    <w:rsid w:val="00AE75A8"/>
    <w:rsid w:val="00AF1B82"/>
    <w:rsid w:val="00AF2028"/>
    <w:rsid w:val="00AF2260"/>
    <w:rsid w:val="00AF286E"/>
    <w:rsid w:val="00AF3415"/>
    <w:rsid w:val="00AF386E"/>
    <w:rsid w:val="00AF4025"/>
    <w:rsid w:val="00AF4623"/>
    <w:rsid w:val="00AF5194"/>
    <w:rsid w:val="00AF5434"/>
    <w:rsid w:val="00AF5563"/>
    <w:rsid w:val="00AF5C13"/>
    <w:rsid w:val="00AF5EEC"/>
    <w:rsid w:val="00AF611F"/>
    <w:rsid w:val="00AF76F3"/>
    <w:rsid w:val="00AF77B2"/>
    <w:rsid w:val="00B0083A"/>
    <w:rsid w:val="00B019B2"/>
    <w:rsid w:val="00B034E9"/>
    <w:rsid w:val="00B0473D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D73"/>
    <w:rsid w:val="00B1719F"/>
    <w:rsid w:val="00B177F3"/>
    <w:rsid w:val="00B20B22"/>
    <w:rsid w:val="00B210F7"/>
    <w:rsid w:val="00B2279D"/>
    <w:rsid w:val="00B22A63"/>
    <w:rsid w:val="00B234CD"/>
    <w:rsid w:val="00B23A1E"/>
    <w:rsid w:val="00B23E04"/>
    <w:rsid w:val="00B254B6"/>
    <w:rsid w:val="00B27386"/>
    <w:rsid w:val="00B27751"/>
    <w:rsid w:val="00B3099F"/>
    <w:rsid w:val="00B30CF2"/>
    <w:rsid w:val="00B317F5"/>
    <w:rsid w:val="00B329FC"/>
    <w:rsid w:val="00B333DF"/>
    <w:rsid w:val="00B33CF0"/>
    <w:rsid w:val="00B34563"/>
    <w:rsid w:val="00B35029"/>
    <w:rsid w:val="00B35F94"/>
    <w:rsid w:val="00B403CB"/>
    <w:rsid w:val="00B40DDF"/>
    <w:rsid w:val="00B417A7"/>
    <w:rsid w:val="00B435C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4DBC"/>
    <w:rsid w:val="00B54FFD"/>
    <w:rsid w:val="00B553B9"/>
    <w:rsid w:val="00B558A2"/>
    <w:rsid w:val="00B57504"/>
    <w:rsid w:val="00B60390"/>
    <w:rsid w:val="00B6288E"/>
    <w:rsid w:val="00B62CDA"/>
    <w:rsid w:val="00B655DF"/>
    <w:rsid w:val="00B66AD4"/>
    <w:rsid w:val="00B66FB4"/>
    <w:rsid w:val="00B67533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773A8"/>
    <w:rsid w:val="00B77E19"/>
    <w:rsid w:val="00B80068"/>
    <w:rsid w:val="00B803B7"/>
    <w:rsid w:val="00B80573"/>
    <w:rsid w:val="00B810FE"/>
    <w:rsid w:val="00B81AFE"/>
    <w:rsid w:val="00B82A88"/>
    <w:rsid w:val="00B8313E"/>
    <w:rsid w:val="00B859E4"/>
    <w:rsid w:val="00B859F5"/>
    <w:rsid w:val="00B86F06"/>
    <w:rsid w:val="00B879B4"/>
    <w:rsid w:val="00B91B55"/>
    <w:rsid w:val="00B923FB"/>
    <w:rsid w:val="00B92FE3"/>
    <w:rsid w:val="00B938DC"/>
    <w:rsid w:val="00B946EF"/>
    <w:rsid w:val="00B96883"/>
    <w:rsid w:val="00B973C1"/>
    <w:rsid w:val="00B97C11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0AFF"/>
    <w:rsid w:val="00BB1151"/>
    <w:rsid w:val="00BB155D"/>
    <w:rsid w:val="00BB1C3F"/>
    <w:rsid w:val="00BB1D81"/>
    <w:rsid w:val="00BB39F7"/>
    <w:rsid w:val="00BB3F4D"/>
    <w:rsid w:val="00BB5478"/>
    <w:rsid w:val="00BB71B4"/>
    <w:rsid w:val="00BB7260"/>
    <w:rsid w:val="00BB73A6"/>
    <w:rsid w:val="00BC20D1"/>
    <w:rsid w:val="00BC2351"/>
    <w:rsid w:val="00BC26EC"/>
    <w:rsid w:val="00BC2762"/>
    <w:rsid w:val="00BC2E6D"/>
    <w:rsid w:val="00BC3FFC"/>
    <w:rsid w:val="00BC602E"/>
    <w:rsid w:val="00BC62F0"/>
    <w:rsid w:val="00BC7E81"/>
    <w:rsid w:val="00BD0E6D"/>
    <w:rsid w:val="00BD204B"/>
    <w:rsid w:val="00BD2402"/>
    <w:rsid w:val="00BD4376"/>
    <w:rsid w:val="00BD523E"/>
    <w:rsid w:val="00BD6006"/>
    <w:rsid w:val="00BD653B"/>
    <w:rsid w:val="00BD6E44"/>
    <w:rsid w:val="00BD7678"/>
    <w:rsid w:val="00BD7E18"/>
    <w:rsid w:val="00BE12F1"/>
    <w:rsid w:val="00BE17D5"/>
    <w:rsid w:val="00BE3E89"/>
    <w:rsid w:val="00BE44AF"/>
    <w:rsid w:val="00BE44D5"/>
    <w:rsid w:val="00BE4D4B"/>
    <w:rsid w:val="00BE55BF"/>
    <w:rsid w:val="00BE592F"/>
    <w:rsid w:val="00BE62C6"/>
    <w:rsid w:val="00BE6ABC"/>
    <w:rsid w:val="00BE7016"/>
    <w:rsid w:val="00BE7A85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5F34"/>
    <w:rsid w:val="00BF6059"/>
    <w:rsid w:val="00BF65F6"/>
    <w:rsid w:val="00BF676E"/>
    <w:rsid w:val="00BF7080"/>
    <w:rsid w:val="00BF7AEF"/>
    <w:rsid w:val="00C01D7F"/>
    <w:rsid w:val="00C0290D"/>
    <w:rsid w:val="00C02A94"/>
    <w:rsid w:val="00C039E0"/>
    <w:rsid w:val="00C04FF7"/>
    <w:rsid w:val="00C0561B"/>
    <w:rsid w:val="00C058E9"/>
    <w:rsid w:val="00C05F23"/>
    <w:rsid w:val="00C06C95"/>
    <w:rsid w:val="00C07712"/>
    <w:rsid w:val="00C11266"/>
    <w:rsid w:val="00C1131C"/>
    <w:rsid w:val="00C120F0"/>
    <w:rsid w:val="00C12691"/>
    <w:rsid w:val="00C12D1F"/>
    <w:rsid w:val="00C13E91"/>
    <w:rsid w:val="00C14721"/>
    <w:rsid w:val="00C15043"/>
    <w:rsid w:val="00C16615"/>
    <w:rsid w:val="00C172A1"/>
    <w:rsid w:val="00C17940"/>
    <w:rsid w:val="00C17E51"/>
    <w:rsid w:val="00C209CD"/>
    <w:rsid w:val="00C211DB"/>
    <w:rsid w:val="00C2176F"/>
    <w:rsid w:val="00C21B73"/>
    <w:rsid w:val="00C25582"/>
    <w:rsid w:val="00C3254B"/>
    <w:rsid w:val="00C33594"/>
    <w:rsid w:val="00C338B3"/>
    <w:rsid w:val="00C34197"/>
    <w:rsid w:val="00C34892"/>
    <w:rsid w:val="00C349CF"/>
    <w:rsid w:val="00C34D45"/>
    <w:rsid w:val="00C34F13"/>
    <w:rsid w:val="00C3624E"/>
    <w:rsid w:val="00C37317"/>
    <w:rsid w:val="00C37510"/>
    <w:rsid w:val="00C40950"/>
    <w:rsid w:val="00C4122C"/>
    <w:rsid w:val="00C42413"/>
    <w:rsid w:val="00C42BAE"/>
    <w:rsid w:val="00C42C55"/>
    <w:rsid w:val="00C43A7C"/>
    <w:rsid w:val="00C4491D"/>
    <w:rsid w:val="00C450AA"/>
    <w:rsid w:val="00C45276"/>
    <w:rsid w:val="00C456DA"/>
    <w:rsid w:val="00C45CD8"/>
    <w:rsid w:val="00C4634A"/>
    <w:rsid w:val="00C46515"/>
    <w:rsid w:val="00C4707A"/>
    <w:rsid w:val="00C473C9"/>
    <w:rsid w:val="00C505A8"/>
    <w:rsid w:val="00C50BEB"/>
    <w:rsid w:val="00C51B46"/>
    <w:rsid w:val="00C51B86"/>
    <w:rsid w:val="00C52553"/>
    <w:rsid w:val="00C535EA"/>
    <w:rsid w:val="00C548B8"/>
    <w:rsid w:val="00C54E2A"/>
    <w:rsid w:val="00C55185"/>
    <w:rsid w:val="00C55796"/>
    <w:rsid w:val="00C60216"/>
    <w:rsid w:val="00C609A0"/>
    <w:rsid w:val="00C61823"/>
    <w:rsid w:val="00C618F0"/>
    <w:rsid w:val="00C62376"/>
    <w:rsid w:val="00C6270F"/>
    <w:rsid w:val="00C62756"/>
    <w:rsid w:val="00C62AEE"/>
    <w:rsid w:val="00C634EA"/>
    <w:rsid w:val="00C63CA0"/>
    <w:rsid w:val="00C655E4"/>
    <w:rsid w:val="00C65F01"/>
    <w:rsid w:val="00C70FDD"/>
    <w:rsid w:val="00C71A3A"/>
    <w:rsid w:val="00C71F17"/>
    <w:rsid w:val="00C724BB"/>
    <w:rsid w:val="00C72DAB"/>
    <w:rsid w:val="00C72F98"/>
    <w:rsid w:val="00C75491"/>
    <w:rsid w:val="00C756C8"/>
    <w:rsid w:val="00C75943"/>
    <w:rsid w:val="00C76C61"/>
    <w:rsid w:val="00C7783A"/>
    <w:rsid w:val="00C80E70"/>
    <w:rsid w:val="00C819D6"/>
    <w:rsid w:val="00C8284C"/>
    <w:rsid w:val="00C84239"/>
    <w:rsid w:val="00C84C4A"/>
    <w:rsid w:val="00C856EE"/>
    <w:rsid w:val="00C87460"/>
    <w:rsid w:val="00C87687"/>
    <w:rsid w:val="00C87CB1"/>
    <w:rsid w:val="00C90004"/>
    <w:rsid w:val="00C9001B"/>
    <w:rsid w:val="00C90160"/>
    <w:rsid w:val="00C90C73"/>
    <w:rsid w:val="00C917E6"/>
    <w:rsid w:val="00C9217B"/>
    <w:rsid w:val="00C921D7"/>
    <w:rsid w:val="00C92ABF"/>
    <w:rsid w:val="00C92D19"/>
    <w:rsid w:val="00C92F7B"/>
    <w:rsid w:val="00C93206"/>
    <w:rsid w:val="00C9635B"/>
    <w:rsid w:val="00C96BD4"/>
    <w:rsid w:val="00C97139"/>
    <w:rsid w:val="00C97E34"/>
    <w:rsid w:val="00CA2F1F"/>
    <w:rsid w:val="00CA379C"/>
    <w:rsid w:val="00CA40E7"/>
    <w:rsid w:val="00CA5786"/>
    <w:rsid w:val="00CA6572"/>
    <w:rsid w:val="00CA722D"/>
    <w:rsid w:val="00CB0571"/>
    <w:rsid w:val="00CB0887"/>
    <w:rsid w:val="00CB0B01"/>
    <w:rsid w:val="00CB1F35"/>
    <w:rsid w:val="00CB3149"/>
    <w:rsid w:val="00CB4376"/>
    <w:rsid w:val="00CB4749"/>
    <w:rsid w:val="00CB59EF"/>
    <w:rsid w:val="00CB6B45"/>
    <w:rsid w:val="00CC3392"/>
    <w:rsid w:val="00CC45C9"/>
    <w:rsid w:val="00CC45FE"/>
    <w:rsid w:val="00CC65C4"/>
    <w:rsid w:val="00CC6F71"/>
    <w:rsid w:val="00CD0C81"/>
    <w:rsid w:val="00CD11AB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BBF"/>
    <w:rsid w:val="00CE526A"/>
    <w:rsid w:val="00CE5D87"/>
    <w:rsid w:val="00CE70AA"/>
    <w:rsid w:val="00CE720B"/>
    <w:rsid w:val="00CF04CE"/>
    <w:rsid w:val="00CF12A2"/>
    <w:rsid w:val="00CF1C52"/>
    <w:rsid w:val="00CF3000"/>
    <w:rsid w:val="00CF3482"/>
    <w:rsid w:val="00CF5A6E"/>
    <w:rsid w:val="00CF7326"/>
    <w:rsid w:val="00CF7FFA"/>
    <w:rsid w:val="00D01EA6"/>
    <w:rsid w:val="00D07BAF"/>
    <w:rsid w:val="00D1158A"/>
    <w:rsid w:val="00D11E26"/>
    <w:rsid w:val="00D12240"/>
    <w:rsid w:val="00D13598"/>
    <w:rsid w:val="00D148A7"/>
    <w:rsid w:val="00D151A0"/>
    <w:rsid w:val="00D15476"/>
    <w:rsid w:val="00D15C67"/>
    <w:rsid w:val="00D20BB5"/>
    <w:rsid w:val="00D22B33"/>
    <w:rsid w:val="00D23E93"/>
    <w:rsid w:val="00D248DA"/>
    <w:rsid w:val="00D252C6"/>
    <w:rsid w:val="00D25789"/>
    <w:rsid w:val="00D25DEF"/>
    <w:rsid w:val="00D26B01"/>
    <w:rsid w:val="00D26FFC"/>
    <w:rsid w:val="00D271AE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2133"/>
    <w:rsid w:val="00D4230D"/>
    <w:rsid w:val="00D4236B"/>
    <w:rsid w:val="00D42D72"/>
    <w:rsid w:val="00D43F8A"/>
    <w:rsid w:val="00D4410F"/>
    <w:rsid w:val="00D4415A"/>
    <w:rsid w:val="00D4453C"/>
    <w:rsid w:val="00D448DE"/>
    <w:rsid w:val="00D45023"/>
    <w:rsid w:val="00D46225"/>
    <w:rsid w:val="00D46657"/>
    <w:rsid w:val="00D46777"/>
    <w:rsid w:val="00D4679F"/>
    <w:rsid w:val="00D46AC2"/>
    <w:rsid w:val="00D47B25"/>
    <w:rsid w:val="00D47C87"/>
    <w:rsid w:val="00D53053"/>
    <w:rsid w:val="00D537C2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0F8"/>
    <w:rsid w:val="00D64407"/>
    <w:rsid w:val="00D653D5"/>
    <w:rsid w:val="00D654E7"/>
    <w:rsid w:val="00D65FED"/>
    <w:rsid w:val="00D660F1"/>
    <w:rsid w:val="00D70213"/>
    <w:rsid w:val="00D7262F"/>
    <w:rsid w:val="00D74570"/>
    <w:rsid w:val="00D7597C"/>
    <w:rsid w:val="00D80BA8"/>
    <w:rsid w:val="00D8132D"/>
    <w:rsid w:val="00D8159C"/>
    <w:rsid w:val="00D818B1"/>
    <w:rsid w:val="00D81DC3"/>
    <w:rsid w:val="00D83DFD"/>
    <w:rsid w:val="00D842C8"/>
    <w:rsid w:val="00D84886"/>
    <w:rsid w:val="00D84B12"/>
    <w:rsid w:val="00D85E39"/>
    <w:rsid w:val="00D85E9E"/>
    <w:rsid w:val="00D86C21"/>
    <w:rsid w:val="00D87692"/>
    <w:rsid w:val="00D90365"/>
    <w:rsid w:val="00D9331F"/>
    <w:rsid w:val="00D94399"/>
    <w:rsid w:val="00D96DB1"/>
    <w:rsid w:val="00D9709C"/>
    <w:rsid w:val="00DA0A29"/>
    <w:rsid w:val="00DA100F"/>
    <w:rsid w:val="00DA14B2"/>
    <w:rsid w:val="00DA2FC9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DD1"/>
    <w:rsid w:val="00DB67C4"/>
    <w:rsid w:val="00DB78DB"/>
    <w:rsid w:val="00DC1DC3"/>
    <w:rsid w:val="00DC2754"/>
    <w:rsid w:val="00DC40B9"/>
    <w:rsid w:val="00DC480B"/>
    <w:rsid w:val="00DC52CF"/>
    <w:rsid w:val="00DD08C4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F02"/>
    <w:rsid w:val="00DD71D0"/>
    <w:rsid w:val="00DD7BED"/>
    <w:rsid w:val="00DD7DC2"/>
    <w:rsid w:val="00DD7EEB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F61"/>
    <w:rsid w:val="00DF0E0B"/>
    <w:rsid w:val="00DF248E"/>
    <w:rsid w:val="00DF3018"/>
    <w:rsid w:val="00DF3724"/>
    <w:rsid w:val="00DF5240"/>
    <w:rsid w:val="00DF5707"/>
    <w:rsid w:val="00DF6736"/>
    <w:rsid w:val="00DF692D"/>
    <w:rsid w:val="00DF6D49"/>
    <w:rsid w:val="00DF7D44"/>
    <w:rsid w:val="00DF7D59"/>
    <w:rsid w:val="00E0023F"/>
    <w:rsid w:val="00E00F6D"/>
    <w:rsid w:val="00E01D00"/>
    <w:rsid w:val="00E040A8"/>
    <w:rsid w:val="00E04D47"/>
    <w:rsid w:val="00E055AE"/>
    <w:rsid w:val="00E05CB1"/>
    <w:rsid w:val="00E07593"/>
    <w:rsid w:val="00E104A9"/>
    <w:rsid w:val="00E12C18"/>
    <w:rsid w:val="00E12EE6"/>
    <w:rsid w:val="00E15C5A"/>
    <w:rsid w:val="00E16995"/>
    <w:rsid w:val="00E2018C"/>
    <w:rsid w:val="00E22BA9"/>
    <w:rsid w:val="00E2424F"/>
    <w:rsid w:val="00E253AD"/>
    <w:rsid w:val="00E26EEC"/>
    <w:rsid w:val="00E31031"/>
    <w:rsid w:val="00E3142B"/>
    <w:rsid w:val="00E3149D"/>
    <w:rsid w:val="00E33A62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4DC2"/>
    <w:rsid w:val="00E45058"/>
    <w:rsid w:val="00E460B6"/>
    <w:rsid w:val="00E47352"/>
    <w:rsid w:val="00E51AC6"/>
    <w:rsid w:val="00E51AEE"/>
    <w:rsid w:val="00E5242E"/>
    <w:rsid w:val="00E5372C"/>
    <w:rsid w:val="00E53F3D"/>
    <w:rsid w:val="00E5406E"/>
    <w:rsid w:val="00E549F7"/>
    <w:rsid w:val="00E54A46"/>
    <w:rsid w:val="00E54E53"/>
    <w:rsid w:val="00E54F8B"/>
    <w:rsid w:val="00E560E6"/>
    <w:rsid w:val="00E57BDB"/>
    <w:rsid w:val="00E61C92"/>
    <w:rsid w:val="00E645F7"/>
    <w:rsid w:val="00E64602"/>
    <w:rsid w:val="00E64CEB"/>
    <w:rsid w:val="00E6532E"/>
    <w:rsid w:val="00E675E6"/>
    <w:rsid w:val="00E67CEC"/>
    <w:rsid w:val="00E70B91"/>
    <w:rsid w:val="00E70F96"/>
    <w:rsid w:val="00E718B8"/>
    <w:rsid w:val="00E728BC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345A"/>
    <w:rsid w:val="00E847D4"/>
    <w:rsid w:val="00E85A15"/>
    <w:rsid w:val="00E87973"/>
    <w:rsid w:val="00E907F3"/>
    <w:rsid w:val="00E90CCE"/>
    <w:rsid w:val="00E916BB"/>
    <w:rsid w:val="00E93CB2"/>
    <w:rsid w:val="00E943DC"/>
    <w:rsid w:val="00E9506C"/>
    <w:rsid w:val="00E951DD"/>
    <w:rsid w:val="00E959CB"/>
    <w:rsid w:val="00E959F8"/>
    <w:rsid w:val="00E96036"/>
    <w:rsid w:val="00E965F0"/>
    <w:rsid w:val="00E96A84"/>
    <w:rsid w:val="00EA0026"/>
    <w:rsid w:val="00EA05AB"/>
    <w:rsid w:val="00EA075D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A7A41"/>
    <w:rsid w:val="00EB2237"/>
    <w:rsid w:val="00EB25FC"/>
    <w:rsid w:val="00EB26C8"/>
    <w:rsid w:val="00EB27C9"/>
    <w:rsid w:val="00EB2A3F"/>
    <w:rsid w:val="00EB2AFE"/>
    <w:rsid w:val="00EB3B00"/>
    <w:rsid w:val="00EB54A1"/>
    <w:rsid w:val="00EB54D0"/>
    <w:rsid w:val="00EB56CB"/>
    <w:rsid w:val="00EB5F16"/>
    <w:rsid w:val="00EB6596"/>
    <w:rsid w:val="00EB739E"/>
    <w:rsid w:val="00EB78D8"/>
    <w:rsid w:val="00EC121A"/>
    <w:rsid w:val="00EC1733"/>
    <w:rsid w:val="00EC36FE"/>
    <w:rsid w:val="00EC5669"/>
    <w:rsid w:val="00EC674F"/>
    <w:rsid w:val="00EC69E1"/>
    <w:rsid w:val="00EC794A"/>
    <w:rsid w:val="00ED2480"/>
    <w:rsid w:val="00ED269B"/>
    <w:rsid w:val="00ED39FA"/>
    <w:rsid w:val="00ED403B"/>
    <w:rsid w:val="00ED4085"/>
    <w:rsid w:val="00ED50D6"/>
    <w:rsid w:val="00ED5702"/>
    <w:rsid w:val="00ED678C"/>
    <w:rsid w:val="00ED6813"/>
    <w:rsid w:val="00ED6D0D"/>
    <w:rsid w:val="00EE02C8"/>
    <w:rsid w:val="00EE0956"/>
    <w:rsid w:val="00EE0C02"/>
    <w:rsid w:val="00EE14F2"/>
    <w:rsid w:val="00EE2FEC"/>
    <w:rsid w:val="00EE3691"/>
    <w:rsid w:val="00EE4AEB"/>
    <w:rsid w:val="00EE614C"/>
    <w:rsid w:val="00EE7458"/>
    <w:rsid w:val="00EF1514"/>
    <w:rsid w:val="00EF1651"/>
    <w:rsid w:val="00EF2023"/>
    <w:rsid w:val="00EF2792"/>
    <w:rsid w:val="00EF2902"/>
    <w:rsid w:val="00EF38E1"/>
    <w:rsid w:val="00EF3E4C"/>
    <w:rsid w:val="00EF40B2"/>
    <w:rsid w:val="00EF495E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429B"/>
    <w:rsid w:val="00F04C8D"/>
    <w:rsid w:val="00F05BD4"/>
    <w:rsid w:val="00F05CE5"/>
    <w:rsid w:val="00F0679A"/>
    <w:rsid w:val="00F06A0A"/>
    <w:rsid w:val="00F06C64"/>
    <w:rsid w:val="00F10072"/>
    <w:rsid w:val="00F11515"/>
    <w:rsid w:val="00F11C2B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1F23"/>
    <w:rsid w:val="00F35FA1"/>
    <w:rsid w:val="00F36B9B"/>
    <w:rsid w:val="00F3788D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C84"/>
    <w:rsid w:val="00F47E5E"/>
    <w:rsid w:val="00F50C39"/>
    <w:rsid w:val="00F53D07"/>
    <w:rsid w:val="00F5409D"/>
    <w:rsid w:val="00F5509C"/>
    <w:rsid w:val="00F55104"/>
    <w:rsid w:val="00F60DD5"/>
    <w:rsid w:val="00F62DFD"/>
    <w:rsid w:val="00F631E0"/>
    <w:rsid w:val="00F638E2"/>
    <w:rsid w:val="00F63BB7"/>
    <w:rsid w:val="00F64BB2"/>
    <w:rsid w:val="00F653F5"/>
    <w:rsid w:val="00F65718"/>
    <w:rsid w:val="00F65F7A"/>
    <w:rsid w:val="00F664F9"/>
    <w:rsid w:val="00F66E34"/>
    <w:rsid w:val="00F67B94"/>
    <w:rsid w:val="00F70E60"/>
    <w:rsid w:val="00F747AA"/>
    <w:rsid w:val="00F74A06"/>
    <w:rsid w:val="00F750A9"/>
    <w:rsid w:val="00F758B2"/>
    <w:rsid w:val="00F76BFB"/>
    <w:rsid w:val="00F77300"/>
    <w:rsid w:val="00F81355"/>
    <w:rsid w:val="00F81561"/>
    <w:rsid w:val="00F81BB1"/>
    <w:rsid w:val="00F81F51"/>
    <w:rsid w:val="00F82426"/>
    <w:rsid w:val="00F82452"/>
    <w:rsid w:val="00F82762"/>
    <w:rsid w:val="00F82E2C"/>
    <w:rsid w:val="00F8322C"/>
    <w:rsid w:val="00F850DA"/>
    <w:rsid w:val="00F86054"/>
    <w:rsid w:val="00F8707E"/>
    <w:rsid w:val="00F87178"/>
    <w:rsid w:val="00F90525"/>
    <w:rsid w:val="00F90B3B"/>
    <w:rsid w:val="00F92C96"/>
    <w:rsid w:val="00F94F5A"/>
    <w:rsid w:val="00F953C2"/>
    <w:rsid w:val="00F95957"/>
    <w:rsid w:val="00F9636C"/>
    <w:rsid w:val="00F965C9"/>
    <w:rsid w:val="00F96DA2"/>
    <w:rsid w:val="00F96EE6"/>
    <w:rsid w:val="00F96F23"/>
    <w:rsid w:val="00FA05FF"/>
    <w:rsid w:val="00FA201A"/>
    <w:rsid w:val="00FA4868"/>
    <w:rsid w:val="00FA4AC1"/>
    <w:rsid w:val="00FA5F88"/>
    <w:rsid w:val="00FA69A6"/>
    <w:rsid w:val="00FA6BF6"/>
    <w:rsid w:val="00FA713E"/>
    <w:rsid w:val="00FB1FC5"/>
    <w:rsid w:val="00FB3779"/>
    <w:rsid w:val="00FB5C5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73"/>
    <w:rsid w:val="00FD34AF"/>
    <w:rsid w:val="00FD3758"/>
    <w:rsid w:val="00FD3D54"/>
    <w:rsid w:val="00FD48C9"/>
    <w:rsid w:val="00FD5D7C"/>
    <w:rsid w:val="00FD703D"/>
    <w:rsid w:val="00FD72A8"/>
    <w:rsid w:val="00FE1C8D"/>
    <w:rsid w:val="00FE2B1C"/>
    <w:rsid w:val="00FE315A"/>
    <w:rsid w:val="00FE3A82"/>
    <w:rsid w:val="00FE3B2F"/>
    <w:rsid w:val="00FE57B1"/>
    <w:rsid w:val="00FE7025"/>
    <w:rsid w:val="00FF046B"/>
    <w:rsid w:val="00FF0B0A"/>
    <w:rsid w:val="00FF1006"/>
    <w:rsid w:val="00FF2070"/>
    <w:rsid w:val="00FF2B8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9EB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B3D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B3DD1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2599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2599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2599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WW8Num1z0">
    <w:name w:val="WW8Num1z0"/>
    <w:uiPriority w:val="99"/>
    <w:rsid w:val="00DB3DD1"/>
    <w:rPr>
      <w:rFonts w:ascii="Wingdings" w:hAnsi="Wingdings"/>
      <w:color w:val="0082B0"/>
    </w:rPr>
  </w:style>
  <w:style w:type="character" w:customStyle="1" w:styleId="WW8Num2z0">
    <w:name w:val="WW8Num2z0"/>
    <w:uiPriority w:val="99"/>
    <w:rsid w:val="00DB3DD1"/>
    <w:rPr>
      <w:rFonts w:ascii="Wingdings" w:hAnsi="Wingdings"/>
    </w:rPr>
  </w:style>
  <w:style w:type="character" w:customStyle="1" w:styleId="WW8Num2z1">
    <w:name w:val="WW8Num2z1"/>
    <w:uiPriority w:val="99"/>
    <w:rsid w:val="00DB3DD1"/>
    <w:rPr>
      <w:rFonts w:ascii="Courier New" w:hAnsi="Courier New"/>
    </w:rPr>
  </w:style>
  <w:style w:type="character" w:customStyle="1" w:styleId="WW8Num2z3">
    <w:name w:val="WW8Num2z3"/>
    <w:uiPriority w:val="99"/>
    <w:rsid w:val="00DB3DD1"/>
    <w:rPr>
      <w:rFonts w:ascii="Symbol" w:hAnsi="Symbol"/>
    </w:rPr>
  </w:style>
  <w:style w:type="character" w:customStyle="1" w:styleId="WW8Num4z0">
    <w:name w:val="WW8Num4z0"/>
    <w:uiPriority w:val="99"/>
    <w:rsid w:val="00DB3DD1"/>
    <w:rPr>
      <w:rFonts w:ascii="Wingdings" w:hAnsi="Wingdings"/>
      <w:color w:val="0082B0"/>
    </w:rPr>
  </w:style>
  <w:style w:type="character" w:customStyle="1" w:styleId="WW8Num4z1">
    <w:name w:val="WW8Num4z1"/>
    <w:uiPriority w:val="99"/>
    <w:rsid w:val="00DB3DD1"/>
    <w:rPr>
      <w:rFonts w:ascii="Courier New" w:hAnsi="Courier New"/>
    </w:rPr>
  </w:style>
  <w:style w:type="character" w:customStyle="1" w:styleId="WW8Num4z2">
    <w:name w:val="WW8Num4z2"/>
    <w:uiPriority w:val="99"/>
    <w:rsid w:val="00DB3DD1"/>
    <w:rPr>
      <w:rFonts w:ascii="Wingdings" w:hAnsi="Wingdings"/>
    </w:rPr>
  </w:style>
  <w:style w:type="character" w:customStyle="1" w:styleId="WW8Num4z3">
    <w:name w:val="WW8Num4z3"/>
    <w:uiPriority w:val="99"/>
    <w:rsid w:val="00DB3DD1"/>
    <w:rPr>
      <w:rFonts w:ascii="Symbol" w:hAnsi="Symbol"/>
    </w:rPr>
  </w:style>
  <w:style w:type="character" w:customStyle="1" w:styleId="WW8Num5z0">
    <w:name w:val="WW8Num5z0"/>
    <w:uiPriority w:val="99"/>
    <w:rsid w:val="00DB3DD1"/>
    <w:rPr>
      <w:rFonts w:ascii="Wingdings" w:hAnsi="Wingdings"/>
      <w:color w:val="0082B0"/>
    </w:rPr>
  </w:style>
  <w:style w:type="character" w:customStyle="1" w:styleId="WW8Num5z1">
    <w:name w:val="WW8Num5z1"/>
    <w:uiPriority w:val="99"/>
    <w:rsid w:val="00DB3DD1"/>
    <w:rPr>
      <w:rFonts w:ascii="Courier New" w:hAnsi="Courier New"/>
    </w:rPr>
  </w:style>
  <w:style w:type="character" w:customStyle="1" w:styleId="WW8Num5z2">
    <w:name w:val="WW8Num5z2"/>
    <w:uiPriority w:val="99"/>
    <w:rsid w:val="00DB3DD1"/>
    <w:rPr>
      <w:rFonts w:ascii="Wingdings" w:hAnsi="Wingdings"/>
    </w:rPr>
  </w:style>
  <w:style w:type="character" w:customStyle="1" w:styleId="WW8Num5z3">
    <w:name w:val="WW8Num5z3"/>
    <w:uiPriority w:val="99"/>
    <w:rsid w:val="00DB3DD1"/>
    <w:rPr>
      <w:rFonts w:ascii="Symbol" w:hAnsi="Symbol"/>
    </w:rPr>
  </w:style>
  <w:style w:type="character" w:customStyle="1" w:styleId="WW8Num6z0">
    <w:name w:val="WW8Num6z0"/>
    <w:uiPriority w:val="99"/>
    <w:rsid w:val="00DB3DD1"/>
    <w:rPr>
      <w:rFonts w:ascii="Wingdings" w:hAnsi="Wingdings"/>
      <w:color w:val="0082B0"/>
    </w:rPr>
  </w:style>
  <w:style w:type="character" w:customStyle="1" w:styleId="WW8Num6z1">
    <w:name w:val="WW8Num6z1"/>
    <w:uiPriority w:val="99"/>
    <w:rsid w:val="00DB3DD1"/>
    <w:rPr>
      <w:rFonts w:ascii="Courier New" w:hAnsi="Courier New"/>
    </w:rPr>
  </w:style>
  <w:style w:type="character" w:customStyle="1" w:styleId="WW8Num6z2">
    <w:name w:val="WW8Num6z2"/>
    <w:uiPriority w:val="99"/>
    <w:rsid w:val="00DB3DD1"/>
    <w:rPr>
      <w:rFonts w:ascii="Wingdings" w:hAnsi="Wingdings"/>
    </w:rPr>
  </w:style>
  <w:style w:type="character" w:customStyle="1" w:styleId="WW8Num6z3">
    <w:name w:val="WW8Num6z3"/>
    <w:uiPriority w:val="99"/>
    <w:rsid w:val="00DB3DD1"/>
    <w:rPr>
      <w:rFonts w:ascii="Symbol" w:hAnsi="Symbol"/>
    </w:rPr>
  </w:style>
  <w:style w:type="character" w:customStyle="1" w:styleId="WW8Num7z0">
    <w:name w:val="WW8Num7z0"/>
    <w:uiPriority w:val="99"/>
    <w:rsid w:val="00DB3DD1"/>
    <w:rPr>
      <w:rFonts w:ascii="Wingdings" w:hAnsi="Wingdings"/>
      <w:b/>
      <w:color w:val="FF0000"/>
      <w:sz w:val="22"/>
    </w:rPr>
  </w:style>
  <w:style w:type="character" w:customStyle="1" w:styleId="WW8Num7z1">
    <w:name w:val="WW8Num7z1"/>
    <w:uiPriority w:val="99"/>
    <w:rsid w:val="00DB3DD1"/>
    <w:rPr>
      <w:rFonts w:ascii="Courier New" w:hAnsi="Courier New"/>
    </w:rPr>
  </w:style>
  <w:style w:type="character" w:customStyle="1" w:styleId="WW8Num7z2">
    <w:name w:val="WW8Num7z2"/>
    <w:uiPriority w:val="99"/>
    <w:rsid w:val="00DB3DD1"/>
    <w:rPr>
      <w:rFonts w:ascii="Wingdings" w:hAnsi="Wingdings"/>
    </w:rPr>
  </w:style>
  <w:style w:type="character" w:customStyle="1" w:styleId="WW8Num7z3">
    <w:name w:val="WW8Num7z3"/>
    <w:uiPriority w:val="99"/>
    <w:rsid w:val="00DB3DD1"/>
    <w:rPr>
      <w:rFonts w:ascii="Symbol" w:hAnsi="Symbol"/>
    </w:rPr>
  </w:style>
  <w:style w:type="character" w:customStyle="1" w:styleId="WW8Num8z0">
    <w:name w:val="WW8Num8z0"/>
    <w:uiPriority w:val="99"/>
    <w:rsid w:val="00DB3DD1"/>
    <w:rPr>
      <w:rFonts w:ascii="Symbol" w:hAnsi="Symbol"/>
    </w:rPr>
  </w:style>
  <w:style w:type="character" w:customStyle="1" w:styleId="WW8Num9z0">
    <w:name w:val="WW8Num9z0"/>
    <w:uiPriority w:val="99"/>
    <w:rsid w:val="00DB3DD1"/>
    <w:rPr>
      <w:rFonts w:ascii="Wingdings" w:hAnsi="Wingdings"/>
      <w:color w:val="0082B0"/>
    </w:rPr>
  </w:style>
  <w:style w:type="character" w:customStyle="1" w:styleId="WW8Num9z1">
    <w:name w:val="WW8Num9z1"/>
    <w:uiPriority w:val="99"/>
    <w:rsid w:val="00DB3DD1"/>
    <w:rPr>
      <w:rFonts w:ascii="Courier New" w:hAnsi="Courier New"/>
    </w:rPr>
  </w:style>
  <w:style w:type="character" w:customStyle="1" w:styleId="WW8Num9z2">
    <w:name w:val="WW8Num9z2"/>
    <w:uiPriority w:val="99"/>
    <w:rsid w:val="00DB3DD1"/>
    <w:rPr>
      <w:rFonts w:ascii="Wingdings" w:hAnsi="Wingdings"/>
    </w:rPr>
  </w:style>
  <w:style w:type="character" w:customStyle="1" w:styleId="WW8Num9z3">
    <w:name w:val="WW8Num9z3"/>
    <w:uiPriority w:val="99"/>
    <w:rsid w:val="00DB3DD1"/>
    <w:rPr>
      <w:rFonts w:ascii="Symbol" w:hAnsi="Symbol"/>
    </w:rPr>
  </w:style>
  <w:style w:type="character" w:customStyle="1" w:styleId="WW8Num10z0">
    <w:name w:val="WW8Num10z0"/>
    <w:uiPriority w:val="99"/>
    <w:rsid w:val="00DB3DD1"/>
    <w:rPr>
      <w:rFonts w:ascii="Wingdings" w:hAnsi="Wingdings"/>
      <w:color w:val="0082B0"/>
    </w:rPr>
  </w:style>
  <w:style w:type="character" w:customStyle="1" w:styleId="WW8Num10z1">
    <w:name w:val="WW8Num10z1"/>
    <w:uiPriority w:val="99"/>
    <w:rsid w:val="00DB3DD1"/>
    <w:rPr>
      <w:rFonts w:ascii="Courier New" w:hAnsi="Courier New"/>
    </w:rPr>
  </w:style>
  <w:style w:type="character" w:customStyle="1" w:styleId="WW8Num10z2">
    <w:name w:val="WW8Num10z2"/>
    <w:uiPriority w:val="99"/>
    <w:rsid w:val="00DB3DD1"/>
    <w:rPr>
      <w:rFonts w:ascii="Wingdings" w:hAnsi="Wingdings"/>
    </w:rPr>
  </w:style>
  <w:style w:type="character" w:customStyle="1" w:styleId="WW8Num10z3">
    <w:name w:val="WW8Num10z3"/>
    <w:uiPriority w:val="99"/>
    <w:rsid w:val="00DB3DD1"/>
    <w:rPr>
      <w:rFonts w:ascii="Symbol" w:hAnsi="Symbol"/>
    </w:rPr>
  </w:style>
  <w:style w:type="character" w:customStyle="1" w:styleId="WW8Num11z0">
    <w:name w:val="WW8Num11z0"/>
    <w:uiPriority w:val="99"/>
    <w:rsid w:val="00DB3DD1"/>
    <w:rPr>
      <w:rFonts w:ascii="Wingdings" w:hAnsi="Wingdings"/>
      <w:color w:val="0082B0"/>
    </w:rPr>
  </w:style>
  <w:style w:type="character" w:customStyle="1" w:styleId="WW8Num11z1">
    <w:name w:val="WW8Num11z1"/>
    <w:uiPriority w:val="99"/>
    <w:rsid w:val="00DB3DD1"/>
    <w:rPr>
      <w:rFonts w:ascii="Courier New" w:hAnsi="Courier New"/>
    </w:rPr>
  </w:style>
  <w:style w:type="character" w:customStyle="1" w:styleId="WW8Num11z2">
    <w:name w:val="WW8Num11z2"/>
    <w:uiPriority w:val="99"/>
    <w:rsid w:val="00DB3DD1"/>
    <w:rPr>
      <w:rFonts w:ascii="Wingdings" w:hAnsi="Wingdings"/>
    </w:rPr>
  </w:style>
  <w:style w:type="character" w:customStyle="1" w:styleId="WW8Num11z3">
    <w:name w:val="WW8Num11z3"/>
    <w:uiPriority w:val="99"/>
    <w:rsid w:val="00DB3DD1"/>
    <w:rPr>
      <w:rFonts w:ascii="Symbol" w:hAnsi="Symbol"/>
    </w:rPr>
  </w:style>
  <w:style w:type="character" w:customStyle="1" w:styleId="WW8Num12z0">
    <w:name w:val="WW8Num12z0"/>
    <w:uiPriority w:val="99"/>
    <w:rsid w:val="00DB3DD1"/>
    <w:rPr>
      <w:rFonts w:ascii="Wingdings" w:hAnsi="Wingdings"/>
      <w:color w:val="0082B0"/>
    </w:rPr>
  </w:style>
  <w:style w:type="character" w:customStyle="1" w:styleId="WW8Num12z1">
    <w:name w:val="WW8Num12z1"/>
    <w:uiPriority w:val="99"/>
    <w:rsid w:val="00DB3DD1"/>
    <w:rPr>
      <w:rFonts w:ascii="Courier New" w:hAnsi="Courier New"/>
    </w:rPr>
  </w:style>
  <w:style w:type="character" w:customStyle="1" w:styleId="WW8Num12z2">
    <w:name w:val="WW8Num12z2"/>
    <w:uiPriority w:val="99"/>
    <w:rsid w:val="00DB3DD1"/>
    <w:rPr>
      <w:rFonts w:ascii="Wingdings" w:hAnsi="Wingdings"/>
    </w:rPr>
  </w:style>
  <w:style w:type="character" w:customStyle="1" w:styleId="WW8Num12z3">
    <w:name w:val="WW8Num12z3"/>
    <w:uiPriority w:val="99"/>
    <w:rsid w:val="00DB3DD1"/>
    <w:rPr>
      <w:rFonts w:ascii="Symbol" w:hAnsi="Symbol"/>
    </w:rPr>
  </w:style>
  <w:style w:type="character" w:customStyle="1" w:styleId="WW8Num13z0">
    <w:name w:val="WW8Num13z0"/>
    <w:uiPriority w:val="99"/>
    <w:rsid w:val="00DB3DD1"/>
    <w:rPr>
      <w:rFonts w:ascii="Wingdings" w:hAnsi="Wingdings"/>
      <w:color w:val="0082B0"/>
    </w:rPr>
  </w:style>
  <w:style w:type="character" w:customStyle="1" w:styleId="WW8Num13z1">
    <w:name w:val="WW8Num13z1"/>
    <w:uiPriority w:val="99"/>
    <w:rsid w:val="00DB3DD1"/>
    <w:rPr>
      <w:rFonts w:ascii="Courier New" w:hAnsi="Courier New"/>
    </w:rPr>
  </w:style>
  <w:style w:type="character" w:customStyle="1" w:styleId="WW8Num13z2">
    <w:name w:val="WW8Num13z2"/>
    <w:uiPriority w:val="99"/>
    <w:rsid w:val="00DB3DD1"/>
    <w:rPr>
      <w:rFonts w:ascii="Wingdings" w:hAnsi="Wingdings"/>
    </w:rPr>
  </w:style>
  <w:style w:type="character" w:customStyle="1" w:styleId="WW8Num13z3">
    <w:name w:val="WW8Num13z3"/>
    <w:uiPriority w:val="99"/>
    <w:rsid w:val="00DB3DD1"/>
    <w:rPr>
      <w:rFonts w:ascii="Symbol" w:hAnsi="Symbol"/>
    </w:rPr>
  </w:style>
  <w:style w:type="character" w:customStyle="1" w:styleId="WW8Num14z0">
    <w:name w:val="WW8Num14z0"/>
    <w:uiPriority w:val="99"/>
    <w:rsid w:val="00DB3DD1"/>
    <w:rPr>
      <w:rFonts w:ascii="Wingdings" w:hAnsi="Wingdings"/>
      <w:color w:val="145AA8"/>
    </w:rPr>
  </w:style>
  <w:style w:type="character" w:customStyle="1" w:styleId="WW8Num14z1">
    <w:name w:val="WW8Num14z1"/>
    <w:uiPriority w:val="99"/>
    <w:rsid w:val="00DB3DD1"/>
    <w:rPr>
      <w:rFonts w:ascii="Courier New" w:hAnsi="Courier New"/>
    </w:rPr>
  </w:style>
  <w:style w:type="character" w:customStyle="1" w:styleId="WW8Num14z2">
    <w:name w:val="WW8Num14z2"/>
    <w:uiPriority w:val="99"/>
    <w:rsid w:val="00DB3DD1"/>
    <w:rPr>
      <w:rFonts w:ascii="Wingdings" w:hAnsi="Wingdings"/>
    </w:rPr>
  </w:style>
  <w:style w:type="character" w:customStyle="1" w:styleId="WW8Num14z3">
    <w:name w:val="WW8Num14z3"/>
    <w:uiPriority w:val="99"/>
    <w:rsid w:val="00DB3DD1"/>
    <w:rPr>
      <w:rFonts w:ascii="Symbol" w:hAnsi="Symbol"/>
    </w:rPr>
  </w:style>
  <w:style w:type="character" w:customStyle="1" w:styleId="WW8Num15z0">
    <w:name w:val="WW8Num15z0"/>
    <w:uiPriority w:val="99"/>
    <w:rsid w:val="00DB3DD1"/>
    <w:rPr>
      <w:rFonts w:ascii="Wingdings" w:hAnsi="Wingdings"/>
      <w:color w:val="0082B0"/>
    </w:rPr>
  </w:style>
  <w:style w:type="character" w:customStyle="1" w:styleId="WW8Num15z1">
    <w:name w:val="WW8Num15z1"/>
    <w:uiPriority w:val="99"/>
    <w:rsid w:val="00DB3DD1"/>
    <w:rPr>
      <w:rFonts w:ascii="Courier New" w:hAnsi="Courier New"/>
    </w:rPr>
  </w:style>
  <w:style w:type="character" w:customStyle="1" w:styleId="WW8Num15z2">
    <w:name w:val="WW8Num15z2"/>
    <w:uiPriority w:val="99"/>
    <w:rsid w:val="00DB3DD1"/>
    <w:rPr>
      <w:rFonts w:ascii="Wingdings" w:hAnsi="Wingdings"/>
    </w:rPr>
  </w:style>
  <w:style w:type="character" w:customStyle="1" w:styleId="WW8Num15z3">
    <w:name w:val="WW8Num15z3"/>
    <w:uiPriority w:val="99"/>
    <w:rsid w:val="00DB3DD1"/>
    <w:rPr>
      <w:rFonts w:ascii="Symbol" w:hAnsi="Symbol"/>
    </w:rPr>
  </w:style>
  <w:style w:type="character" w:customStyle="1" w:styleId="WW8Num16z0">
    <w:name w:val="WW8Num16z0"/>
    <w:uiPriority w:val="99"/>
    <w:rsid w:val="00DB3DD1"/>
    <w:rPr>
      <w:rFonts w:ascii="Wingdings" w:hAnsi="Wingdings"/>
      <w:color w:val="0082B0"/>
    </w:rPr>
  </w:style>
  <w:style w:type="character" w:customStyle="1" w:styleId="WW8Num16z1">
    <w:name w:val="WW8Num16z1"/>
    <w:uiPriority w:val="99"/>
    <w:rsid w:val="00DB3DD1"/>
    <w:rPr>
      <w:rFonts w:ascii="Courier New" w:hAnsi="Courier New"/>
    </w:rPr>
  </w:style>
  <w:style w:type="character" w:customStyle="1" w:styleId="WW8Num16z2">
    <w:name w:val="WW8Num16z2"/>
    <w:uiPriority w:val="99"/>
    <w:rsid w:val="00DB3DD1"/>
    <w:rPr>
      <w:rFonts w:ascii="Wingdings" w:hAnsi="Wingdings"/>
    </w:rPr>
  </w:style>
  <w:style w:type="character" w:customStyle="1" w:styleId="WW8Num16z3">
    <w:name w:val="WW8Num16z3"/>
    <w:uiPriority w:val="99"/>
    <w:rsid w:val="00DB3DD1"/>
    <w:rPr>
      <w:rFonts w:ascii="Symbol" w:hAnsi="Symbol"/>
    </w:rPr>
  </w:style>
  <w:style w:type="character" w:customStyle="1" w:styleId="WW8Num17z0">
    <w:name w:val="WW8Num17z0"/>
    <w:uiPriority w:val="99"/>
    <w:rsid w:val="00DB3DD1"/>
    <w:rPr>
      <w:rFonts w:ascii="Symbol" w:hAnsi="Symbol"/>
    </w:rPr>
  </w:style>
  <w:style w:type="character" w:customStyle="1" w:styleId="WW8Num17z1">
    <w:name w:val="WW8Num17z1"/>
    <w:uiPriority w:val="99"/>
    <w:rsid w:val="00DB3DD1"/>
    <w:rPr>
      <w:rFonts w:ascii="Courier New" w:hAnsi="Courier New"/>
    </w:rPr>
  </w:style>
  <w:style w:type="character" w:customStyle="1" w:styleId="WW8Num17z2">
    <w:name w:val="WW8Num17z2"/>
    <w:uiPriority w:val="99"/>
    <w:rsid w:val="00DB3DD1"/>
    <w:rPr>
      <w:rFonts w:ascii="Wingdings" w:hAnsi="Wingdings"/>
    </w:rPr>
  </w:style>
  <w:style w:type="character" w:customStyle="1" w:styleId="WW8Num18z0">
    <w:name w:val="WW8Num18z0"/>
    <w:uiPriority w:val="99"/>
    <w:rsid w:val="00DB3DD1"/>
    <w:rPr>
      <w:rFonts w:ascii="Wingdings" w:hAnsi="Wingdings"/>
      <w:color w:val="0082B0"/>
    </w:rPr>
  </w:style>
  <w:style w:type="character" w:customStyle="1" w:styleId="WW8Num18z1">
    <w:name w:val="WW8Num18z1"/>
    <w:uiPriority w:val="99"/>
    <w:rsid w:val="00DB3DD1"/>
    <w:rPr>
      <w:rFonts w:ascii="Courier New" w:hAnsi="Courier New"/>
    </w:rPr>
  </w:style>
  <w:style w:type="character" w:customStyle="1" w:styleId="WW8Num18z2">
    <w:name w:val="WW8Num18z2"/>
    <w:uiPriority w:val="99"/>
    <w:rsid w:val="00DB3DD1"/>
    <w:rPr>
      <w:rFonts w:ascii="Wingdings" w:hAnsi="Wingdings"/>
    </w:rPr>
  </w:style>
  <w:style w:type="character" w:customStyle="1" w:styleId="WW8Num18z3">
    <w:name w:val="WW8Num18z3"/>
    <w:uiPriority w:val="99"/>
    <w:rsid w:val="00DB3DD1"/>
    <w:rPr>
      <w:rFonts w:ascii="Symbol" w:hAnsi="Symbol"/>
    </w:rPr>
  </w:style>
  <w:style w:type="character" w:customStyle="1" w:styleId="WW8Num19z0">
    <w:name w:val="WW8Num19z0"/>
    <w:uiPriority w:val="99"/>
    <w:rsid w:val="00DB3DD1"/>
    <w:rPr>
      <w:rFonts w:ascii="Wingdings" w:hAnsi="Wingdings"/>
      <w:color w:val="0082B0"/>
    </w:rPr>
  </w:style>
  <w:style w:type="character" w:customStyle="1" w:styleId="WW8Num19z1">
    <w:name w:val="WW8Num19z1"/>
    <w:uiPriority w:val="99"/>
    <w:rsid w:val="00DB3DD1"/>
    <w:rPr>
      <w:rFonts w:ascii="Courier New" w:hAnsi="Courier New"/>
    </w:rPr>
  </w:style>
  <w:style w:type="character" w:customStyle="1" w:styleId="WW8Num19z2">
    <w:name w:val="WW8Num19z2"/>
    <w:uiPriority w:val="99"/>
    <w:rsid w:val="00DB3DD1"/>
    <w:rPr>
      <w:rFonts w:ascii="Wingdings" w:hAnsi="Wingdings"/>
    </w:rPr>
  </w:style>
  <w:style w:type="character" w:customStyle="1" w:styleId="WW8Num19z3">
    <w:name w:val="WW8Num19z3"/>
    <w:uiPriority w:val="99"/>
    <w:rsid w:val="00DB3DD1"/>
    <w:rPr>
      <w:rFonts w:ascii="Symbol" w:hAnsi="Symbol"/>
    </w:rPr>
  </w:style>
  <w:style w:type="character" w:customStyle="1" w:styleId="WW8Num20z0">
    <w:name w:val="WW8Num20z0"/>
    <w:uiPriority w:val="99"/>
    <w:rsid w:val="00DB3DD1"/>
    <w:rPr>
      <w:rFonts w:ascii="Symbol" w:hAnsi="Symbol"/>
      <w:color w:val="auto"/>
      <w:sz w:val="24"/>
    </w:rPr>
  </w:style>
  <w:style w:type="character" w:customStyle="1" w:styleId="WW8Num20z1">
    <w:name w:val="WW8Num20z1"/>
    <w:uiPriority w:val="99"/>
    <w:rsid w:val="00DB3DD1"/>
    <w:rPr>
      <w:rFonts w:ascii="Courier New" w:hAnsi="Courier New"/>
    </w:rPr>
  </w:style>
  <w:style w:type="character" w:customStyle="1" w:styleId="WW8Num20z2">
    <w:name w:val="WW8Num20z2"/>
    <w:uiPriority w:val="99"/>
    <w:rsid w:val="00DB3DD1"/>
    <w:rPr>
      <w:rFonts w:ascii="Wingdings" w:hAnsi="Wingdings"/>
    </w:rPr>
  </w:style>
  <w:style w:type="character" w:customStyle="1" w:styleId="WW8Num20z3">
    <w:name w:val="WW8Num20z3"/>
    <w:uiPriority w:val="99"/>
    <w:rsid w:val="00DB3DD1"/>
    <w:rPr>
      <w:rFonts w:ascii="Symbol" w:hAnsi="Symbol"/>
    </w:rPr>
  </w:style>
  <w:style w:type="character" w:customStyle="1" w:styleId="WW8Num21z0">
    <w:name w:val="WW8Num21z0"/>
    <w:uiPriority w:val="99"/>
    <w:rsid w:val="00DB3DD1"/>
    <w:rPr>
      <w:rFonts w:ascii="Wingdings" w:hAnsi="Wingdings"/>
      <w:color w:val="0082B0"/>
    </w:rPr>
  </w:style>
  <w:style w:type="character" w:customStyle="1" w:styleId="WW8Num21z1">
    <w:name w:val="WW8Num21z1"/>
    <w:uiPriority w:val="99"/>
    <w:rsid w:val="00DB3DD1"/>
    <w:rPr>
      <w:rFonts w:ascii="Courier New" w:hAnsi="Courier New"/>
    </w:rPr>
  </w:style>
  <w:style w:type="character" w:customStyle="1" w:styleId="WW8Num21z2">
    <w:name w:val="WW8Num21z2"/>
    <w:uiPriority w:val="99"/>
    <w:rsid w:val="00DB3DD1"/>
    <w:rPr>
      <w:rFonts w:ascii="Wingdings" w:hAnsi="Wingdings"/>
    </w:rPr>
  </w:style>
  <w:style w:type="character" w:customStyle="1" w:styleId="WW8Num21z3">
    <w:name w:val="WW8Num21z3"/>
    <w:uiPriority w:val="99"/>
    <w:rsid w:val="00DB3DD1"/>
    <w:rPr>
      <w:rFonts w:ascii="Symbol" w:hAnsi="Symbol"/>
    </w:rPr>
  </w:style>
  <w:style w:type="character" w:customStyle="1" w:styleId="WW8Num23z0">
    <w:name w:val="WW8Num23z0"/>
    <w:uiPriority w:val="99"/>
    <w:rsid w:val="00DB3DD1"/>
    <w:rPr>
      <w:rFonts w:ascii="Wingdings" w:hAnsi="Wingdings"/>
      <w:color w:val="0082B0"/>
    </w:rPr>
  </w:style>
  <w:style w:type="character" w:customStyle="1" w:styleId="WW8Num23z1">
    <w:name w:val="WW8Num23z1"/>
    <w:uiPriority w:val="99"/>
    <w:rsid w:val="00DB3DD1"/>
    <w:rPr>
      <w:rFonts w:ascii="Courier New" w:hAnsi="Courier New"/>
    </w:rPr>
  </w:style>
  <w:style w:type="character" w:customStyle="1" w:styleId="WW8Num23z2">
    <w:name w:val="WW8Num23z2"/>
    <w:uiPriority w:val="99"/>
    <w:rsid w:val="00DB3DD1"/>
    <w:rPr>
      <w:rFonts w:ascii="Wingdings" w:hAnsi="Wingdings"/>
    </w:rPr>
  </w:style>
  <w:style w:type="character" w:customStyle="1" w:styleId="WW8Num23z3">
    <w:name w:val="WW8Num23z3"/>
    <w:uiPriority w:val="99"/>
    <w:rsid w:val="00DB3DD1"/>
    <w:rPr>
      <w:rFonts w:ascii="Symbol" w:hAnsi="Symbol"/>
    </w:rPr>
  </w:style>
  <w:style w:type="character" w:customStyle="1" w:styleId="WW8Num24z0">
    <w:name w:val="WW8Num24z0"/>
    <w:uiPriority w:val="99"/>
    <w:rsid w:val="00DB3DD1"/>
    <w:rPr>
      <w:rFonts w:ascii="Wingdings" w:hAnsi="Wingdings"/>
      <w:b/>
      <w:color w:val="FF0000"/>
      <w:sz w:val="22"/>
    </w:rPr>
  </w:style>
  <w:style w:type="character" w:customStyle="1" w:styleId="WW8Num24z1">
    <w:name w:val="WW8Num24z1"/>
    <w:uiPriority w:val="99"/>
    <w:rsid w:val="00DB3DD1"/>
    <w:rPr>
      <w:rFonts w:ascii="Courier New" w:hAnsi="Courier New"/>
    </w:rPr>
  </w:style>
  <w:style w:type="character" w:customStyle="1" w:styleId="WW8Num24z2">
    <w:name w:val="WW8Num24z2"/>
    <w:uiPriority w:val="99"/>
    <w:rsid w:val="00DB3DD1"/>
    <w:rPr>
      <w:rFonts w:ascii="Wingdings" w:hAnsi="Wingdings"/>
    </w:rPr>
  </w:style>
  <w:style w:type="character" w:customStyle="1" w:styleId="WW8Num24z3">
    <w:name w:val="WW8Num24z3"/>
    <w:uiPriority w:val="99"/>
    <w:rsid w:val="00DB3DD1"/>
    <w:rPr>
      <w:rFonts w:ascii="Symbol" w:hAnsi="Symbol"/>
    </w:rPr>
  </w:style>
  <w:style w:type="character" w:customStyle="1" w:styleId="WW8Num25z0">
    <w:name w:val="WW8Num25z0"/>
    <w:uiPriority w:val="99"/>
    <w:rsid w:val="00DB3DD1"/>
    <w:rPr>
      <w:rFonts w:ascii="Wingdings" w:hAnsi="Wingdings"/>
      <w:color w:val="0082B0"/>
    </w:rPr>
  </w:style>
  <w:style w:type="character" w:customStyle="1" w:styleId="WW8Num25z1">
    <w:name w:val="WW8Num25z1"/>
    <w:uiPriority w:val="99"/>
    <w:rsid w:val="00DB3DD1"/>
    <w:rPr>
      <w:rFonts w:ascii="Courier New" w:hAnsi="Courier New"/>
    </w:rPr>
  </w:style>
  <w:style w:type="character" w:customStyle="1" w:styleId="WW8Num25z2">
    <w:name w:val="WW8Num25z2"/>
    <w:uiPriority w:val="99"/>
    <w:rsid w:val="00DB3DD1"/>
    <w:rPr>
      <w:rFonts w:ascii="Wingdings" w:hAnsi="Wingdings"/>
    </w:rPr>
  </w:style>
  <w:style w:type="character" w:customStyle="1" w:styleId="WW8Num25z3">
    <w:name w:val="WW8Num25z3"/>
    <w:uiPriority w:val="99"/>
    <w:rsid w:val="00DB3DD1"/>
    <w:rPr>
      <w:rFonts w:ascii="Symbol" w:hAnsi="Symbol"/>
    </w:rPr>
  </w:style>
  <w:style w:type="character" w:customStyle="1" w:styleId="WW8Num26z0">
    <w:name w:val="WW8Num26z0"/>
    <w:uiPriority w:val="99"/>
    <w:rsid w:val="00DB3DD1"/>
    <w:rPr>
      <w:rFonts w:ascii="Wingdings" w:hAnsi="Wingdings"/>
      <w:b/>
      <w:color w:val="FF0000"/>
      <w:sz w:val="22"/>
    </w:rPr>
  </w:style>
  <w:style w:type="character" w:customStyle="1" w:styleId="WW8Num26z1">
    <w:name w:val="WW8Num26z1"/>
    <w:uiPriority w:val="99"/>
    <w:rsid w:val="00DB3DD1"/>
    <w:rPr>
      <w:rFonts w:ascii="Courier New" w:hAnsi="Courier New"/>
    </w:rPr>
  </w:style>
  <w:style w:type="character" w:customStyle="1" w:styleId="WW8Num26z2">
    <w:name w:val="WW8Num26z2"/>
    <w:uiPriority w:val="99"/>
    <w:rsid w:val="00DB3DD1"/>
    <w:rPr>
      <w:rFonts w:ascii="Wingdings" w:hAnsi="Wingdings"/>
    </w:rPr>
  </w:style>
  <w:style w:type="character" w:customStyle="1" w:styleId="WW8Num26z3">
    <w:name w:val="WW8Num26z3"/>
    <w:uiPriority w:val="99"/>
    <w:rsid w:val="00DB3DD1"/>
    <w:rPr>
      <w:rFonts w:ascii="Symbol" w:hAnsi="Symbol"/>
    </w:rPr>
  </w:style>
  <w:style w:type="character" w:customStyle="1" w:styleId="WW8Num27z0">
    <w:name w:val="WW8Num27z0"/>
    <w:uiPriority w:val="99"/>
    <w:rsid w:val="00DB3DD1"/>
    <w:rPr>
      <w:rFonts w:ascii="Wingdings" w:hAnsi="Wingdings"/>
      <w:color w:val="0082B0"/>
    </w:rPr>
  </w:style>
  <w:style w:type="character" w:customStyle="1" w:styleId="WW8Num27z1">
    <w:name w:val="WW8Num27z1"/>
    <w:uiPriority w:val="99"/>
    <w:rsid w:val="00DB3DD1"/>
    <w:rPr>
      <w:rFonts w:ascii="Courier New" w:hAnsi="Courier New"/>
    </w:rPr>
  </w:style>
  <w:style w:type="character" w:customStyle="1" w:styleId="WW8Num27z2">
    <w:name w:val="WW8Num27z2"/>
    <w:uiPriority w:val="99"/>
    <w:rsid w:val="00DB3DD1"/>
    <w:rPr>
      <w:rFonts w:ascii="Wingdings" w:hAnsi="Wingdings"/>
    </w:rPr>
  </w:style>
  <w:style w:type="character" w:customStyle="1" w:styleId="WW8Num27z3">
    <w:name w:val="WW8Num27z3"/>
    <w:uiPriority w:val="99"/>
    <w:rsid w:val="00DB3DD1"/>
    <w:rPr>
      <w:rFonts w:ascii="Symbol" w:hAnsi="Symbol"/>
    </w:rPr>
  </w:style>
  <w:style w:type="character" w:customStyle="1" w:styleId="WW8Num28z0">
    <w:name w:val="WW8Num28z0"/>
    <w:uiPriority w:val="99"/>
    <w:rsid w:val="00DB3DD1"/>
    <w:rPr>
      <w:rFonts w:ascii="Wingdings" w:hAnsi="Wingdings"/>
      <w:color w:val="0082B0"/>
    </w:rPr>
  </w:style>
  <w:style w:type="character" w:customStyle="1" w:styleId="WW8Num28z1">
    <w:name w:val="WW8Num28z1"/>
    <w:uiPriority w:val="99"/>
    <w:rsid w:val="00DB3DD1"/>
    <w:rPr>
      <w:rFonts w:ascii="Courier New" w:hAnsi="Courier New"/>
    </w:rPr>
  </w:style>
  <w:style w:type="character" w:customStyle="1" w:styleId="WW8Num28z2">
    <w:name w:val="WW8Num28z2"/>
    <w:uiPriority w:val="99"/>
    <w:rsid w:val="00DB3DD1"/>
    <w:rPr>
      <w:rFonts w:ascii="Wingdings" w:hAnsi="Wingdings"/>
    </w:rPr>
  </w:style>
  <w:style w:type="character" w:customStyle="1" w:styleId="WW8Num28z3">
    <w:name w:val="WW8Num28z3"/>
    <w:uiPriority w:val="99"/>
    <w:rsid w:val="00DB3DD1"/>
    <w:rPr>
      <w:rFonts w:ascii="Symbol" w:hAnsi="Symbol"/>
    </w:rPr>
  </w:style>
  <w:style w:type="character" w:customStyle="1" w:styleId="WW8Num30z0">
    <w:name w:val="WW8Num30z0"/>
    <w:uiPriority w:val="99"/>
    <w:rsid w:val="00DB3DD1"/>
    <w:rPr>
      <w:rFonts w:ascii="Wingdings" w:hAnsi="Wingdings"/>
      <w:color w:val="0082B0"/>
    </w:rPr>
  </w:style>
  <w:style w:type="character" w:customStyle="1" w:styleId="WW8Num30z1">
    <w:name w:val="WW8Num30z1"/>
    <w:uiPriority w:val="99"/>
    <w:rsid w:val="00DB3DD1"/>
    <w:rPr>
      <w:rFonts w:ascii="Courier New" w:hAnsi="Courier New"/>
    </w:rPr>
  </w:style>
  <w:style w:type="character" w:customStyle="1" w:styleId="WW8Num30z2">
    <w:name w:val="WW8Num30z2"/>
    <w:uiPriority w:val="99"/>
    <w:rsid w:val="00DB3DD1"/>
    <w:rPr>
      <w:rFonts w:ascii="Wingdings" w:hAnsi="Wingdings"/>
    </w:rPr>
  </w:style>
  <w:style w:type="character" w:customStyle="1" w:styleId="WW8Num30z3">
    <w:name w:val="WW8Num30z3"/>
    <w:uiPriority w:val="99"/>
    <w:rsid w:val="00DB3DD1"/>
    <w:rPr>
      <w:rFonts w:ascii="Symbol" w:hAnsi="Symbol"/>
    </w:rPr>
  </w:style>
  <w:style w:type="character" w:customStyle="1" w:styleId="WW8Num31z0">
    <w:name w:val="WW8Num31z0"/>
    <w:uiPriority w:val="99"/>
    <w:rsid w:val="00DB3DD1"/>
    <w:rPr>
      <w:rFonts w:ascii="Symbol" w:hAnsi="Symbol"/>
    </w:rPr>
  </w:style>
  <w:style w:type="character" w:customStyle="1" w:styleId="WW8Num31z1">
    <w:name w:val="WW8Num31z1"/>
    <w:uiPriority w:val="99"/>
    <w:rsid w:val="00DB3DD1"/>
    <w:rPr>
      <w:rFonts w:ascii="Courier New" w:hAnsi="Courier New"/>
    </w:rPr>
  </w:style>
  <w:style w:type="character" w:customStyle="1" w:styleId="WW8Num31z2">
    <w:name w:val="WW8Num31z2"/>
    <w:uiPriority w:val="99"/>
    <w:rsid w:val="00DB3DD1"/>
    <w:rPr>
      <w:rFonts w:ascii="Wingdings" w:hAnsi="Wingdings"/>
    </w:rPr>
  </w:style>
  <w:style w:type="character" w:customStyle="1" w:styleId="1">
    <w:name w:val="Основной шрифт абзаца1"/>
    <w:uiPriority w:val="99"/>
    <w:rsid w:val="00DB3DD1"/>
  </w:style>
  <w:style w:type="character" w:customStyle="1" w:styleId="2">
    <w:name w:val="Знак Знак2"/>
    <w:uiPriority w:val="99"/>
    <w:rsid w:val="00DB3DD1"/>
    <w:rPr>
      <w:b/>
      <w:sz w:val="24"/>
      <w:lang w:val="ru-RU" w:eastAsia="ar-SA" w:bidi="ar-SA"/>
    </w:rPr>
  </w:style>
  <w:style w:type="character" w:styleId="Hyperlink">
    <w:name w:val="Hyperlink"/>
    <w:basedOn w:val="DefaultParagraphFont"/>
    <w:uiPriority w:val="99"/>
    <w:rsid w:val="00DB3DD1"/>
    <w:rPr>
      <w:rFonts w:cs="Times New Roman"/>
      <w:color w:val="0000FF"/>
      <w:u w:val="single"/>
    </w:rPr>
  </w:style>
  <w:style w:type="character" w:customStyle="1" w:styleId="10">
    <w:name w:val="Знак Знак1"/>
    <w:uiPriority w:val="99"/>
    <w:rsid w:val="00DB3DD1"/>
    <w:rPr>
      <w:sz w:val="24"/>
      <w:lang w:val="ru-RU" w:eastAsia="ar-SA" w:bidi="ar-SA"/>
    </w:rPr>
  </w:style>
  <w:style w:type="character" w:customStyle="1" w:styleId="3">
    <w:name w:val="Знак Знак3"/>
    <w:uiPriority w:val="99"/>
    <w:rsid w:val="00DB3DD1"/>
    <w:rPr>
      <w:rFonts w:ascii="Arial" w:hAnsi="Arial"/>
      <w:i/>
      <w:sz w:val="26"/>
      <w:lang w:val="ru-RU" w:eastAsia="ar-SA" w:bidi="ar-SA"/>
    </w:rPr>
  </w:style>
  <w:style w:type="character" w:customStyle="1" w:styleId="apple-converted-space">
    <w:name w:val="apple-converted-space"/>
    <w:uiPriority w:val="99"/>
    <w:rsid w:val="00DB3DD1"/>
  </w:style>
  <w:style w:type="character" w:customStyle="1" w:styleId="a">
    <w:name w:val="Знак Знак"/>
    <w:uiPriority w:val="99"/>
    <w:rsid w:val="00DB3DD1"/>
    <w:rPr>
      <w:rFonts w:ascii="Tahoma" w:hAnsi="Tahoma"/>
      <w:sz w:val="16"/>
    </w:rPr>
  </w:style>
  <w:style w:type="character" w:styleId="Emphasis">
    <w:name w:val="Emphasis"/>
    <w:basedOn w:val="DefaultParagraphFont"/>
    <w:uiPriority w:val="99"/>
    <w:qFormat/>
    <w:rsid w:val="00DB3DD1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DB3DD1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rsid w:val="00DB3DD1"/>
    <w:rPr>
      <w:rFonts w:cs="Times New Roman"/>
      <w:color w:val="800080"/>
      <w:u w:val="single"/>
    </w:rPr>
  </w:style>
  <w:style w:type="paragraph" w:customStyle="1" w:styleId="a0">
    <w:name w:val="Заголовок"/>
    <w:basedOn w:val="Normal"/>
    <w:next w:val="BodyText"/>
    <w:uiPriority w:val="99"/>
    <w:rsid w:val="00DB3DD1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B3DD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AF5C13"/>
    <w:rPr>
      <w:sz w:val="24"/>
      <w:lang w:eastAsia="ar-SA" w:bidi="ar-SA"/>
    </w:rPr>
  </w:style>
  <w:style w:type="paragraph" w:styleId="List">
    <w:name w:val="List"/>
    <w:basedOn w:val="BodyText"/>
    <w:uiPriority w:val="99"/>
    <w:rsid w:val="00DB3DD1"/>
    <w:rPr>
      <w:rFonts w:ascii="Arial" w:hAnsi="Arial" w:cs="Mangal"/>
    </w:rPr>
  </w:style>
  <w:style w:type="paragraph" w:customStyle="1" w:styleId="11">
    <w:name w:val="Название1"/>
    <w:basedOn w:val="Normal"/>
    <w:uiPriority w:val="99"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Normal"/>
    <w:uiPriority w:val="99"/>
    <w:rsid w:val="00DB3DD1"/>
    <w:pPr>
      <w:suppressLineNumbers/>
    </w:pPr>
    <w:rPr>
      <w:rFonts w:ascii="Arial" w:hAnsi="Arial" w:cs="Mangal"/>
    </w:rPr>
  </w:style>
  <w:style w:type="paragraph" w:styleId="Title">
    <w:name w:val="Title"/>
    <w:basedOn w:val="Normal"/>
    <w:next w:val="Subtitle"/>
    <w:link w:val="TitleChar"/>
    <w:uiPriority w:val="99"/>
    <w:qFormat/>
    <w:rsid w:val="00DB3DD1"/>
    <w:pPr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D62599"/>
    <w:rPr>
      <w:rFonts w:asciiTheme="majorHAnsi" w:eastAsiaTheme="majorEastAsia" w:hAnsiTheme="majorHAnsi" w:cstheme="majorBidi"/>
      <w:b/>
      <w:bCs/>
      <w:kern w:val="28"/>
      <w:sz w:val="32"/>
      <w:szCs w:val="32"/>
      <w:lang w:eastAsia="ar-SA"/>
    </w:rPr>
  </w:style>
  <w:style w:type="paragraph" w:styleId="Subtitle">
    <w:name w:val="Subtitle"/>
    <w:basedOn w:val="a0"/>
    <w:next w:val="BodyText"/>
    <w:link w:val="SubtitleChar"/>
    <w:uiPriority w:val="99"/>
    <w:qFormat/>
    <w:rsid w:val="00DB3DD1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D62599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13">
    <w:name w:val="Схема документа1"/>
    <w:basedOn w:val="Normal"/>
    <w:uiPriority w:val="99"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rsid w:val="00DB3DD1"/>
    <w:pPr>
      <w:spacing w:before="280" w:after="119"/>
    </w:pPr>
  </w:style>
  <w:style w:type="paragraph" w:styleId="BodyTextIndent">
    <w:name w:val="Body Text Indent"/>
    <w:basedOn w:val="Normal"/>
    <w:link w:val="BodyTextIndentChar"/>
    <w:uiPriority w:val="99"/>
    <w:rsid w:val="00DB3DD1"/>
    <w:pPr>
      <w:ind w:left="-360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F5C13"/>
    <w:rPr>
      <w:sz w:val="24"/>
      <w:lang w:eastAsia="ar-SA" w:bidi="ar-SA"/>
    </w:rPr>
  </w:style>
  <w:style w:type="paragraph" w:customStyle="1" w:styleId="21">
    <w:name w:val="Основной текст 21"/>
    <w:basedOn w:val="Normal"/>
    <w:uiPriority w:val="99"/>
    <w:rsid w:val="00DB3DD1"/>
    <w:pPr>
      <w:spacing w:after="120" w:line="480" w:lineRule="auto"/>
    </w:pPr>
  </w:style>
  <w:style w:type="paragraph" w:customStyle="1" w:styleId="a1">
    <w:name w:val="Содержимое таблицы"/>
    <w:basedOn w:val="Normal"/>
    <w:uiPriority w:val="99"/>
    <w:rsid w:val="00DB3DD1"/>
    <w:pPr>
      <w:suppressLineNumbers/>
    </w:pPr>
    <w:rPr>
      <w:sz w:val="20"/>
      <w:szCs w:val="20"/>
    </w:rPr>
  </w:style>
  <w:style w:type="paragraph" w:customStyle="1" w:styleId="ConsPlusNormal">
    <w:name w:val="ConsPlusNormal"/>
    <w:uiPriority w:val="99"/>
    <w:rsid w:val="00DB3DD1"/>
    <w:pPr>
      <w:widowControl w:val="0"/>
      <w:suppressAutoHyphens/>
      <w:autoSpaceDE w:val="0"/>
      <w:ind w:firstLine="720"/>
    </w:pPr>
    <w:rPr>
      <w:rFonts w:ascii="Arial" w:hAnsi="Arial" w:cs="Arial"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rsid w:val="00DB3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599"/>
    <w:rPr>
      <w:sz w:val="0"/>
      <w:szCs w:val="0"/>
      <w:lang w:eastAsia="ar-SA"/>
    </w:rPr>
  </w:style>
  <w:style w:type="paragraph" w:styleId="ListParagraph">
    <w:name w:val="List Paragraph"/>
    <w:basedOn w:val="Normal"/>
    <w:uiPriority w:val="99"/>
    <w:qFormat/>
    <w:rsid w:val="00DB3DD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DB3DD1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Normal">
    <w:name w:val="ConsNormal"/>
    <w:uiPriority w:val="99"/>
    <w:rsid w:val="00DB3DD1"/>
    <w:pPr>
      <w:suppressAutoHyphens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a2">
    <w:name w:val="Содержимое врезки"/>
    <w:basedOn w:val="BodyText"/>
    <w:uiPriority w:val="99"/>
    <w:rsid w:val="00DB3DD1"/>
  </w:style>
  <w:style w:type="paragraph" w:customStyle="1" w:styleId="consplusnormal0">
    <w:name w:val="consplusnormal"/>
    <w:basedOn w:val="Normal"/>
    <w:uiPriority w:val="99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DefaultParagraphFont"/>
    <w:uiPriority w:val="99"/>
    <w:rsid w:val="00F55104"/>
    <w:rPr>
      <w:rFonts w:cs="Times New Roman"/>
    </w:rPr>
  </w:style>
  <w:style w:type="character" w:customStyle="1" w:styleId="b-share-form-buttonb-share-form-buttonshare">
    <w:name w:val="b-share-form-button b-share-form-button_share"/>
    <w:basedOn w:val="DefaultParagraphFont"/>
    <w:uiPriority w:val="99"/>
    <w:rsid w:val="00F55104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226D0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26D0A"/>
    <w:rPr>
      <w:sz w:val="24"/>
      <w:lang w:eastAsia="ar-SA" w:bidi="ar-SA"/>
    </w:rPr>
  </w:style>
  <w:style w:type="paragraph" w:styleId="BodyTextIndent3">
    <w:name w:val="Body Text Indent 3"/>
    <w:basedOn w:val="Normal"/>
    <w:link w:val="BodyTextIndent3Char"/>
    <w:uiPriority w:val="99"/>
    <w:rsid w:val="00226D0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26D0A"/>
    <w:rPr>
      <w:sz w:val="16"/>
      <w:lang w:eastAsia="ar-SA" w:bidi="ar-SA"/>
    </w:rPr>
  </w:style>
  <w:style w:type="paragraph" w:customStyle="1" w:styleId="14">
    <w:name w:val="Абзац списка1"/>
    <w:basedOn w:val="Normal"/>
    <w:uiPriority w:val="99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DefaultParagraphFont"/>
    <w:uiPriority w:val="99"/>
    <w:rsid w:val="0085297D"/>
    <w:rPr>
      <w:rFonts w:cs="Times New Roman"/>
    </w:rPr>
  </w:style>
  <w:style w:type="character" w:customStyle="1" w:styleId="ratingtypeplusminusignore-selectratingzero">
    <w:name w:val="ratingtypeplusminus ignore-select ratingzero"/>
    <w:basedOn w:val="DefaultParagraphFont"/>
    <w:uiPriority w:val="99"/>
    <w:rsid w:val="0085297D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E12EE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E12EE6"/>
    <w:rPr>
      <w:sz w:val="24"/>
      <w:lang w:eastAsia="ar-SA" w:bidi="ar-SA"/>
    </w:rPr>
  </w:style>
  <w:style w:type="paragraph" w:styleId="NormalIndent">
    <w:name w:val="Normal Indent"/>
    <w:basedOn w:val="Normal"/>
    <w:uiPriority w:val="99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99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DefaultParagraphFont"/>
    <w:uiPriority w:val="99"/>
    <w:rsid w:val="000E494D"/>
    <w:rPr>
      <w:rFonts w:cs="Times New Roman"/>
    </w:rPr>
  </w:style>
  <w:style w:type="paragraph" w:customStyle="1" w:styleId="a3">
    <w:name w:val="Текст новости"/>
    <w:link w:val="a4"/>
    <w:uiPriority w:val="99"/>
    <w:rsid w:val="007A7037"/>
    <w:pPr>
      <w:spacing w:after="120"/>
      <w:jc w:val="both"/>
    </w:pPr>
    <w:rPr>
      <w:sz w:val="24"/>
      <w:szCs w:val="24"/>
    </w:rPr>
  </w:style>
  <w:style w:type="character" w:customStyle="1" w:styleId="a4">
    <w:name w:val="Текст новости Знак"/>
    <w:link w:val="a3"/>
    <w:uiPriority w:val="99"/>
    <w:locked/>
    <w:rsid w:val="007A7037"/>
    <w:rPr>
      <w:sz w:val="24"/>
    </w:rPr>
  </w:style>
  <w:style w:type="paragraph" w:customStyle="1" w:styleId="15">
    <w:name w:val="Б1"/>
    <w:basedOn w:val="Heading3"/>
    <w:link w:val="16"/>
    <w:uiPriority w:val="99"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  <w:lang w:eastAsia="ru-RU"/>
    </w:rPr>
  </w:style>
  <w:style w:type="character" w:customStyle="1" w:styleId="16">
    <w:name w:val="Б1 Знак"/>
    <w:link w:val="15"/>
    <w:uiPriority w:val="99"/>
    <w:locked/>
    <w:rsid w:val="007A7037"/>
    <w:rPr>
      <w:rFonts w:ascii="Arial" w:hAnsi="Arial"/>
      <w:i/>
      <w:sz w:val="26"/>
    </w:rPr>
  </w:style>
  <w:style w:type="paragraph" w:customStyle="1" w:styleId="Default">
    <w:name w:val="Default"/>
    <w:uiPriority w:val="99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DefaultParagraphFont"/>
    <w:uiPriority w:val="99"/>
    <w:rsid w:val="00B45E32"/>
    <w:rPr>
      <w:rFonts w:cs="Times New Roman"/>
    </w:rPr>
  </w:style>
  <w:style w:type="character" w:customStyle="1" w:styleId="textexposedshow">
    <w:name w:val="text_exposed_show"/>
    <w:uiPriority w:val="99"/>
    <w:rsid w:val="007C2405"/>
  </w:style>
  <w:style w:type="paragraph" w:customStyle="1" w:styleId="17">
    <w:name w:val="Обычный отступ1"/>
    <w:basedOn w:val="Normal"/>
    <w:uiPriority w:val="99"/>
    <w:rsid w:val="001F4956"/>
    <w:pPr>
      <w:spacing w:line="360" w:lineRule="auto"/>
      <w:ind w:firstLine="624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82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8240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2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8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82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82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68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8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8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8236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68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682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82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8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8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8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682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68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8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682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682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2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8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68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26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82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1605</TotalTime>
  <Pages>2</Pages>
  <Words>577</Words>
  <Characters>3290</Characters>
  <Application>Microsoft Office Outlook</Application>
  <DocSecurity>0</DocSecurity>
  <Lines>0</Lines>
  <Paragraphs>0</Paragraphs>
  <ScaleCrop>false</ScaleCrop>
  <Company>OPFR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subject/>
  <dc:creator>OPFR</dc:creator>
  <cp:keywords/>
  <dc:description/>
  <cp:lastModifiedBy>064MarshlakovskayaEV</cp:lastModifiedBy>
  <cp:revision>151</cp:revision>
  <cp:lastPrinted>2019-07-19T08:39:00Z</cp:lastPrinted>
  <dcterms:created xsi:type="dcterms:W3CDTF">2019-06-10T07:07:00Z</dcterms:created>
  <dcterms:modified xsi:type="dcterms:W3CDTF">2019-07-30T06:33:00Z</dcterms:modified>
</cp:coreProperties>
</file>