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B25D7" w:rsidRPr="00715260" w:rsidRDefault="00DB25D7" w:rsidP="0038571C">
      <w:pPr>
        <w:pStyle w:val="Title"/>
        <w:rPr>
          <w:sz w:val="12"/>
          <w:szCs w:val="1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pt;margin-top:-27pt;width:52.05pt;height:44.2pt;z-index:251658240;mso-wrap-distance-left:9.05pt;mso-wrap-distance-right:9.05pt" stroked="f">
            <v:fill color2="black"/>
            <v:textbox inset="0,0,0,0">
              <w:txbxContent>
                <w:p w:rsidR="00DB25D7" w:rsidRDefault="00DB25D7">
                  <w:r w:rsidRPr="00032EDE">
                    <w:rPr>
                      <w:noProof/>
                      <w:lang w:eastAsia="ru-RU"/>
                    </w:rPr>
                    <w:pict>
                      <v:shape id="Рисунок 1" o:spid="_x0000_i1027" type="#_x0000_t75" style="width:51pt;height:44.25pt;visibility:visible" filled="t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</w:p>
    <w:p w:rsidR="00DB25D7" w:rsidRDefault="00DB25D7" w:rsidP="008C2A5F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Пресс-релиз</w:t>
      </w:r>
    </w:p>
    <w:p w:rsidR="00DB25D7" w:rsidRPr="001200CF" w:rsidRDefault="00DB25D7" w:rsidP="008C2A5F">
      <w:pPr>
        <w:jc w:val="center"/>
        <w:outlineLvl w:val="0"/>
        <w:rPr>
          <w:b/>
          <w:sz w:val="12"/>
          <w:szCs w:val="12"/>
        </w:rPr>
      </w:pPr>
    </w:p>
    <w:p w:rsidR="00DB25D7" w:rsidRDefault="00DB25D7" w:rsidP="00D53053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Пенсионный возраст и спецстаж. Когда выход на пенсию?</w:t>
      </w:r>
    </w:p>
    <w:p w:rsidR="00DB25D7" w:rsidRDefault="00DB25D7" w:rsidP="00D53053">
      <w:pPr>
        <w:autoSpaceDE w:val="0"/>
        <w:autoSpaceDN w:val="0"/>
        <w:adjustRightInd w:val="0"/>
        <w:ind w:firstLine="360"/>
        <w:jc w:val="both"/>
        <w:rPr>
          <w:b/>
          <w:sz w:val="12"/>
          <w:szCs w:val="12"/>
        </w:rPr>
      </w:pPr>
    </w:p>
    <w:p w:rsidR="00DB25D7" w:rsidRDefault="00DB25D7" w:rsidP="00A27049">
      <w:pPr>
        <w:autoSpaceDE w:val="0"/>
        <w:autoSpaceDN w:val="0"/>
        <w:adjustRightInd w:val="0"/>
        <w:ind w:firstLine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Управляющий Отделением ПФР по Новосибирской области Александр Терепа ответил на вопросы новосибирцев в ходе личного приема граждан, прошедшего в приемной Президента РФ в Сибирском федеральном округе.</w:t>
      </w:r>
    </w:p>
    <w:p w:rsidR="00DB25D7" w:rsidRPr="00A27049" w:rsidRDefault="00DB25D7" w:rsidP="00A27049">
      <w:pPr>
        <w:autoSpaceDE w:val="0"/>
        <w:autoSpaceDN w:val="0"/>
        <w:adjustRightInd w:val="0"/>
        <w:ind w:firstLine="360"/>
        <w:jc w:val="both"/>
        <w:rPr>
          <w:b/>
          <w:i/>
          <w:sz w:val="12"/>
          <w:szCs w:val="12"/>
        </w:rPr>
      </w:pPr>
    </w:p>
    <w:p w:rsidR="00DB25D7" w:rsidRDefault="00DB25D7" w:rsidP="002B5CED"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Управляющий Отделением ПФР по Новосибирской области Александр Терепа провел очередной личный прием граждан в приемной </w:t>
      </w:r>
      <w:r w:rsidRPr="0077039A">
        <w:rPr>
          <w:sz w:val="26"/>
          <w:szCs w:val="26"/>
        </w:rPr>
        <w:t>Президента РФ в Сибирско</w:t>
      </w:r>
      <w:r>
        <w:rPr>
          <w:sz w:val="26"/>
          <w:szCs w:val="26"/>
        </w:rPr>
        <w:t>м</w:t>
      </w:r>
      <w:r w:rsidRPr="0077039A">
        <w:rPr>
          <w:sz w:val="26"/>
          <w:szCs w:val="26"/>
        </w:rPr>
        <w:t xml:space="preserve"> федеральном округе.</w:t>
      </w:r>
      <w:r>
        <w:rPr>
          <w:sz w:val="26"/>
          <w:szCs w:val="26"/>
        </w:rPr>
        <w:t xml:space="preserve"> В этот раз новосибирцы, пришли на прием к управляющему ОПФР с вопросами, касающимися правил и сроков возобновления получения набора соцуслуг, включения нестраховых периодов, в частности периода ухода за нетрудоспособными лицами, в сведения о состоянии индивидуального лицевого счета. И, конечно же, были вопросы, связанные со сроками выхода на пенсию, в том числе и досрочного, в связи с поэтапным повышением пенсионного возраста. Вот один из таких вопросов.</w:t>
      </w:r>
    </w:p>
    <w:p w:rsidR="00DB25D7" w:rsidRPr="0077039A" w:rsidRDefault="00DB25D7" w:rsidP="002B5CED">
      <w:pPr>
        <w:pStyle w:val="NormalWeb"/>
        <w:spacing w:before="0" w:after="0"/>
        <w:ind w:firstLine="426"/>
        <w:jc w:val="both"/>
        <w:rPr>
          <w:sz w:val="12"/>
          <w:szCs w:val="12"/>
        </w:rPr>
      </w:pPr>
    </w:p>
    <w:p w:rsidR="00DB25D7" w:rsidRPr="0077039A" w:rsidRDefault="00DB25D7" w:rsidP="002B5CED">
      <w:pPr>
        <w:pStyle w:val="NormalWeb"/>
        <w:spacing w:before="0" w:after="0"/>
        <w:ind w:firstLine="426"/>
        <w:jc w:val="both"/>
        <w:rPr>
          <w:b/>
          <w:i/>
          <w:sz w:val="26"/>
          <w:szCs w:val="26"/>
        </w:rPr>
      </w:pPr>
      <w:r w:rsidRPr="0077039A">
        <w:rPr>
          <w:b/>
          <w:i/>
          <w:sz w:val="26"/>
          <w:szCs w:val="26"/>
        </w:rPr>
        <w:t>- Когда я</w:t>
      </w:r>
      <w:r>
        <w:rPr>
          <w:b/>
          <w:i/>
          <w:sz w:val="26"/>
          <w:szCs w:val="26"/>
        </w:rPr>
        <w:t xml:space="preserve"> могу обратиться за назначением</w:t>
      </w:r>
      <w:r w:rsidRPr="0077039A">
        <w:rPr>
          <w:b/>
          <w:i/>
          <w:sz w:val="26"/>
          <w:szCs w:val="26"/>
        </w:rPr>
        <w:t xml:space="preserve"> страховой пенсии по старости, если требуемый педстаж  25 лет будет выработан в ноябре текущего года?</w:t>
      </w:r>
    </w:p>
    <w:p w:rsidR="00DB25D7" w:rsidRPr="008D0FC3" w:rsidRDefault="00DB25D7" w:rsidP="002B5CED">
      <w:pPr>
        <w:pStyle w:val="NormalWeb"/>
        <w:spacing w:before="0" w:after="0"/>
        <w:ind w:firstLine="426"/>
        <w:jc w:val="both"/>
        <w:rPr>
          <w:sz w:val="12"/>
          <w:szCs w:val="12"/>
        </w:rPr>
      </w:pPr>
    </w:p>
    <w:p w:rsidR="00DB25D7" w:rsidRDefault="00DB25D7" w:rsidP="008D0FC3"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новым пенсионным Законом сохраняется право досрочного выхода на пенсию не по достижении общеустановленного пенсионного возраста, а после приобретения необходимой выслуги лет - специального стажа. Это касается педагогов, врачей и артистов. При этом минимальный </w:t>
      </w:r>
      <w:r w:rsidRPr="008D0FC3">
        <w:rPr>
          <w:sz w:val="26"/>
          <w:szCs w:val="26"/>
        </w:rPr>
        <w:t>необходимый спецстаж для назначения пенсии не увеличивается</w:t>
      </w:r>
      <w:r>
        <w:rPr>
          <w:sz w:val="26"/>
          <w:szCs w:val="26"/>
        </w:rPr>
        <w:t xml:space="preserve"> и зависит от конкретной профессии. Данный спецстаж, </w:t>
      </w:r>
      <w:r w:rsidRPr="008D0FC3">
        <w:rPr>
          <w:sz w:val="26"/>
          <w:szCs w:val="26"/>
        </w:rPr>
        <w:t>как и раньше, составляет от 25 до 30 лет.</w:t>
      </w:r>
    </w:p>
    <w:p w:rsidR="00DB25D7" w:rsidRDefault="00DB25D7" w:rsidP="00CF4E61"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 w:rsidRPr="00A849DB">
        <w:rPr>
          <w:sz w:val="26"/>
          <w:szCs w:val="26"/>
        </w:rPr>
        <w:t xml:space="preserve">Вместе с тем, начиная с </w:t>
      </w:r>
      <w:r>
        <w:rPr>
          <w:sz w:val="26"/>
          <w:szCs w:val="26"/>
        </w:rPr>
        <w:t>2019</w:t>
      </w:r>
      <w:r w:rsidRPr="00A849DB">
        <w:rPr>
          <w:sz w:val="26"/>
          <w:szCs w:val="26"/>
        </w:rPr>
        <w:t xml:space="preserve"> года, для </w:t>
      </w:r>
      <w:r>
        <w:rPr>
          <w:sz w:val="26"/>
          <w:szCs w:val="26"/>
        </w:rPr>
        <w:t xml:space="preserve"> граждан перечисленных профессий </w:t>
      </w:r>
      <w:r w:rsidRPr="00A849DB">
        <w:rPr>
          <w:sz w:val="26"/>
          <w:szCs w:val="26"/>
        </w:rPr>
        <w:t xml:space="preserve">вводится отложенный срок выхода на пенсию на 5 лет при выработке выслуги лет. Эти 5 лет будут вводиться также </w:t>
      </w:r>
      <w:r>
        <w:rPr>
          <w:sz w:val="26"/>
          <w:szCs w:val="26"/>
        </w:rPr>
        <w:t>как и для всех п</w:t>
      </w:r>
      <w:r w:rsidRPr="00A849DB">
        <w:rPr>
          <w:sz w:val="26"/>
          <w:szCs w:val="26"/>
        </w:rPr>
        <w:t>оэтапно.</w:t>
      </w:r>
      <w:r w:rsidRPr="0010114B">
        <w:rPr>
          <w:sz w:val="26"/>
          <w:szCs w:val="26"/>
        </w:rPr>
        <w:t xml:space="preserve"> Например, если педагог выработает стаж 25 лет в 2019 году, то право на досрочную пенсию у него возникнет через 6 месяцев после выработки стажа, если в 2020 году – через 1,5 года, в 2021 – через 3 года.</w:t>
      </w:r>
    </w:p>
    <w:p w:rsidR="00DB25D7" w:rsidRDefault="00DB25D7" w:rsidP="00CF4E61"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8D0FC3">
        <w:rPr>
          <w:sz w:val="26"/>
          <w:szCs w:val="26"/>
        </w:rPr>
        <w:t xml:space="preserve"> данном случае</w:t>
      </w:r>
      <w:r>
        <w:rPr>
          <w:sz w:val="26"/>
          <w:szCs w:val="26"/>
        </w:rPr>
        <w:t>, если педстаж выработан в ноябре 2019 года</w:t>
      </w:r>
      <w:r w:rsidRPr="008D0FC3">
        <w:rPr>
          <w:sz w:val="26"/>
          <w:szCs w:val="26"/>
        </w:rPr>
        <w:t xml:space="preserve"> </w:t>
      </w:r>
      <w:r>
        <w:rPr>
          <w:sz w:val="26"/>
          <w:szCs w:val="26"/>
        </w:rPr>
        <w:t>и это документально подтверждено, то право</w:t>
      </w:r>
      <w:r w:rsidRPr="008D0FC3">
        <w:rPr>
          <w:sz w:val="26"/>
          <w:szCs w:val="26"/>
        </w:rPr>
        <w:t xml:space="preserve"> на назначение досрочной страховой пенсии по старости возникает в мае 2020 года, т.е. ноябрь 2019 года </w:t>
      </w:r>
      <w:r>
        <w:rPr>
          <w:sz w:val="26"/>
          <w:szCs w:val="26"/>
        </w:rPr>
        <w:t>плюс</w:t>
      </w:r>
      <w:r w:rsidRPr="008D0FC3">
        <w:rPr>
          <w:sz w:val="26"/>
          <w:szCs w:val="26"/>
        </w:rPr>
        <w:t xml:space="preserve"> 6 месяцев.</w:t>
      </w:r>
      <w:r>
        <w:rPr>
          <w:sz w:val="26"/>
          <w:szCs w:val="26"/>
        </w:rPr>
        <w:t xml:space="preserve"> При этом на дату назначения льготной пенсии (в мае 2020</w:t>
      </w:r>
      <w:bookmarkStart w:id="0" w:name="_GoBack"/>
      <w:bookmarkEnd w:id="0"/>
      <w:r>
        <w:rPr>
          <w:sz w:val="26"/>
          <w:szCs w:val="26"/>
        </w:rPr>
        <w:t xml:space="preserve"> года) необходимо будет иметь не менее 18,6 пенсионных баллов, так как такое требование к минимальному количеству балов будет действовать в будущем году. Также педагог может</w:t>
      </w:r>
      <w:r w:rsidRPr="0010114B">
        <w:rPr>
          <w:sz w:val="26"/>
          <w:szCs w:val="26"/>
        </w:rPr>
        <w:t xml:space="preserve"> </w:t>
      </w:r>
      <w:r w:rsidRPr="00A849DB">
        <w:rPr>
          <w:sz w:val="26"/>
          <w:szCs w:val="26"/>
        </w:rPr>
        <w:t>продолжать трудовую деятельность после приобретения необходимой выслуги лет либо прекратить работу.</w:t>
      </w:r>
    </w:p>
    <w:p w:rsidR="00DB25D7" w:rsidRDefault="00DB25D7" w:rsidP="00460646">
      <w:pPr>
        <w:pStyle w:val="NormalWeb"/>
        <w:ind w:firstLine="426"/>
        <w:jc w:val="right"/>
        <w:rPr>
          <w:i/>
          <w:sz w:val="26"/>
          <w:szCs w:val="26"/>
          <w:shd w:val="clear" w:color="auto" w:fill="FFFFFF"/>
        </w:rPr>
      </w:pPr>
      <w:r w:rsidRPr="0081070A">
        <w:rPr>
          <w:sz w:val="26"/>
          <w:szCs w:val="26"/>
        </w:rPr>
        <w:tab/>
      </w:r>
      <w:r w:rsidRPr="0081070A">
        <w:rPr>
          <w:sz w:val="26"/>
          <w:szCs w:val="26"/>
        </w:rPr>
        <w:tab/>
      </w:r>
      <w:r w:rsidRPr="00CB4749">
        <w:t xml:space="preserve"> </w:t>
      </w:r>
    </w:p>
    <w:sectPr w:rsidR="00DB25D7" w:rsidSect="006E076F">
      <w:pgSz w:w="11906" w:h="16838"/>
      <w:pgMar w:top="794" w:right="851" w:bottom="709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5pt;height:9.7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"/>
      <w:lvlJc w:val="left"/>
      <w:pPr>
        <w:tabs>
          <w:tab w:val="num" w:pos="120"/>
        </w:tabs>
        <w:ind w:left="12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661408"/>
    <w:multiLevelType w:val="hybridMultilevel"/>
    <w:tmpl w:val="5A529826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>
    <w:nsid w:val="0FDD39B7"/>
    <w:multiLevelType w:val="hybridMultilevel"/>
    <w:tmpl w:val="AB5EC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64094"/>
    <w:multiLevelType w:val="hybridMultilevel"/>
    <w:tmpl w:val="53B6F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0740489"/>
    <w:multiLevelType w:val="hybridMultilevel"/>
    <w:tmpl w:val="5DA0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F7B1F"/>
    <w:multiLevelType w:val="hybridMultilevel"/>
    <w:tmpl w:val="41C6C8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120553F"/>
    <w:multiLevelType w:val="hybridMultilevel"/>
    <w:tmpl w:val="313C289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65B40439"/>
    <w:multiLevelType w:val="hybridMultilevel"/>
    <w:tmpl w:val="6AE8CC8C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993518C"/>
    <w:multiLevelType w:val="hybridMultilevel"/>
    <w:tmpl w:val="4F140BE0"/>
    <w:lvl w:ilvl="0" w:tplc="FFD8CB9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3"/>
  </w:num>
  <w:num w:numId="5">
    <w:abstractNumId w:val="24"/>
  </w:num>
  <w:num w:numId="6">
    <w:abstractNumId w:val="1"/>
  </w:num>
  <w:num w:numId="7">
    <w:abstractNumId w:val="22"/>
  </w:num>
  <w:num w:numId="8">
    <w:abstractNumId w:val="2"/>
  </w:num>
  <w:num w:numId="9">
    <w:abstractNumId w:val="16"/>
  </w:num>
  <w:num w:numId="10">
    <w:abstractNumId w:val="19"/>
  </w:num>
  <w:num w:numId="11">
    <w:abstractNumId w:val="10"/>
  </w:num>
  <w:num w:numId="12">
    <w:abstractNumId w:val="12"/>
  </w:num>
  <w:num w:numId="13">
    <w:abstractNumId w:val="13"/>
  </w:num>
  <w:num w:numId="14">
    <w:abstractNumId w:val="26"/>
  </w:num>
  <w:num w:numId="15">
    <w:abstractNumId w:val="17"/>
  </w:num>
  <w:num w:numId="16">
    <w:abstractNumId w:val="14"/>
  </w:num>
  <w:num w:numId="17">
    <w:abstractNumId w:val="11"/>
  </w:num>
  <w:num w:numId="18">
    <w:abstractNumId w:val="15"/>
  </w:num>
  <w:num w:numId="19">
    <w:abstractNumId w:val="3"/>
  </w:num>
  <w:num w:numId="20">
    <w:abstractNumId w:val="7"/>
  </w:num>
  <w:num w:numId="21">
    <w:abstractNumId w:val="25"/>
  </w:num>
  <w:num w:numId="22">
    <w:abstractNumId w:val="21"/>
  </w:num>
  <w:num w:numId="23">
    <w:abstractNumId w:val="8"/>
  </w:num>
  <w:num w:numId="24">
    <w:abstractNumId w:val="6"/>
  </w:num>
  <w:num w:numId="25">
    <w:abstractNumId w:val="27"/>
  </w:num>
  <w:num w:numId="26">
    <w:abstractNumId w:val="9"/>
  </w:num>
  <w:num w:numId="27">
    <w:abstractNumId w:val="20"/>
  </w:num>
  <w:num w:numId="2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82E"/>
    <w:rsid w:val="00000BCA"/>
    <w:rsid w:val="00003659"/>
    <w:rsid w:val="000036E8"/>
    <w:rsid w:val="00004AC1"/>
    <w:rsid w:val="00004B33"/>
    <w:rsid w:val="00005095"/>
    <w:rsid w:val="00006899"/>
    <w:rsid w:val="000072E5"/>
    <w:rsid w:val="00007ECE"/>
    <w:rsid w:val="00010536"/>
    <w:rsid w:val="00010AAF"/>
    <w:rsid w:val="00010ED1"/>
    <w:rsid w:val="0001184F"/>
    <w:rsid w:val="00012E08"/>
    <w:rsid w:val="00012FF5"/>
    <w:rsid w:val="0001517F"/>
    <w:rsid w:val="00015A5B"/>
    <w:rsid w:val="00015CB5"/>
    <w:rsid w:val="00017B5C"/>
    <w:rsid w:val="000205E2"/>
    <w:rsid w:val="00020A2E"/>
    <w:rsid w:val="00021126"/>
    <w:rsid w:val="00021B15"/>
    <w:rsid w:val="00021F78"/>
    <w:rsid w:val="00022FB8"/>
    <w:rsid w:val="00023146"/>
    <w:rsid w:val="000234BA"/>
    <w:rsid w:val="00023A8C"/>
    <w:rsid w:val="00025580"/>
    <w:rsid w:val="000255E3"/>
    <w:rsid w:val="00025E8F"/>
    <w:rsid w:val="000264F6"/>
    <w:rsid w:val="00030577"/>
    <w:rsid w:val="00031B03"/>
    <w:rsid w:val="00031E8B"/>
    <w:rsid w:val="00031E98"/>
    <w:rsid w:val="00032072"/>
    <w:rsid w:val="000323BC"/>
    <w:rsid w:val="00032EDE"/>
    <w:rsid w:val="000338C9"/>
    <w:rsid w:val="00034583"/>
    <w:rsid w:val="0003509E"/>
    <w:rsid w:val="00040152"/>
    <w:rsid w:val="00041A33"/>
    <w:rsid w:val="00041CD7"/>
    <w:rsid w:val="00041D11"/>
    <w:rsid w:val="00042A50"/>
    <w:rsid w:val="00042C80"/>
    <w:rsid w:val="00043ACD"/>
    <w:rsid w:val="000440E1"/>
    <w:rsid w:val="0004453B"/>
    <w:rsid w:val="0004540F"/>
    <w:rsid w:val="00045B2A"/>
    <w:rsid w:val="00047954"/>
    <w:rsid w:val="00050007"/>
    <w:rsid w:val="000514E1"/>
    <w:rsid w:val="0005204E"/>
    <w:rsid w:val="00052AC5"/>
    <w:rsid w:val="00052EF7"/>
    <w:rsid w:val="00053298"/>
    <w:rsid w:val="000537D7"/>
    <w:rsid w:val="00053D4E"/>
    <w:rsid w:val="000557D7"/>
    <w:rsid w:val="0005612D"/>
    <w:rsid w:val="000563E7"/>
    <w:rsid w:val="0005796A"/>
    <w:rsid w:val="00060115"/>
    <w:rsid w:val="00060BA3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4CD2"/>
    <w:rsid w:val="00077D38"/>
    <w:rsid w:val="0008227A"/>
    <w:rsid w:val="00082F84"/>
    <w:rsid w:val="000832A8"/>
    <w:rsid w:val="000837F4"/>
    <w:rsid w:val="00084B31"/>
    <w:rsid w:val="000859BB"/>
    <w:rsid w:val="00085DAF"/>
    <w:rsid w:val="000921EA"/>
    <w:rsid w:val="0009449F"/>
    <w:rsid w:val="00094C51"/>
    <w:rsid w:val="00095336"/>
    <w:rsid w:val="0009538B"/>
    <w:rsid w:val="000965FB"/>
    <w:rsid w:val="00096845"/>
    <w:rsid w:val="00097F1C"/>
    <w:rsid w:val="000A0FA5"/>
    <w:rsid w:val="000A1E36"/>
    <w:rsid w:val="000A3C58"/>
    <w:rsid w:val="000A46BC"/>
    <w:rsid w:val="000A6F05"/>
    <w:rsid w:val="000B0408"/>
    <w:rsid w:val="000B0CA3"/>
    <w:rsid w:val="000B1FF0"/>
    <w:rsid w:val="000B299C"/>
    <w:rsid w:val="000B3D9E"/>
    <w:rsid w:val="000B4D4D"/>
    <w:rsid w:val="000B4EFD"/>
    <w:rsid w:val="000B5CF5"/>
    <w:rsid w:val="000B6291"/>
    <w:rsid w:val="000B6485"/>
    <w:rsid w:val="000B6BE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450"/>
    <w:rsid w:val="000C7F43"/>
    <w:rsid w:val="000D2D6A"/>
    <w:rsid w:val="000D34B3"/>
    <w:rsid w:val="000D4618"/>
    <w:rsid w:val="000D4E6D"/>
    <w:rsid w:val="000D4FE4"/>
    <w:rsid w:val="000E1C2D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49D"/>
    <w:rsid w:val="000E753D"/>
    <w:rsid w:val="000F010E"/>
    <w:rsid w:val="000F1088"/>
    <w:rsid w:val="000F20EF"/>
    <w:rsid w:val="000F26BA"/>
    <w:rsid w:val="000F4783"/>
    <w:rsid w:val="000F4A60"/>
    <w:rsid w:val="000F549E"/>
    <w:rsid w:val="000F692A"/>
    <w:rsid w:val="000F7F12"/>
    <w:rsid w:val="0010114B"/>
    <w:rsid w:val="00102C2A"/>
    <w:rsid w:val="00102E90"/>
    <w:rsid w:val="00103B9F"/>
    <w:rsid w:val="00103D1A"/>
    <w:rsid w:val="00104508"/>
    <w:rsid w:val="00105E78"/>
    <w:rsid w:val="00106CF7"/>
    <w:rsid w:val="0010733A"/>
    <w:rsid w:val="001076A5"/>
    <w:rsid w:val="00112BDA"/>
    <w:rsid w:val="00112FC8"/>
    <w:rsid w:val="00113D12"/>
    <w:rsid w:val="0011495D"/>
    <w:rsid w:val="0011630C"/>
    <w:rsid w:val="0011636A"/>
    <w:rsid w:val="00116C31"/>
    <w:rsid w:val="00117C04"/>
    <w:rsid w:val="001200CF"/>
    <w:rsid w:val="00120E3D"/>
    <w:rsid w:val="00121576"/>
    <w:rsid w:val="00121C37"/>
    <w:rsid w:val="0012212D"/>
    <w:rsid w:val="00123187"/>
    <w:rsid w:val="0012532F"/>
    <w:rsid w:val="0012566D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71EC"/>
    <w:rsid w:val="0014020D"/>
    <w:rsid w:val="00140FDF"/>
    <w:rsid w:val="0014175E"/>
    <w:rsid w:val="001419B5"/>
    <w:rsid w:val="00141CF4"/>
    <w:rsid w:val="00142D35"/>
    <w:rsid w:val="001430B5"/>
    <w:rsid w:val="001434FD"/>
    <w:rsid w:val="00144145"/>
    <w:rsid w:val="00144591"/>
    <w:rsid w:val="0014489F"/>
    <w:rsid w:val="0014493C"/>
    <w:rsid w:val="00145C2A"/>
    <w:rsid w:val="00146E5E"/>
    <w:rsid w:val="0014719A"/>
    <w:rsid w:val="00147E8F"/>
    <w:rsid w:val="00151262"/>
    <w:rsid w:val="00151339"/>
    <w:rsid w:val="00151952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3ABE"/>
    <w:rsid w:val="00164448"/>
    <w:rsid w:val="00164AA6"/>
    <w:rsid w:val="0016529A"/>
    <w:rsid w:val="001657D6"/>
    <w:rsid w:val="0016583D"/>
    <w:rsid w:val="00165DED"/>
    <w:rsid w:val="001670CC"/>
    <w:rsid w:val="00167A64"/>
    <w:rsid w:val="00170B60"/>
    <w:rsid w:val="00172336"/>
    <w:rsid w:val="00172DE1"/>
    <w:rsid w:val="001745CC"/>
    <w:rsid w:val="00176BCB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2DF3"/>
    <w:rsid w:val="00194125"/>
    <w:rsid w:val="001943C7"/>
    <w:rsid w:val="001947A9"/>
    <w:rsid w:val="0019579D"/>
    <w:rsid w:val="001959A6"/>
    <w:rsid w:val="001A1448"/>
    <w:rsid w:val="001A1CB3"/>
    <w:rsid w:val="001A20D3"/>
    <w:rsid w:val="001A331C"/>
    <w:rsid w:val="001A38A7"/>
    <w:rsid w:val="001A5EB6"/>
    <w:rsid w:val="001A6605"/>
    <w:rsid w:val="001A6E1E"/>
    <w:rsid w:val="001A7243"/>
    <w:rsid w:val="001B0059"/>
    <w:rsid w:val="001B0296"/>
    <w:rsid w:val="001B0971"/>
    <w:rsid w:val="001B0CFA"/>
    <w:rsid w:val="001B15DC"/>
    <w:rsid w:val="001B1DC2"/>
    <w:rsid w:val="001B30DF"/>
    <w:rsid w:val="001B40CC"/>
    <w:rsid w:val="001B4204"/>
    <w:rsid w:val="001B448E"/>
    <w:rsid w:val="001B49A9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50D"/>
    <w:rsid w:val="001D540C"/>
    <w:rsid w:val="001D58C6"/>
    <w:rsid w:val="001E0321"/>
    <w:rsid w:val="001E10E9"/>
    <w:rsid w:val="001E1159"/>
    <w:rsid w:val="001E19F4"/>
    <w:rsid w:val="001E3773"/>
    <w:rsid w:val="001E3E93"/>
    <w:rsid w:val="001E44B4"/>
    <w:rsid w:val="001E536B"/>
    <w:rsid w:val="001E7153"/>
    <w:rsid w:val="001F0434"/>
    <w:rsid w:val="001F2527"/>
    <w:rsid w:val="001F38F2"/>
    <w:rsid w:val="001F4956"/>
    <w:rsid w:val="001F5EDC"/>
    <w:rsid w:val="001F6089"/>
    <w:rsid w:val="001F7D3F"/>
    <w:rsid w:val="0020003B"/>
    <w:rsid w:val="002001DB"/>
    <w:rsid w:val="002004FF"/>
    <w:rsid w:val="00202091"/>
    <w:rsid w:val="002026BF"/>
    <w:rsid w:val="00203B43"/>
    <w:rsid w:val="00203CFF"/>
    <w:rsid w:val="0020578B"/>
    <w:rsid w:val="002059EB"/>
    <w:rsid w:val="00206543"/>
    <w:rsid w:val="0020729E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6A6"/>
    <w:rsid w:val="00225891"/>
    <w:rsid w:val="002262FA"/>
    <w:rsid w:val="00226D0A"/>
    <w:rsid w:val="002278AA"/>
    <w:rsid w:val="00230951"/>
    <w:rsid w:val="00233EB1"/>
    <w:rsid w:val="002342D1"/>
    <w:rsid w:val="0023451A"/>
    <w:rsid w:val="00235895"/>
    <w:rsid w:val="00236AA5"/>
    <w:rsid w:val="002371D1"/>
    <w:rsid w:val="00240247"/>
    <w:rsid w:val="002413D5"/>
    <w:rsid w:val="00243E12"/>
    <w:rsid w:val="00245586"/>
    <w:rsid w:val="002456E9"/>
    <w:rsid w:val="002459BD"/>
    <w:rsid w:val="00245AF6"/>
    <w:rsid w:val="00245F10"/>
    <w:rsid w:val="00246DE4"/>
    <w:rsid w:val="00246EB3"/>
    <w:rsid w:val="00251C4D"/>
    <w:rsid w:val="00252015"/>
    <w:rsid w:val="002546DC"/>
    <w:rsid w:val="002548ED"/>
    <w:rsid w:val="00254974"/>
    <w:rsid w:val="00254AC3"/>
    <w:rsid w:val="0025552F"/>
    <w:rsid w:val="00256242"/>
    <w:rsid w:val="0025795F"/>
    <w:rsid w:val="00260602"/>
    <w:rsid w:val="00260BF3"/>
    <w:rsid w:val="00260C50"/>
    <w:rsid w:val="00261605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849"/>
    <w:rsid w:val="00276F88"/>
    <w:rsid w:val="00276FAD"/>
    <w:rsid w:val="00276FF9"/>
    <w:rsid w:val="00280892"/>
    <w:rsid w:val="00280F38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87DDF"/>
    <w:rsid w:val="00290B1E"/>
    <w:rsid w:val="00290E92"/>
    <w:rsid w:val="00291C36"/>
    <w:rsid w:val="002925D2"/>
    <w:rsid w:val="00292791"/>
    <w:rsid w:val="002936DA"/>
    <w:rsid w:val="002938FE"/>
    <w:rsid w:val="002941C4"/>
    <w:rsid w:val="00294721"/>
    <w:rsid w:val="00294AC7"/>
    <w:rsid w:val="0029563A"/>
    <w:rsid w:val="002961F4"/>
    <w:rsid w:val="00296528"/>
    <w:rsid w:val="002975E9"/>
    <w:rsid w:val="002978D3"/>
    <w:rsid w:val="002A01CC"/>
    <w:rsid w:val="002A0362"/>
    <w:rsid w:val="002A0BDF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9CB"/>
    <w:rsid w:val="002B5CED"/>
    <w:rsid w:val="002B6974"/>
    <w:rsid w:val="002B7240"/>
    <w:rsid w:val="002B7C91"/>
    <w:rsid w:val="002C138B"/>
    <w:rsid w:val="002C18E4"/>
    <w:rsid w:val="002C2F0C"/>
    <w:rsid w:val="002C2F30"/>
    <w:rsid w:val="002C5EA9"/>
    <w:rsid w:val="002C5FEF"/>
    <w:rsid w:val="002C6049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A5D"/>
    <w:rsid w:val="002E0D9C"/>
    <w:rsid w:val="002E1184"/>
    <w:rsid w:val="002E145B"/>
    <w:rsid w:val="002E1CB0"/>
    <w:rsid w:val="002E2AF2"/>
    <w:rsid w:val="002E40FE"/>
    <w:rsid w:val="002E4E8D"/>
    <w:rsid w:val="002E5379"/>
    <w:rsid w:val="002E54C2"/>
    <w:rsid w:val="002E6284"/>
    <w:rsid w:val="002F074B"/>
    <w:rsid w:val="002F1D14"/>
    <w:rsid w:val="002F1E85"/>
    <w:rsid w:val="002F203B"/>
    <w:rsid w:val="002F2197"/>
    <w:rsid w:val="002F47C0"/>
    <w:rsid w:val="002F4E20"/>
    <w:rsid w:val="002F52A0"/>
    <w:rsid w:val="002F553E"/>
    <w:rsid w:val="002F7CC9"/>
    <w:rsid w:val="0030145C"/>
    <w:rsid w:val="00301660"/>
    <w:rsid w:val="003016BC"/>
    <w:rsid w:val="00302232"/>
    <w:rsid w:val="00302908"/>
    <w:rsid w:val="00302E6F"/>
    <w:rsid w:val="00303225"/>
    <w:rsid w:val="00305A30"/>
    <w:rsid w:val="003060A5"/>
    <w:rsid w:val="003066E9"/>
    <w:rsid w:val="0030711A"/>
    <w:rsid w:val="003101E6"/>
    <w:rsid w:val="003102FD"/>
    <w:rsid w:val="003141CC"/>
    <w:rsid w:val="0031516F"/>
    <w:rsid w:val="00315618"/>
    <w:rsid w:val="00316F3D"/>
    <w:rsid w:val="00317617"/>
    <w:rsid w:val="00320275"/>
    <w:rsid w:val="003213CB"/>
    <w:rsid w:val="00321508"/>
    <w:rsid w:val="003232AD"/>
    <w:rsid w:val="00323570"/>
    <w:rsid w:val="00323ABA"/>
    <w:rsid w:val="00323CE3"/>
    <w:rsid w:val="00323F23"/>
    <w:rsid w:val="00323F93"/>
    <w:rsid w:val="00325CB1"/>
    <w:rsid w:val="00325DEC"/>
    <w:rsid w:val="003260CE"/>
    <w:rsid w:val="00326357"/>
    <w:rsid w:val="00326B59"/>
    <w:rsid w:val="00330547"/>
    <w:rsid w:val="00330A2F"/>
    <w:rsid w:val="00331259"/>
    <w:rsid w:val="00331A6A"/>
    <w:rsid w:val="00332417"/>
    <w:rsid w:val="00332AA6"/>
    <w:rsid w:val="00333EF3"/>
    <w:rsid w:val="00336778"/>
    <w:rsid w:val="00337197"/>
    <w:rsid w:val="003375C9"/>
    <w:rsid w:val="00340A93"/>
    <w:rsid w:val="0034165D"/>
    <w:rsid w:val="0034536E"/>
    <w:rsid w:val="0034601C"/>
    <w:rsid w:val="00346C6C"/>
    <w:rsid w:val="00347352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B4F"/>
    <w:rsid w:val="00357C2D"/>
    <w:rsid w:val="003600AB"/>
    <w:rsid w:val="003600E3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5D87"/>
    <w:rsid w:val="00376706"/>
    <w:rsid w:val="00376C99"/>
    <w:rsid w:val="003778AA"/>
    <w:rsid w:val="00377F10"/>
    <w:rsid w:val="00377FD8"/>
    <w:rsid w:val="003800D4"/>
    <w:rsid w:val="003824FC"/>
    <w:rsid w:val="00382C77"/>
    <w:rsid w:val="003840BA"/>
    <w:rsid w:val="00384F27"/>
    <w:rsid w:val="0038571C"/>
    <w:rsid w:val="003901AD"/>
    <w:rsid w:val="0039067C"/>
    <w:rsid w:val="00390AD6"/>
    <w:rsid w:val="00390B21"/>
    <w:rsid w:val="003912C8"/>
    <w:rsid w:val="00391F71"/>
    <w:rsid w:val="0039297A"/>
    <w:rsid w:val="00392B48"/>
    <w:rsid w:val="00394BCE"/>
    <w:rsid w:val="003950C8"/>
    <w:rsid w:val="00395D4C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B08A9"/>
    <w:rsid w:val="003B2275"/>
    <w:rsid w:val="003B2D83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25A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0BF6"/>
    <w:rsid w:val="003E1E3B"/>
    <w:rsid w:val="003E2100"/>
    <w:rsid w:val="003E2167"/>
    <w:rsid w:val="003E2294"/>
    <w:rsid w:val="003E2711"/>
    <w:rsid w:val="003E2C1B"/>
    <w:rsid w:val="003E4108"/>
    <w:rsid w:val="003E4156"/>
    <w:rsid w:val="003E53B1"/>
    <w:rsid w:val="003E58C6"/>
    <w:rsid w:val="003E5DFB"/>
    <w:rsid w:val="003F37D9"/>
    <w:rsid w:val="003F382A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942"/>
    <w:rsid w:val="00401D19"/>
    <w:rsid w:val="004037B0"/>
    <w:rsid w:val="004039D0"/>
    <w:rsid w:val="00404D59"/>
    <w:rsid w:val="00405770"/>
    <w:rsid w:val="0040589F"/>
    <w:rsid w:val="00406523"/>
    <w:rsid w:val="004115B7"/>
    <w:rsid w:val="004117EE"/>
    <w:rsid w:val="00411AE5"/>
    <w:rsid w:val="00411B17"/>
    <w:rsid w:val="0041257B"/>
    <w:rsid w:val="00413E10"/>
    <w:rsid w:val="00413F1F"/>
    <w:rsid w:val="004151C1"/>
    <w:rsid w:val="004152B7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5ECE"/>
    <w:rsid w:val="00447EA5"/>
    <w:rsid w:val="004505AA"/>
    <w:rsid w:val="004505E7"/>
    <w:rsid w:val="0045163E"/>
    <w:rsid w:val="00454154"/>
    <w:rsid w:val="00454AEE"/>
    <w:rsid w:val="0045509B"/>
    <w:rsid w:val="00455208"/>
    <w:rsid w:val="0045578A"/>
    <w:rsid w:val="00456DD4"/>
    <w:rsid w:val="00457912"/>
    <w:rsid w:val="004579C6"/>
    <w:rsid w:val="00460646"/>
    <w:rsid w:val="00462AE4"/>
    <w:rsid w:val="004630CD"/>
    <w:rsid w:val="004633D1"/>
    <w:rsid w:val="004639F8"/>
    <w:rsid w:val="00465BF5"/>
    <w:rsid w:val="00466504"/>
    <w:rsid w:val="00466F3F"/>
    <w:rsid w:val="00467614"/>
    <w:rsid w:val="00470F3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443D"/>
    <w:rsid w:val="00485A9C"/>
    <w:rsid w:val="00485C2A"/>
    <w:rsid w:val="00486C0F"/>
    <w:rsid w:val="004872F8"/>
    <w:rsid w:val="00487984"/>
    <w:rsid w:val="004909B1"/>
    <w:rsid w:val="00491120"/>
    <w:rsid w:val="00491459"/>
    <w:rsid w:val="00491A94"/>
    <w:rsid w:val="004929BA"/>
    <w:rsid w:val="0049363E"/>
    <w:rsid w:val="00493F8C"/>
    <w:rsid w:val="004947EA"/>
    <w:rsid w:val="0049496E"/>
    <w:rsid w:val="0049552F"/>
    <w:rsid w:val="0049594C"/>
    <w:rsid w:val="00495A25"/>
    <w:rsid w:val="00495E89"/>
    <w:rsid w:val="00496D60"/>
    <w:rsid w:val="004971DB"/>
    <w:rsid w:val="00497A0B"/>
    <w:rsid w:val="004A061E"/>
    <w:rsid w:val="004A0824"/>
    <w:rsid w:val="004A0FF2"/>
    <w:rsid w:val="004A126B"/>
    <w:rsid w:val="004A1C36"/>
    <w:rsid w:val="004A2A5F"/>
    <w:rsid w:val="004A3555"/>
    <w:rsid w:val="004A4AAF"/>
    <w:rsid w:val="004A5D2A"/>
    <w:rsid w:val="004A7D5D"/>
    <w:rsid w:val="004A7E8B"/>
    <w:rsid w:val="004B1F4A"/>
    <w:rsid w:val="004B22AD"/>
    <w:rsid w:val="004B25C4"/>
    <w:rsid w:val="004B2846"/>
    <w:rsid w:val="004B2AE3"/>
    <w:rsid w:val="004B2DDA"/>
    <w:rsid w:val="004B3140"/>
    <w:rsid w:val="004B3B0F"/>
    <w:rsid w:val="004B3E6D"/>
    <w:rsid w:val="004B501C"/>
    <w:rsid w:val="004B56F9"/>
    <w:rsid w:val="004B57F0"/>
    <w:rsid w:val="004B5AA1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A2E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167"/>
    <w:rsid w:val="004E0CCE"/>
    <w:rsid w:val="004E0F75"/>
    <w:rsid w:val="004E2FAB"/>
    <w:rsid w:val="004E3D45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2F2D"/>
    <w:rsid w:val="00503586"/>
    <w:rsid w:val="00511DF9"/>
    <w:rsid w:val="00515E7F"/>
    <w:rsid w:val="005168EA"/>
    <w:rsid w:val="00520CC0"/>
    <w:rsid w:val="005210A8"/>
    <w:rsid w:val="005210B7"/>
    <w:rsid w:val="0052182B"/>
    <w:rsid w:val="0052202F"/>
    <w:rsid w:val="00522C7C"/>
    <w:rsid w:val="00523F0E"/>
    <w:rsid w:val="005245F6"/>
    <w:rsid w:val="005256DE"/>
    <w:rsid w:val="00525E99"/>
    <w:rsid w:val="005264C0"/>
    <w:rsid w:val="00526D3C"/>
    <w:rsid w:val="005273D3"/>
    <w:rsid w:val="00531A9C"/>
    <w:rsid w:val="005329E4"/>
    <w:rsid w:val="00532FD6"/>
    <w:rsid w:val="00533947"/>
    <w:rsid w:val="00534087"/>
    <w:rsid w:val="00540882"/>
    <w:rsid w:val="005423FB"/>
    <w:rsid w:val="00542F01"/>
    <w:rsid w:val="00543158"/>
    <w:rsid w:val="00543607"/>
    <w:rsid w:val="00543B76"/>
    <w:rsid w:val="00545CEE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707B2"/>
    <w:rsid w:val="005711CC"/>
    <w:rsid w:val="0057236A"/>
    <w:rsid w:val="0057236F"/>
    <w:rsid w:val="00572425"/>
    <w:rsid w:val="005724C8"/>
    <w:rsid w:val="0057273A"/>
    <w:rsid w:val="00575404"/>
    <w:rsid w:val="0057549D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83A"/>
    <w:rsid w:val="005904BE"/>
    <w:rsid w:val="005905B7"/>
    <w:rsid w:val="00592858"/>
    <w:rsid w:val="00592B7B"/>
    <w:rsid w:val="00594BC2"/>
    <w:rsid w:val="00595A65"/>
    <w:rsid w:val="0059699C"/>
    <w:rsid w:val="00596E85"/>
    <w:rsid w:val="005A22AE"/>
    <w:rsid w:val="005A26B7"/>
    <w:rsid w:val="005A2E37"/>
    <w:rsid w:val="005A3271"/>
    <w:rsid w:val="005A38C6"/>
    <w:rsid w:val="005A5345"/>
    <w:rsid w:val="005A5D95"/>
    <w:rsid w:val="005A62BC"/>
    <w:rsid w:val="005A68B8"/>
    <w:rsid w:val="005A70BF"/>
    <w:rsid w:val="005B091E"/>
    <w:rsid w:val="005B1CBE"/>
    <w:rsid w:val="005B48D9"/>
    <w:rsid w:val="005B649C"/>
    <w:rsid w:val="005B73EE"/>
    <w:rsid w:val="005B75CA"/>
    <w:rsid w:val="005C1781"/>
    <w:rsid w:val="005C2628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3535"/>
    <w:rsid w:val="005D4464"/>
    <w:rsid w:val="005D4B45"/>
    <w:rsid w:val="005D5D7E"/>
    <w:rsid w:val="005D6564"/>
    <w:rsid w:val="005D6BD7"/>
    <w:rsid w:val="005D7DB1"/>
    <w:rsid w:val="005E165F"/>
    <w:rsid w:val="005E1C68"/>
    <w:rsid w:val="005E1E39"/>
    <w:rsid w:val="005E2040"/>
    <w:rsid w:val="005E265E"/>
    <w:rsid w:val="005E2771"/>
    <w:rsid w:val="005E35EC"/>
    <w:rsid w:val="005E4E68"/>
    <w:rsid w:val="005E5159"/>
    <w:rsid w:val="005E57F8"/>
    <w:rsid w:val="005E68E5"/>
    <w:rsid w:val="005E6C12"/>
    <w:rsid w:val="005E6D78"/>
    <w:rsid w:val="005F026B"/>
    <w:rsid w:val="005F0880"/>
    <w:rsid w:val="005F31FA"/>
    <w:rsid w:val="005F3600"/>
    <w:rsid w:val="005F3A0B"/>
    <w:rsid w:val="005F538E"/>
    <w:rsid w:val="005F5524"/>
    <w:rsid w:val="005F5DC7"/>
    <w:rsid w:val="005F6538"/>
    <w:rsid w:val="005F6E63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0D99"/>
    <w:rsid w:val="006111EC"/>
    <w:rsid w:val="00612BD0"/>
    <w:rsid w:val="00612D11"/>
    <w:rsid w:val="00613524"/>
    <w:rsid w:val="00614626"/>
    <w:rsid w:val="006148B0"/>
    <w:rsid w:val="00615DBA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1BEB"/>
    <w:rsid w:val="0062208D"/>
    <w:rsid w:val="00624632"/>
    <w:rsid w:val="00624853"/>
    <w:rsid w:val="00624BC8"/>
    <w:rsid w:val="00624BFF"/>
    <w:rsid w:val="006254E4"/>
    <w:rsid w:val="0062568F"/>
    <w:rsid w:val="0062583C"/>
    <w:rsid w:val="00625E46"/>
    <w:rsid w:val="00627ECB"/>
    <w:rsid w:val="006305C2"/>
    <w:rsid w:val="00630948"/>
    <w:rsid w:val="0063178B"/>
    <w:rsid w:val="006319A4"/>
    <w:rsid w:val="006327D5"/>
    <w:rsid w:val="00633C8F"/>
    <w:rsid w:val="006357FA"/>
    <w:rsid w:val="00635858"/>
    <w:rsid w:val="0063780D"/>
    <w:rsid w:val="00637E93"/>
    <w:rsid w:val="006401B9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AE9"/>
    <w:rsid w:val="00646F89"/>
    <w:rsid w:val="00647852"/>
    <w:rsid w:val="00650095"/>
    <w:rsid w:val="00650E21"/>
    <w:rsid w:val="006526BA"/>
    <w:rsid w:val="00652C38"/>
    <w:rsid w:val="00653995"/>
    <w:rsid w:val="00654FBA"/>
    <w:rsid w:val="006557D1"/>
    <w:rsid w:val="00660BD1"/>
    <w:rsid w:val="00661B19"/>
    <w:rsid w:val="0066251A"/>
    <w:rsid w:val="00662BC0"/>
    <w:rsid w:val="00662EDC"/>
    <w:rsid w:val="00664A30"/>
    <w:rsid w:val="00665760"/>
    <w:rsid w:val="00665ACC"/>
    <w:rsid w:val="00666927"/>
    <w:rsid w:val="00667DCD"/>
    <w:rsid w:val="006704DE"/>
    <w:rsid w:val="0067055D"/>
    <w:rsid w:val="0067083B"/>
    <w:rsid w:val="00670E11"/>
    <w:rsid w:val="00671E5B"/>
    <w:rsid w:val="00671E70"/>
    <w:rsid w:val="00672081"/>
    <w:rsid w:val="00672B9D"/>
    <w:rsid w:val="00672EE6"/>
    <w:rsid w:val="006739E2"/>
    <w:rsid w:val="006751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0510"/>
    <w:rsid w:val="00691B7E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527"/>
    <w:rsid w:val="006A6772"/>
    <w:rsid w:val="006A75D7"/>
    <w:rsid w:val="006B0474"/>
    <w:rsid w:val="006B256B"/>
    <w:rsid w:val="006B261B"/>
    <w:rsid w:val="006B2F5F"/>
    <w:rsid w:val="006B3207"/>
    <w:rsid w:val="006B59CB"/>
    <w:rsid w:val="006B7587"/>
    <w:rsid w:val="006C0B24"/>
    <w:rsid w:val="006C2598"/>
    <w:rsid w:val="006C37E3"/>
    <w:rsid w:val="006C4154"/>
    <w:rsid w:val="006C5D9E"/>
    <w:rsid w:val="006D0D74"/>
    <w:rsid w:val="006D100D"/>
    <w:rsid w:val="006D19D6"/>
    <w:rsid w:val="006D240F"/>
    <w:rsid w:val="006D3F78"/>
    <w:rsid w:val="006D56F9"/>
    <w:rsid w:val="006E0475"/>
    <w:rsid w:val="006E076F"/>
    <w:rsid w:val="006E0F88"/>
    <w:rsid w:val="006E17B7"/>
    <w:rsid w:val="006E2499"/>
    <w:rsid w:val="006E2A91"/>
    <w:rsid w:val="006E3C59"/>
    <w:rsid w:val="006E40A7"/>
    <w:rsid w:val="006E4245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218"/>
    <w:rsid w:val="006F536F"/>
    <w:rsid w:val="006F5552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596B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260"/>
    <w:rsid w:val="0071551B"/>
    <w:rsid w:val="00715BC2"/>
    <w:rsid w:val="00720236"/>
    <w:rsid w:val="007203E3"/>
    <w:rsid w:val="007219EF"/>
    <w:rsid w:val="00723C14"/>
    <w:rsid w:val="007243BA"/>
    <w:rsid w:val="007248C7"/>
    <w:rsid w:val="00724B91"/>
    <w:rsid w:val="00731376"/>
    <w:rsid w:val="007317EC"/>
    <w:rsid w:val="0073201E"/>
    <w:rsid w:val="00732276"/>
    <w:rsid w:val="0073307B"/>
    <w:rsid w:val="0073418B"/>
    <w:rsid w:val="0073565A"/>
    <w:rsid w:val="0073574B"/>
    <w:rsid w:val="007358AB"/>
    <w:rsid w:val="00737079"/>
    <w:rsid w:val="007370F6"/>
    <w:rsid w:val="00741530"/>
    <w:rsid w:val="007416D5"/>
    <w:rsid w:val="00741709"/>
    <w:rsid w:val="00741759"/>
    <w:rsid w:val="00741938"/>
    <w:rsid w:val="00741C96"/>
    <w:rsid w:val="00741E9D"/>
    <w:rsid w:val="00742C57"/>
    <w:rsid w:val="007451F2"/>
    <w:rsid w:val="0074555A"/>
    <w:rsid w:val="00747515"/>
    <w:rsid w:val="00751578"/>
    <w:rsid w:val="00752479"/>
    <w:rsid w:val="007527DA"/>
    <w:rsid w:val="007528A2"/>
    <w:rsid w:val="007529DB"/>
    <w:rsid w:val="007533FA"/>
    <w:rsid w:val="007536AC"/>
    <w:rsid w:val="00754792"/>
    <w:rsid w:val="0075497C"/>
    <w:rsid w:val="007570FF"/>
    <w:rsid w:val="007627E7"/>
    <w:rsid w:val="0076502F"/>
    <w:rsid w:val="007652F5"/>
    <w:rsid w:val="007653FA"/>
    <w:rsid w:val="00766DD6"/>
    <w:rsid w:val="007670DF"/>
    <w:rsid w:val="00767600"/>
    <w:rsid w:val="0077039A"/>
    <w:rsid w:val="0077051D"/>
    <w:rsid w:val="007705BB"/>
    <w:rsid w:val="00770BB4"/>
    <w:rsid w:val="007718E3"/>
    <w:rsid w:val="0077282E"/>
    <w:rsid w:val="00772F9A"/>
    <w:rsid w:val="00773828"/>
    <w:rsid w:val="007742B1"/>
    <w:rsid w:val="007755FD"/>
    <w:rsid w:val="00776229"/>
    <w:rsid w:val="0077624A"/>
    <w:rsid w:val="007779EC"/>
    <w:rsid w:val="00777BC0"/>
    <w:rsid w:val="00780827"/>
    <w:rsid w:val="00780B79"/>
    <w:rsid w:val="00781459"/>
    <w:rsid w:val="00781E55"/>
    <w:rsid w:val="00782AE3"/>
    <w:rsid w:val="007839C2"/>
    <w:rsid w:val="00783B70"/>
    <w:rsid w:val="00783E05"/>
    <w:rsid w:val="007840A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A7BF8"/>
    <w:rsid w:val="007B1371"/>
    <w:rsid w:val="007B152C"/>
    <w:rsid w:val="007B1C16"/>
    <w:rsid w:val="007B1C9C"/>
    <w:rsid w:val="007B2654"/>
    <w:rsid w:val="007B5232"/>
    <w:rsid w:val="007B6AF1"/>
    <w:rsid w:val="007B7451"/>
    <w:rsid w:val="007B74D1"/>
    <w:rsid w:val="007C2405"/>
    <w:rsid w:val="007C3262"/>
    <w:rsid w:val="007C3B30"/>
    <w:rsid w:val="007C3F14"/>
    <w:rsid w:val="007C421B"/>
    <w:rsid w:val="007C435B"/>
    <w:rsid w:val="007C6D04"/>
    <w:rsid w:val="007C6E29"/>
    <w:rsid w:val="007C773C"/>
    <w:rsid w:val="007D01A1"/>
    <w:rsid w:val="007D0752"/>
    <w:rsid w:val="007D12C5"/>
    <w:rsid w:val="007D3316"/>
    <w:rsid w:val="007D5212"/>
    <w:rsid w:val="007D5EDC"/>
    <w:rsid w:val="007D625A"/>
    <w:rsid w:val="007D7200"/>
    <w:rsid w:val="007E13C7"/>
    <w:rsid w:val="007E150A"/>
    <w:rsid w:val="007E2570"/>
    <w:rsid w:val="007E260A"/>
    <w:rsid w:val="007E32A0"/>
    <w:rsid w:val="007E39E7"/>
    <w:rsid w:val="007F0A9A"/>
    <w:rsid w:val="007F0C46"/>
    <w:rsid w:val="007F0CCA"/>
    <w:rsid w:val="007F13D3"/>
    <w:rsid w:val="007F1793"/>
    <w:rsid w:val="007F236D"/>
    <w:rsid w:val="007F2DE2"/>
    <w:rsid w:val="007F2E1C"/>
    <w:rsid w:val="007F3D02"/>
    <w:rsid w:val="007F5BE3"/>
    <w:rsid w:val="007F63E9"/>
    <w:rsid w:val="007F7686"/>
    <w:rsid w:val="007F7B94"/>
    <w:rsid w:val="007F7E5D"/>
    <w:rsid w:val="00801585"/>
    <w:rsid w:val="008018DD"/>
    <w:rsid w:val="00801D79"/>
    <w:rsid w:val="0080243D"/>
    <w:rsid w:val="00804934"/>
    <w:rsid w:val="00806288"/>
    <w:rsid w:val="0080637D"/>
    <w:rsid w:val="008075DA"/>
    <w:rsid w:val="0081070A"/>
    <w:rsid w:val="00811825"/>
    <w:rsid w:val="008126D6"/>
    <w:rsid w:val="00812B6A"/>
    <w:rsid w:val="00813F5B"/>
    <w:rsid w:val="008154D1"/>
    <w:rsid w:val="00815B81"/>
    <w:rsid w:val="00820942"/>
    <w:rsid w:val="00821839"/>
    <w:rsid w:val="0082357B"/>
    <w:rsid w:val="00823A4F"/>
    <w:rsid w:val="00825B2A"/>
    <w:rsid w:val="00825E2A"/>
    <w:rsid w:val="008267D8"/>
    <w:rsid w:val="00827810"/>
    <w:rsid w:val="00830DCD"/>
    <w:rsid w:val="00830F4A"/>
    <w:rsid w:val="008364DB"/>
    <w:rsid w:val="008365D6"/>
    <w:rsid w:val="00837183"/>
    <w:rsid w:val="008401E8"/>
    <w:rsid w:val="008407BD"/>
    <w:rsid w:val="00841121"/>
    <w:rsid w:val="0084138F"/>
    <w:rsid w:val="00841C00"/>
    <w:rsid w:val="008430F2"/>
    <w:rsid w:val="00843216"/>
    <w:rsid w:val="008436C2"/>
    <w:rsid w:val="008442A3"/>
    <w:rsid w:val="0084465B"/>
    <w:rsid w:val="00845C65"/>
    <w:rsid w:val="00846CAF"/>
    <w:rsid w:val="00847BB6"/>
    <w:rsid w:val="00850015"/>
    <w:rsid w:val="00851513"/>
    <w:rsid w:val="008523F6"/>
    <w:rsid w:val="008524B8"/>
    <w:rsid w:val="0085259F"/>
    <w:rsid w:val="0085297D"/>
    <w:rsid w:val="0085495A"/>
    <w:rsid w:val="00855A49"/>
    <w:rsid w:val="00856BF4"/>
    <w:rsid w:val="00856C29"/>
    <w:rsid w:val="00857189"/>
    <w:rsid w:val="00860564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908"/>
    <w:rsid w:val="00870B90"/>
    <w:rsid w:val="008712A1"/>
    <w:rsid w:val="008713FF"/>
    <w:rsid w:val="00872015"/>
    <w:rsid w:val="00872755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5DB"/>
    <w:rsid w:val="00886D74"/>
    <w:rsid w:val="008877EE"/>
    <w:rsid w:val="00890096"/>
    <w:rsid w:val="00890B56"/>
    <w:rsid w:val="008942F7"/>
    <w:rsid w:val="0089449A"/>
    <w:rsid w:val="00895088"/>
    <w:rsid w:val="00895A84"/>
    <w:rsid w:val="00895E01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C097B"/>
    <w:rsid w:val="008C0DED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8F6"/>
    <w:rsid w:val="008C6997"/>
    <w:rsid w:val="008D0152"/>
    <w:rsid w:val="008D0E49"/>
    <w:rsid w:val="008D0FC3"/>
    <w:rsid w:val="008D1148"/>
    <w:rsid w:val="008D18C1"/>
    <w:rsid w:val="008D1DD5"/>
    <w:rsid w:val="008D2FF8"/>
    <w:rsid w:val="008D3EFC"/>
    <w:rsid w:val="008D4560"/>
    <w:rsid w:val="008D4992"/>
    <w:rsid w:val="008D4C99"/>
    <w:rsid w:val="008D593F"/>
    <w:rsid w:val="008D649A"/>
    <w:rsid w:val="008D6E68"/>
    <w:rsid w:val="008D6E85"/>
    <w:rsid w:val="008D7219"/>
    <w:rsid w:val="008D72E6"/>
    <w:rsid w:val="008D76BC"/>
    <w:rsid w:val="008E0C56"/>
    <w:rsid w:val="008E0E25"/>
    <w:rsid w:val="008E18DA"/>
    <w:rsid w:val="008E286A"/>
    <w:rsid w:val="008E321D"/>
    <w:rsid w:val="008E4061"/>
    <w:rsid w:val="008E45A8"/>
    <w:rsid w:val="008E584F"/>
    <w:rsid w:val="008F0739"/>
    <w:rsid w:val="008F131F"/>
    <w:rsid w:val="008F2B22"/>
    <w:rsid w:val="008F3178"/>
    <w:rsid w:val="008F53C2"/>
    <w:rsid w:val="008F59F3"/>
    <w:rsid w:val="008F6A31"/>
    <w:rsid w:val="008F6E73"/>
    <w:rsid w:val="00900023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A5E"/>
    <w:rsid w:val="00927E51"/>
    <w:rsid w:val="009312B6"/>
    <w:rsid w:val="00931879"/>
    <w:rsid w:val="009326F4"/>
    <w:rsid w:val="00933DF2"/>
    <w:rsid w:val="0093424C"/>
    <w:rsid w:val="00935AEF"/>
    <w:rsid w:val="00935C36"/>
    <w:rsid w:val="00937386"/>
    <w:rsid w:val="00937467"/>
    <w:rsid w:val="0093754D"/>
    <w:rsid w:val="009402C3"/>
    <w:rsid w:val="009408DD"/>
    <w:rsid w:val="009418DD"/>
    <w:rsid w:val="009429FF"/>
    <w:rsid w:val="00942D77"/>
    <w:rsid w:val="00943228"/>
    <w:rsid w:val="009447EF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DC6"/>
    <w:rsid w:val="00963399"/>
    <w:rsid w:val="00963E29"/>
    <w:rsid w:val="00964674"/>
    <w:rsid w:val="009646C6"/>
    <w:rsid w:val="0096654B"/>
    <w:rsid w:val="00966DCE"/>
    <w:rsid w:val="009733C7"/>
    <w:rsid w:val="00973BB3"/>
    <w:rsid w:val="00975B75"/>
    <w:rsid w:val="009762B9"/>
    <w:rsid w:val="00981063"/>
    <w:rsid w:val="00981257"/>
    <w:rsid w:val="00984C4B"/>
    <w:rsid w:val="00985284"/>
    <w:rsid w:val="00985324"/>
    <w:rsid w:val="0098626E"/>
    <w:rsid w:val="00987A2D"/>
    <w:rsid w:val="00990616"/>
    <w:rsid w:val="009920AC"/>
    <w:rsid w:val="00992914"/>
    <w:rsid w:val="00993A2B"/>
    <w:rsid w:val="0099490F"/>
    <w:rsid w:val="00994E76"/>
    <w:rsid w:val="009962EB"/>
    <w:rsid w:val="00996817"/>
    <w:rsid w:val="009971F2"/>
    <w:rsid w:val="009A0334"/>
    <w:rsid w:val="009A057C"/>
    <w:rsid w:val="009A2D5D"/>
    <w:rsid w:val="009A2E98"/>
    <w:rsid w:val="009A312D"/>
    <w:rsid w:val="009A55DD"/>
    <w:rsid w:val="009A5910"/>
    <w:rsid w:val="009A658C"/>
    <w:rsid w:val="009B0DC0"/>
    <w:rsid w:val="009B16F9"/>
    <w:rsid w:val="009B1B2B"/>
    <w:rsid w:val="009B296D"/>
    <w:rsid w:val="009B29F5"/>
    <w:rsid w:val="009B4B27"/>
    <w:rsid w:val="009B58DE"/>
    <w:rsid w:val="009B5CB3"/>
    <w:rsid w:val="009B7E5A"/>
    <w:rsid w:val="009C283C"/>
    <w:rsid w:val="009C3430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26E"/>
    <w:rsid w:val="009E041A"/>
    <w:rsid w:val="009E052E"/>
    <w:rsid w:val="009E20B3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05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133"/>
    <w:rsid w:val="00A015B3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5D13"/>
    <w:rsid w:val="00A261C3"/>
    <w:rsid w:val="00A262E4"/>
    <w:rsid w:val="00A2651A"/>
    <w:rsid w:val="00A2661A"/>
    <w:rsid w:val="00A26C19"/>
    <w:rsid w:val="00A26E93"/>
    <w:rsid w:val="00A27049"/>
    <w:rsid w:val="00A27A36"/>
    <w:rsid w:val="00A27D0D"/>
    <w:rsid w:val="00A309B4"/>
    <w:rsid w:val="00A30C0E"/>
    <w:rsid w:val="00A31CAD"/>
    <w:rsid w:val="00A31F65"/>
    <w:rsid w:val="00A31FAA"/>
    <w:rsid w:val="00A3376A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42B"/>
    <w:rsid w:val="00A43755"/>
    <w:rsid w:val="00A446A9"/>
    <w:rsid w:val="00A4515D"/>
    <w:rsid w:val="00A46BCC"/>
    <w:rsid w:val="00A501BE"/>
    <w:rsid w:val="00A51321"/>
    <w:rsid w:val="00A51E22"/>
    <w:rsid w:val="00A53432"/>
    <w:rsid w:val="00A549A9"/>
    <w:rsid w:val="00A55EDB"/>
    <w:rsid w:val="00A560DC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2FDD"/>
    <w:rsid w:val="00A63CA0"/>
    <w:rsid w:val="00A658D1"/>
    <w:rsid w:val="00A66596"/>
    <w:rsid w:val="00A6758E"/>
    <w:rsid w:val="00A676AE"/>
    <w:rsid w:val="00A7125E"/>
    <w:rsid w:val="00A7213B"/>
    <w:rsid w:val="00A72A44"/>
    <w:rsid w:val="00A74026"/>
    <w:rsid w:val="00A7631E"/>
    <w:rsid w:val="00A77811"/>
    <w:rsid w:val="00A82765"/>
    <w:rsid w:val="00A82C58"/>
    <w:rsid w:val="00A84540"/>
    <w:rsid w:val="00A84909"/>
    <w:rsid w:val="00A849DB"/>
    <w:rsid w:val="00A8532A"/>
    <w:rsid w:val="00A85896"/>
    <w:rsid w:val="00A869CA"/>
    <w:rsid w:val="00A86FBB"/>
    <w:rsid w:val="00A87D5B"/>
    <w:rsid w:val="00A90368"/>
    <w:rsid w:val="00A9141F"/>
    <w:rsid w:val="00A9195D"/>
    <w:rsid w:val="00A91B0D"/>
    <w:rsid w:val="00A953AD"/>
    <w:rsid w:val="00A963E2"/>
    <w:rsid w:val="00A97281"/>
    <w:rsid w:val="00A975BB"/>
    <w:rsid w:val="00A97A44"/>
    <w:rsid w:val="00AA0459"/>
    <w:rsid w:val="00AA0D59"/>
    <w:rsid w:val="00AA129B"/>
    <w:rsid w:val="00AA1992"/>
    <w:rsid w:val="00AA23E3"/>
    <w:rsid w:val="00AA24A0"/>
    <w:rsid w:val="00AA6AD1"/>
    <w:rsid w:val="00AA6B88"/>
    <w:rsid w:val="00AB0E5E"/>
    <w:rsid w:val="00AB1862"/>
    <w:rsid w:val="00AB2867"/>
    <w:rsid w:val="00AB3C5A"/>
    <w:rsid w:val="00AB58B8"/>
    <w:rsid w:val="00AB6D03"/>
    <w:rsid w:val="00AC0126"/>
    <w:rsid w:val="00AC06AF"/>
    <w:rsid w:val="00AC110D"/>
    <w:rsid w:val="00AC1BB8"/>
    <w:rsid w:val="00AC2E0B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90F"/>
    <w:rsid w:val="00AE0F7F"/>
    <w:rsid w:val="00AE174C"/>
    <w:rsid w:val="00AE2AD1"/>
    <w:rsid w:val="00AE34FB"/>
    <w:rsid w:val="00AE3CD6"/>
    <w:rsid w:val="00AE3E2B"/>
    <w:rsid w:val="00AE4846"/>
    <w:rsid w:val="00AE6FBE"/>
    <w:rsid w:val="00AE75A8"/>
    <w:rsid w:val="00AF1B82"/>
    <w:rsid w:val="00AF2028"/>
    <w:rsid w:val="00AF2260"/>
    <w:rsid w:val="00AF286E"/>
    <w:rsid w:val="00AF3415"/>
    <w:rsid w:val="00AF386E"/>
    <w:rsid w:val="00AF4025"/>
    <w:rsid w:val="00AF4623"/>
    <w:rsid w:val="00AF5194"/>
    <w:rsid w:val="00AF5434"/>
    <w:rsid w:val="00AF5563"/>
    <w:rsid w:val="00AF5C13"/>
    <w:rsid w:val="00AF5EEC"/>
    <w:rsid w:val="00AF611F"/>
    <w:rsid w:val="00AF76F3"/>
    <w:rsid w:val="00AF77B2"/>
    <w:rsid w:val="00B0083A"/>
    <w:rsid w:val="00B019B2"/>
    <w:rsid w:val="00B034E9"/>
    <w:rsid w:val="00B0473D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D73"/>
    <w:rsid w:val="00B1719F"/>
    <w:rsid w:val="00B177F3"/>
    <w:rsid w:val="00B20B22"/>
    <w:rsid w:val="00B210F7"/>
    <w:rsid w:val="00B2279D"/>
    <w:rsid w:val="00B22A63"/>
    <w:rsid w:val="00B234CD"/>
    <w:rsid w:val="00B23A1E"/>
    <w:rsid w:val="00B23E04"/>
    <w:rsid w:val="00B254B6"/>
    <w:rsid w:val="00B27386"/>
    <w:rsid w:val="00B27751"/>
    <w:rsid w:val="00B3099F"/>
    <w:rsid w:val="00B30CF2"/>
    <w:rsid w:val="00B317F5"/>
    <w:rsid w:val="00B329FC"/>
    <w:rsid w:val="00B333DF"/>
    <w:rsid w:val="00B33CF0"/>
    <w:rsid w:val="00B34563"/>
    <w:rsid w:val="00B35029"/>
    <w:rsid w:val="00B35F94"/>
    <w:rsid w:val="00B403CB"/>
    <w:rsid w:val="00B40DDF"/>
    <w:rsid w:val="00B417A7"/>
    <w:rsid w:val="00B435C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4DBC"/>
    <w:rsid w:val="00B54FFD"/>
    <w:rsid w:val="00B553B9"/>
    <w:rsid w:val="00B558A2"/>
    <w:rsid w:val="00B57504"/>
    <w:rsid w:val="00B60390"/>
    <w:rsid w:val="00B6288E"/>
    <w:rsid w:val="00B62CDA"/>
    <w:rsid w:val="00B631E2"/>
    <w:rsid w:val="00B655DF"/>
    <w:rsid w:val="00B66AD4"/>
    <w:rsid w:val="00B66FB4"/>
    <w:rsid w:val="00B67533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773A8"/>
    <w:rsid w:val="00B77E19"/>
    <w:rsid w:val="00B80068"/>
    <w:rsid w:val="00B803B7"/>
    <w:rsid w:val="00B80573"/>
    <w:rsid w:val="00B810FE"/>
    <w:rsid w:val="00B81AFE"/>
    <w:rsid w:val="00B82A88"/>
    <w:rsid w:val="00B8313E"/>
    <w:rsid w:val="00B859E4"/>
    <w:rsid w:val="00B859F5"/>
    <w:rsid w:val="00B86F06"/>
    <w:rsid w:val="00B879B4"/>
    <w:rsid w:val="00B91B55"/>
    <w:rsid w:val="00B923FB"/>
    <w:rsid w:val="00B92FE3"/>
    <w:rsid w:val="00B938DC"/>
    <w:rsid w:val="00B946EF"/>
    <w:rsid w:val="00B96883"/>
    <w:rsid w:val="00B973C1"/>
    <w:rsid w:val="00B97C11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AFF"/>
    <w:rsid w:val="00BB1151"/>
    <w:rsid w:val="00BB155D"/>
    <w:rsid w:val="00BB1C3F"/>
    <w:rsid w:val="00BB1D81"/>
    <w:rsid w:val="00BB39F7"/>
    <w:rsid w:val="00BB3F4D"/>
    <w:rsid w:val="00BB5478"/>
    <w:rsid w:val="00BB71B4"/>
    <w:rsid w:val="00BB7260"/>
    <w:rsid w:val="00BB73A6"/>
    <w:rsid w:val="00BC20D1"/>
    <w:rsid w:val="00BC2351"/>
    <w:rsid w:val="00BC26EC"/>
    <w:rsid w:val="00BC2762"/>
    <w:rsid w:val="00BC2E6D"/>
    <w:rsid w:val="00BC3FFC"/>
    <w:rsid w:val="00BC602E"/>
    <w:rsid w:val="00BC62F0"/>
    <w:rsid w:val="00BC7E81"/>
    <w:rsid w:val="00BD0E6D"/>
    <w:rsid w:val="00BD204B"/>
    <w:rsid w:val="00BD2402"/>
    <w:rsid w:val="00BD4376"/>
    <w:rsid w:val="00BD523E"/>
    <w:rsid w:val="00BD6006"/>
    <w:rsid w:val="00BD653B"/>
    <w:rsid w:val="00BD6E44"/>
    <w:rsid w:val="00BD7678"/>
    <w:rsid w:val="00BD7E18"/>
    <w:rsid w:val="00BE12F1"/>
    <w:rsid w:val="00BE17D5"/>
    <w:rsid w:val="00BE3E89"/>
    <w:rsid w:val="00BE44AF"/>
    <w:rsid w:val="00BE44D5"/>
    <w:rsid w:val="00BE4D4B"/>
    <w:rsid w:val="00BE55BF"/>
    <w:rsid w:val="00BE592F"/>
    <w:rsid w:val="00BE62C6"/>
    <w:rsid w:val="00BE6ABC"/>
    <w:rsid w:val="00BE7016"/>
    <w:rsid w:val="00BE7A85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5F34"/>
    <w:rsid w:val="00BF6059"/>
    <w:rsid w:val="00BF65F6"/>
    <w:rsid w:val="00BF676E"/>
    <w:rsid w:val="00BF7080"/>
    <w:rsid w:val="00BF7AEF"/>
    <w:rsid w:val="00C01D7F"/>
    <w:rsid w:val="00C0290D"/>
    <w:rsid w:val="00C02A94"/>
    <w:rsid w:val="00C039E0"/>
    <w:rsid w:val="00C04FF7"/>
    <w:rsid w:val="00C0561B"/>
    <w:rsid w:val="00C058E9"/>
    <w:rsid w:val="00C05F23"/>
    <w:rsid w:val="00C06C95"/>
    <w:rsid w:val="00C07712"/>
    <w:rsid w:val="00C11266"/>
    <w:rsid w:val="00C1131C"/>
    <w:rsid w:val="00C120F0"/>
    <w:rsid w:val="00C12691"/>
    <w:rsid w:val="00C12D1F"/>
    <w:rsid w:val="00C13E91"/>
    <w:rsid w:val="00C14721"/>
    <w:rsid w:val="00C15043"/>
    <w:rsid w:val="00C16615"/>
    <w:rsid w:val="00C172A1"/>
    <w:rsid w:val="00C17940"/>
    <w:rsid w:val="00C17E51"/>
    <w:rsid w:val="00C209CD"/>
    <w:rsid w:val="00C211DB"/>
    <w:rsid w:val="00C2176F"/>
    <w:rsid w:val="00C21B73"/>
    <w:rsid w:val="00C25582"/>
    <w:rsid w:val="00C3254B"/>
    <w:rsid w:val="00C33594"/>
    <w:rsid w:val="00C338B3"/>
    <w:rsid w:val="00C34197"/>
    <w:rsid w:val="00C34892"/>
    <w:rsid w:val="00C349CF"/>
    <w:rsid w:val="00C34D45"/>
    <w:rsid w:val="00C34F13"/>
    <w:rsid w:val="00C3624E"/>
    <w:rsid w:val="00C37317"/>
    <w:rsid w:val="00C37510"/>
    <w:rsid w:val="00C40950"/>
    <w:rsid w:val="00C4122C"/>
    <w:rsid w:val="00C42413"/>
    <w:rsid w:val="00C42BAE"/>
    <w:rsid w:val="00C42C55"/>
    <w:rsid w:val="00C43A7C"/>
    <w:rsid w:val="00C4491D"/>
    <w:rsid w:val="00C450AA"/>
    <w:rsid w:val="00C45276"/>
    <w:rsid w:val="00C456DA"/>
    <w:rsid w:val="00C45CD8"/>
    <w:rsid w:val="00C4634A"/>
    <w:rsid w:val="00C46515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21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65F01"/>
    <w:rsid w:val="00C70FDD"/>
    <w:rsid w:val="00C71A3A"/>
    <w:rsid w:val="00C71F17"/>
    <w:rsid w:val="00C724BB"/>
    <w:rsid w:val="00C72DAB"/>
    <w:rsid w:val="00C72F98"/>
    <w:rsid w:val="00C75491"/>
    <w:rsid w:val="00C756C8"/>
    <w:rsid w:val="00C75943"/>
    <w:rsid w:val="00C76C61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635B"/>
    <w:rsid w:val="00C96BD4"/>
    <w:rsid w:val="00C97139"/>
    <w:rsid w:val="00C97E34"/>
    <w:rsid w:val="00CA2F1F"/>
    <w:rsid w:val="00CA379C"/>
    <w:rsid w:val="00CA40E7"/>
    <w:rsid w:val="00CA5786"/>
    <w:rsid w:val="00CA6572"/>
    <w:rsid w:val="00CA722D"/>
    <w:rsid w:val="00CB0571"/>
    <w:rsid w:val="00CB0887"/>
    <w:rsid w:val="00CB0B01"/>
    <w:rsid w:val="00CB1F35"/>
    <w:rsid w:val="00CB3149"/>
    <w:rsid w:val="00CB4376"/>
    <w:rsid w:val="00CB4749"/>
    <w:rsid w:val="00CB59EF"/>
    <w:rsid w:val="00CB6B45"/>
    <w:rsid w:val="00CC3392"/>
    <w:rsid w:val="00CC45C9"/>
    <w:rsid w:val="00CC45FE"/>
    <w:rsid w:val="00CC65C4"/>
    <w:rsid w:val="00CC6F71"/>
    <w:rsid w:val="00CD0C81"/>
    <w:rsid w:val="00CD11AB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BBF"/>
    <w:rsid w:val="00CE526A"/>
    <w:rsid w:val="00CE5D87"/>
    <w:rsid w:val="00CE70AA"/>
    <w:rsid w:val="00CE720B"/>
    <w:rsid w:val="00CF04CE"/>
    <w:rsid w:val="00CF12A2"/>
    <w:rsid w:val="00CF1C52"/>
    <w:rsid w:val="00CF3000"/>
    <w:rsid w:val="00CF3482"/>
    <w:rsid w:val="00CF4E61"/>
    <w:rsid w:val="00CF5A6E"/>
    <w:rsid w:val="00CF7326"/>
    <w:rsid w:val="00CF7FFA"/>
    <w:rsid w:val="00D01EA6"/>
    <w:rsid w:val="00D07BAF"/>
    <w:rsid w:val="00D1158A"/>
    <w:rsid w:val="00D11E26"/>
    <w:rsid w:val="00D12240"/>
    <w:rsid w:val="00D13598"/>
    <w:rsid w:val="00D148A7"/>
    <w:rsid w:val="00D151A0"/>
    <w:rsid w:val="00D15476"/>
    <w:rsid w:val="00D15C67"/>
    <w:rsid w:val="00D20BB5"/>
    <w:rsid w:val="00D22B33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2133"/>
    <w:rsid w:val="00D4230D"/>
    <w:rsid w:val="00D4236B"/>
    <w:rsid w:val="00D42D72"/>
    <w:rsid w:val="00D43F8A"/>
    <w:rsid w:val="00D4410F"/>
    <w:rsid w:val="00D4415A"/>
    <w:rsid w:val="00D4453C"/>
    <w:rsid w:val="00D448DE"/>
    <w:rsid w:val="00D45023"/>
    <w:rsid w:val="00D46225"/>
    <w:rsid w:val="00D46657"/>
    <w:rsid w:val="00D46777"/>
    <w:rsid w:val="00D4679F"/>
    <w:rsid w:val="00D46AC2"/>
    <w:rsid w:val="00D47B25"/>
    <w:rsid w:val="00D47C87"/>
    <w:rsid w:val="00D53053"/>
    <w:rsid w:val="00D537C2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0F8"/>
    <w:rsid w:val="00D64407"/>
    <w:rsid w:val="00D653D5"/>
    <w:rsid w:val="00D654E7"/>
    <w:rsid w:val="00D65FED"/>
    <w:rsid w:val="00D660F1"/>
    <w:rsid w:val="00D70213"/>
    <w:rsid w:val="00D7262F"/>
    <w:rsid w:val="00D74570"/>
    <w:rsid w:val="00D7597C"/>
    <w:rsid w:val="00D80BA8"/>
    <w:rsid w:val="00D8132D"/>
    <w:rsid w:val="00D8159C"/>
    <w:rsid w:val="00D818B1"/>
    <w:rsid w:val="00D81DC3"/>
    <w:rsid w:val="00D83DFD"/>
    <w:rsid w:val="00D842C8"/>
    <w:rsid w:val="00D84886"/>
    <w:rsid w:val="00D84B12"/>
    <w:rsid w:val="00D85E39"/>
    <w:rsid w:val="00D85E9E"/>
    <w:rsid w:val="00D86C21"/>
    <w:rsid w:val="00D87692"/>
    <w:rsid w:val="00D90365"/>
    <w:rsid w:val="00D9331F"/>
    <w:rsid w:val="00D94399"/>
    <w:rsid w:val="00D96DB1"/>
    <w:rsid w:val="00D9709C"/>
    <w:rsid w:val="00DA0A29"/>
    <w:rsid w:val="00DA100F"/>
    <w:rsid w:val="00DA14B2"/>
    <w:rsid w:val="00DA2FC9"/>
    <w:rsid w:val="00DA35BF"/>
    <w:rsid w:val="00DA49F2"/>
    <w:rsid w:val="00DA5390"/>
    <w:rsid w:val="00DA73D2"/>
    <w:rsid w:val="00DB0EE5"/>
    <w:rsid w:val="00DB102A"/>
    <w:rsid w:val="00DB1809"/>
    <w:rsid w:val="00DB180E"/>
    <w:rsid w:val="00DB25D7"/>
    <w:rsid w:val="00DB37D4"/>
    <w:rsid w:val="00DB3DD1"/>
    <w:rsid w:val="00DB67C4"/>
    <w:rsid w:val="00DB78DB"/>
    <w:rsid w:val="00DC1DC3"/>
    <w:rsid w:val="00DC2754"/>
    <w:rsid w:val="00DC40B9"/>
    <w:rsid w:val="00DC480B"/>
    <w:rsid w:val="00DC52CF"/>
    <w:rsid w:val="00DD08C4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F02"/>
    <w:rsid w:val="00DD71D0"/>
    <w:rsid w:val="00DD7BED"/>
    <w:rsid w:val="00DD7DC2"/>
    <w:rsid w:val="00DD7EEB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F61"/>
    <w:rsid w:val="00DF0E0B"/>
    <w:rsid w:val="00DF248E"/>
    <w:rsid w:val="00DF3018"/>
    <w:rsid w:val="00DF3724"/>
    <w:rsid w:val="00DF5240"/>
    <w:rsid w:val="00DF5707"/>
    <w:rsid w:val="00DF6736"/>
    <w:rsid w:val="00DF692D"/>
    <w:rsid w:val="00DF6D49"/>
    <w:rsid w:val="00DF7D44"/>
    <w:rsid w:val="00DF7D59"/>
    <w:rsid w:val="00E0023F"/>
    <w:rsid w:val="00E00F6D"/>
    <w:rsid w:val="00E01D00"/>
    <w:rsid w:val="00E040A8"/>
    <w:rsid w:val="00E04D47"/>
    <w:rsid w:val="00E055AE"/>
    <w:rsid w:val="00E05CB1"/>
    <w:rsid w:val="00E07593"/>
    <w:rsid w:val="00E104A9"/>
    <w:rsid w:val="00E12C18"/>
    <w:rsid w:val="00E12EE6"/>
    <w:rsid w:val="00E15C5A"/>
    <w:rsid w:val="00E16995"/>
    <w:rsid w:val="00E2018C"/>
    <w:rsid w:val="00E22BA9"/>
    <w:rsid w:val="00E2424F"/>
    <w:rsid w:val="00E253AD"/>
    <w:rsid w:val="00E26EEC"/>
    <w:rsid w:val="00E31031"/>
    <w:rsid w:val="00E3142B"/>
    <w:rsid w:val="00E3149D"/>
    <w:rsid w:val="00E33A62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4DC2"/>
    <w:rsid w:val="00E45058"/>
    <w:rsid w:val="00E460B6"/>
    <w:rsid w:val="00E47352"/>
    <w:rsid w:val="00E51AC6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60E6"/>
    <w:rsid w:val="00E57BDB"/>
    <w:rsid w:val="00E61C92"/>
    <w:rsid w:val="00E645F7"/>
    <w:rsid w:val="00E64602"/>
    <w:rsid w:val="00E64CEB"/>
    <w:rsid w:val="00E6532E"/>
    <w:rsid w:val="00E675E6"/>
    <w:rsid w:val="00E67CEC"/>
    <w:rsid w:val="00E70B91"/>
    <w:rsid w:val="00E70F96"/>
    <w:rsid w:val="00E718B8"/>
    <w:rsid w:val="00E728BC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3CB2"/>
    <w:rsid w:val="00E943DC"/>
    <w:rsid w:val="00E9506C"/>
    <w:rsid w:val="00E951DD"/>
    <w:rsid w:val="00E959CB"/>
    <w:rsid w:val="00E959F8"/>
    <w:rsid w:val="00E96036"/>
    <w:rsid w:val="00E965F0"/>
    <w:rsid w:val="00E96A84"/>
    <w:rsid w:val="00EA0026"/>
    <w:rsid w:val="00EA05AB"/>
    <w:rsid w:val="00EA075D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A7A41"/>
    <w:rsid w:val="00EB2237"/>
    <w:rsid w:val="00EB25FC"/>
    <w:rsid w:val="00EB26C8"/>
    <w:rsid w:val="00EB27C9"/>
    <w:rsid w:val="00EB2A3F"/>
    <w:rsid w:val="00EB2AFE"/>
    <w:rsid w:val="00EB3B00"/>
    <w:rsid w:val="00EB54A1"/>
    <w:rsid w:val="00EB54D0"/>
    <w:rsid w:val="00EB56CB"/>
    <w:rsid w:val="00EB5F16"/>
    <w:rsid w:val="00EB6596"/>
    <w:rsid w:val="00EB739E"/>
    <w:rsid w:val="00EB78D8"/>
    <w:rsid w:val="00EC121A"/>
    <w:rsid w:val="00EC1733"/>
    <w:rsid w:val="00EC36FE"/>
    <w:rsid w:val="00EC5669"/>
    <w:rsid w:val="00EC674F"/>
    <w:rsid w:val="00EC69E1"/>
    <w:rsid w:val="00EC794A"/>
    <w:rsid w:val="00ED2480"/>
    <w:rsid w:val="00ED269B"/>
    <w:rsid w:val="00ED39FA"/>
    <w:rsid w:val="00ED403B"/>
    <w:rsid w:val="00ED4085"/>
    <w:rsid w:val="00ED50D6"/>
    <w:rsid w:val="00ED5702"/>
    <w:rsid w:val="00ED678C"/>
    <w:rsid w:val="00ED6813"/>
    <w:rsid w:val="00ED6D0D"/>
    <w:rsid w:val="00EE02C8"/>
    <w:rsid w:val="00EE0956"/>
    <w:rsid w:val="00EE0C02"/>
    <w:rsid w:val="00EE14F2"/>
    <w:rsid w:val="00EE2FEC"/>
    <w:rsid w:val="00EE3691"/>
    <w:rsid w:val="00EE4AEB"/>
    <w:rsid w:val="00EE614C"/>
    <w:rsid w:val="00EE7458"/>
    <w:rsid w:val="00EF1514"/>
    <w:rsid w:val="00EF1651"/>
    <w:rsid w:val="00EF2023"/>
    <w:rsid w:val="00EF2792"/>
    <w:rsid w:val="00EF2902"/>
    <w:rsid w:val="00EF38E1"/>
    <w:rsid w:val="00EF3E4C"/>
    <w:rsid w:val="00EF40B2"/>
    <w:rsid w:val="00EF495E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BD4"/>
    <w:rsid w:val="00F05CE5"/>
    <w:rsid w:val="00F0679A"/>
    <w:rsid w:val="00F06A0A"/>
    <w:rsid w:val="00F06C64"/>
    <w:rsid w:val="00F10072"/>
    <w:rsid w:val="00F11515"/>
    <w:rsid w:val="00F11C2B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1F23"/>
    <w:rsid w:val="00F35FA1"/>
    <w:rsid w:val="00F36B9B"/>
    <w:rsid w:val="00F3788D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C84"/>
    <w:rsid w:val="00F47E5E"/>
    <w:rsid w:val="00F50C39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6E34"/>
    <w:rsid w:val="00F67B94"/>
    <w:rsid w:val="00F70E60"/>
    <w:rsid w:val="00F747AA"/>
    <w:rsid w:val="00F74A06"/>
    <w:rsid w:val="00F750A9"/>
    <w:rsid w:val="00F758B2"/>
    <w:rsid w:val="00F76BFB"/>
    <w:rsid w:val="00F77300"/>
    <w:rsid w:val="00F81355"/>
    <w:rsid w:val="00F81561"/>
    <w:rsid w:val="00F81BB1"/>
    <w:rsid w:val="00F81F51"/>
    <w:rsid w:val="00F82426"/>
    <w:rsid w:val="00F82452"/>
    <w:rsid w:val="00F82762"/>
    <w:rsid w:val="00F82E2C"/>
    <w:rsid w:val="00F8322C"/>
    <w:rsid w:val="00F850DA"/>
    <w:rsid w:val="00F86054"/>
    <w:rsid w:val="00F8707E"/>
    <w:rsid w:val="00F87178"/>
    <w:rsid w:val="00F90525"/>
    <w:rsid w:val="00F90B3B"/>
    <w:rsid w:val="00F92C96"/>
    <w:rsid w:val="00F94F5A"/>
    <w:rsid w:val="00F953C2"/>
    <w:rsid w:val="00F95957"/>
    <w:rsid w:val="00F9636C"/>
    <w:rsid w:val="00F965C9"/>
    <w:rsid w:val="00F96DA2"/>
    <w:rsid w:val="00F96EE6"/>
    <w:rsid w:val="00F96F23"/>
    <w:rsid w:val="00FA05FF"/>
    <w:rsid w:val="00FA201A"/>
    <w:rsid w:val="00FA4868"/>
    <w:rsid w:val="00FA4AC1"/>
    <w:rsid w:val="00FA5F88"/>
    <w:rsid w:val="00FA69A6"/>
    <w:rsid w:val="00FA6BF6"/>
    <w:rsid w:val="00FA713E"/>
    <w:rsid w:val="00FB1FC5"/>
    <w:rsid w:val="00FB3779"/>
    <w:rsid w:val="00FB5C5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73"/>
    <w:rsid w:val="00FD34AF"/>
    <w:rsid w:val="00FD3758"/>
    <w:rsid w:val="00FD3D54"/>
    <w:rsid w:val="00FD48C9"/>
    <w:rsid w:val="00FD5D7C"/>
    <w:rsid w:val="00FD703D"/>
    <w:rsid w:val="00FD72A8"/>
    <w:rsid w:val="00FE1C8D"/>
    <w:rsid w:val="00FE2B1C"/>
    <w:rsid w:val="00FE315A"/>
    <w:rsid w:val="00FE3A82"/>
    <w:rsid w:val="00FE3B2F"/>
    <w:rsid w:val="00FE57B1"/>
    <w:rsid w:val="00FE7025"/>
    <w:rsid w:val="00FF046B"/>
    <w:rsid w:val="00FF0B0A"/>
    <w:rsid w:val="00FF1006"/>
    <w:rsid w:val="00FF2070"/>
    <w:rsid w:val="00FF2B8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C70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C70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C70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DB3DD1"/>
    <w:rPr>
      <w:rFonts w:ascii="Wingdings" w:hAnsi="Wingdings"/>
      <w:color w:val="0082B0"/>
    </w:rPr>
  </w:style>
  <w:style w:type="character" w:customStyle="1" w:styleId="WW8Num2z0">
    <w:name w:val="WW8Num2z0"/>
    <w:uiPriority w:val="99"/>
    <w:rsid w:val="00DB3DD1"/>
    <w:rPr>
      <w:rFonts w:ascii="Wingdings" w:hAnsi="Wingdings"/>
    </w:rPr>
  </w:style>
  <w:style w:type="character" w:customStyle="1" w:styleId="WW8Num2z1">
    <w:name w:val="WW8Num2z1"/>
    <w:uiPriority w:val="99"/>
    <w:rsid w:val="00DB3DD1"/>
    <w:rPr>
      <w:rFonts w:ascii="Courier New" w:hAnsi="Courier New"/>
    </w:rPr>
  </w:style>
  <w:style w:type="character" w:customStyle="1" w:styleId="WW8Num2z3">
    <w:name w:val="WW8Num2z3"/>
    <w:uiPriority w:val="99"/>
    <w:rsid w:val="00DB3DD1"/>
    <w:rPr>
      <w:rFonts w:ascii="Symbol" w:hAnsi="Symbol"/>
    </w:rPr>
  </w:style>
  <w:style w:type="character" w:customStyle="1" w:styleId="WW8Num4z0">
    <w:name w:val="WW8Num4z0"/>
    <w:uiPriority w:val="99"/>
    <w:rsid w:val="00DB3DD1"/>
    <w:rPr>
      <w:rFonts w:ascii="Wingdings" w:hAnsi="Wingdings"/>
      <w:color w:val="0082B0"/>
    </w:rPr>
  </w:style>
  <w:style w:type="character" w:customStyle="1" w:styleId="WW8Num4z1">
    <w:name w:val="WW8Num4z1"/>
    <w:uiPriority w:val="99"/>
    <w:rsid w:val="00DB3DD1"/>
    <w:rPr>
      <w:rFonts w:ascii="Courier New" w:hAnsi="Courier New"/>
    </w:rPr>
  </w:style>
  <w:style w:type="character" w:customStyle="1" w:styleId="WW8Num4z2">
    <w:name w:val="WW8Num4z2"/>
    <w:uiPriority w:val="99"/>
    <w:rsid w:val="00DB3DD1"/>
    <w:rPr>
      <w:rFonts w:ascii="Wingdings" w:hAnsi="Wingdings"/>
    </w:rPr>
  </w:style>
  <w:style w:type="character" w:customStyle="1" w:styleId="WW8Num4z3">
    <w:name w:val="WW8Num4z3"/>
    <w:uiPriority w:val="99"/>
    <w:rsid w:val="00DB3DD1"/>
    <w:rPr>
      <w:rFonts w:ascii="Symbol" w:hAnsi="Symbol"/>
    </w:rPr>
  </w:style>
  <w:style w:type="character" w:customStyle="1" w:styleId="WW8Num5z0">
    <w:name w:val="WW8Num5z0"/>
    <w:uiPriority w:val="99"/>
    <w:rsid w:val="00DB3DD1"/>
    <w:rPr>
      <w:rFonts w:ascii="Wingdings" w:hAnsi="Wingdings"/>
      <w:color w:val="0082B0"/>
    </w:rPr>
  </w:style>
  <w:style w:type="character" w:customStyle="1" w:styleId="WW8Num5z1">
    <w:name w:val="WW8Num5z1"/>
    <w:uiPriority w:val="99"/>
    <w:rsid w:val="00DB3DD1"/>
    <w:rPr>
      <w:rFonts w:ascii="Courier New" w:hAnsi="Courier New"/>
    </w:rPr>
  </w:style>
  <w:style w:type="character" w:customStyle="1" w:styleId="WW8Num5z2">
    <w:name w:val="WW8Num5z2"/>
    <w:uiPriority w:val="99"/>
    <w:rsid w:val="00DB3DD1"/>
    <w:rPr>
      <w:rFonts w:ascii="Wingdings" w:hAnsi="Wingdings"/>
    </w:rPr>
  </w:style>
  <w:style w:type="character" w:customStyle="1" w:styleId="WW8Num5z3">
    <w:name w:val="WW8Num5z3"/>
    <w:uiPriority w:val="99"/>
    <w:rsid w:val="00DB3DD1"/>
    <w:rPr>
      <w:rFonts w:ascii="Symbol" w:hAnsi="Symbol"/>
    </w:rPr>
  </w:style>
  <w:style w:type="character" w:customStyle="1" w:styleId="WW8Num6z0">
    <w:name w:val="WW8Num6z0"/>
    <w:uiPriority w:val="99"/>
    <w:rsid w:val="00DB3DD1"/>
    <w:rPr>
      <w:rFonts w:ascii="Wingdings" w:hAnsi="Wingdings"/>
      <w:color w:val="0082B0"/>
    </w:rPr>
  </w:style>
  <w:style w:type="character" w:customStyle="1" w:styleId="WW8Num6z1">
    <w:name w:val="WW8Num6z1"/>
    <w:uiPriority w:val="99"/>
    <w:rsid w:val="00DB3DD1"/>
    <w:rPr>
      <w:rFonts w:ascii="Courier New" w:hAnsi="Courier New"/>
    </w:rPr>
  </w:style>
  <w:style w:type="character" w:customStyle="1" w:styleId="WW8Num6z2">
    <w:name w:val="WW8Num6z2"/>
    <w:uiPriority w:val="99"/>
    <w:rsid w:val="00DB3DD1"/>
    <w:rPr>
      <w:rFonts w:ascii="Wingdings" w:hAnsi="Wingdings"/>
    </w:rPr>
  </w:style>
  <w:style w:type="character" w:customStyle="1" w:styleId="WW8Num6z3">
    <w:name w:val="WW8Num6z3"/>
    <w:uiPriority w:val="99"/>
    <w:rsid w:val="00DB3DD1"/>
    <w:rPr>
      <w:rFonts w:ascii="Symbol" w:hAnsi="Symbol"/>
    </w:rPr>
  </w:style>
  <w:style w:type="character" w:customStyle="1" w:styleId="WW8Num7z0">
    <w:name w:val="WW8Num7z0"/>
    <w:uiPriority w:val="99"/>
    <w:rsid w:val="00DB3DD1"/>
    <w:rPr>
      <w:rFonts w:ascii="Wingdings" w:hAnsi="Wingdings"/>
      <w:b/>
      <w:color w:val="FF0000"/>
      <w:sz w:val="22"/>
    </w:rPr>
  </w:style>
  <w:style w:type="character" w:customStyle="1" w:styleId="WW8Num7z1">
    <w:name w:val="WW8Num7z1"/>
    <w:uiPriority w:val="99"/>
    <w:rsid w:val="00DB3DD1"/>
    <w:rPr>
      <w:rFonts w:ascii="Courier New" w:hAnsi="Courier New"/>
    </w:rPr>
  </w:style>
  <w:style w:type="character" w:customStyle="1" w:styleId="WW8Num7z2">
    <w:name w:val="WW8Num7z2"/>
    <w:uiPriority w:val="99"/>
    <w:rsid w:val="00DB3DD1"/>
    <w:rPr>
      <w:rFonts w:ascii="Wingdings" w:hAnsi="Wingdings"/>
    </w:rPr>
  </w:style>
  <w:style w:type="character" w:customStyle="1" w:styleId="WW8Num7z3">
    <w:name w:val="WW8Num7z3"/>
    <w:uiPriority w:val="99"/>
    <w:rsid w:val="00DB3DD1"/>
    <w:rPr>
      <w:rFonts w:ascii="Symbol" w:hAnsi="Symbol"/>
    </w:rPr>
  </w:style>
  <w:style w:type="character" w:customStyle="1" w:styleId="WW8Num8z0">
    <w:name w:val="WW8Num8z0"/>
    <w:uiPriority w:val="99"/>
    <w:rsid w:val="00DB3DD1"/>
    <w:rPr>
      <w:rFonts w:ascii="Symbol" w:hAnsi="Symbol"/>
    </w:rPr>
  </w:style>
  <w:style w:type="character" w:customStyle="1" w:styleId="WW8Num9z0">
    <w:name w:val="WW8Num9z0"/>
    <w:uiPriority w:val="99"/>
    <w:rsid w:val="00DB3DD1"/>
    <w:rPr>
      <w:rFonts w:ascii="Wingdings" w:hAnsi="Wingdings"/>
      <w:color w:val="0082B0"/>
    </w:rPr>
  </w:style>
  <w:style w:type="character" w:customStyle="1" w:styleId="WW8Num9z1">
    <w:name w:val="WW8Num9z1"/>
    <w:uiPriority w:val="99"/>
    <w:rsid w:val="00DB3DD1"/>
    <w:rPr>
      <w:rFonts w:ascii="Courier New" w:hAnsi="Courier New"/>
    </w:rPr>
  </w:style>
  <w:style w:type="character" w:customStyle="1" w:styleId="WW8Num9z2">
    <w:name w:val="WW8Num9z2"/>
    <w:uiPriority w:val="99"/>
    <w:rsid w:val="00DB3DD1"/>
    <w:rPr>
      <w:rFonts w:ascii="Wingdings" w:hAnsi="Wingdings"/>
    </w:rPr>
  </w:style>
  <w:style w:type="character" w:customStyle="1" w:styleId="WW8Num9z3">
    <w:name w:val="WW8Num9z3"/>
    <w:uiPriority w:val="99"/>
    <w:rsid w:val="00DB3DD1"/>
    <w:rPr>
      <w:rFonts w:ascii="Symbol" w:hAnsi="Symbol"/>
    </w:rPr>
  </w:style>
  <w:style w:type="character" w:customStyle="1" w:styleId="WW8Num10z0">
    <w:name w:val="WW8Num10z0"/>
    <w:uiPriority w:val="99"/>
    <w:rsid w:val="00DB3DD1"/>
    <w:rPr>
      <w:rFonts w:ascii="Wingdings" w:hAnsi="Wingdings"/>
      <w:color w:val="0082B0"/>
    </w:rPr>
  </w:style>
  <w:style w:type="character" w:customStyle="1" w:styleId="WW8Num10z1">
    <w:name w:val="WW8Num10z1"/>
    <w:uiPriority w:val="99"/>
    <w:rsid w:val="00DB3DD1"/>
    <w:rPr>
      <w:rFonts w:ascii="Courier New" w:hAnsi="Courier New"/>
    </w:rPr>
  </w:style>
  <w:style w:type="character" w:customStyle="1" w:styleId="WW8Num10z2">
    <w:name w:val="WW8Num10z2"/>
    <w:uiPriority w:val="99"/>
    <w:rsid w:val="00DB3DD1"/>
    <w:rPr>
      <w:rFonts w:ascii="Wingdings" w:hAnsi="Wingdings"/>
    </w:rPr>
  </w:style>
  <w:style w:type="character" w:customStyle="1" w:styleId="WW8Num10z3">
    <w:name w:val="WW8Num10z3"/>
    <w:uiPriority w:val="99"/>
    <w:rsid w:val="00DB3DD1"/>
    <w:rPr>
      <w:rFonts w:ascii="Symbol" w:hAnsi="Symbol"/>
    </w:rPr>
  </w:style>
  <w:style w:type="character" w:customStyle="1" w:styleId="WW8Num11z0">
    <w:name w:val="WW8Num11z0"/>
    <w:uiPriority w:val="99"/>
    <w:rsid w:val="00DB3DD1"/>
    <w:rPr>
      <w:rFonts w:ascii="Wingdings" w:hAnsi="Wingdings"/>
      <w:color w:val="0082B0"/>
    </w:rPr>
  </w:style>
  <w:style w:type="character" w:customStyle="1" w:styleId="WW8Num11z1">
    <w:name w:val="WW8Num11z1"/>
    <w:uiPriority w:val="99"/>
    <w:rsid w:val="00DB3DD1"/>
    <w:rPr>
      <w:rFonts w:ascii="Courier New" w:hAnsi="Courier New"/>
    </w:rPr>
  </w:style>
  <w:style w:type="character" w:customStyle="1" w:styleId="WW8Num11z2">
    <w:name w:val="WW8Num11z2"/>
    <w:uiPriority w:val="99"/>
    <w:rsid w:val="00DB3DD1"/>
    <w:rPr>
      <w:rFonts w:ascii="Wingdings" w:hAnsi="Wingdings"/>
    </w:rPr>
  </w:style>
  <w:style w:type="character" w:customStyle="1" w:styleId="WW8Num11z3">
    <w:name w:val="WW8Num11z3"/>
    <w:uiPriority w:val="99"/>
    <w:rsid w:val="00DB3DD1"/>
    <w:rPr>
      <w:rFonts w:ascii="Symbol" w:hAnsi="Symbol"/>
    </w:rPr>
  </w:style>
  <w:style w:type="character" w:customStyle="1" w:styleId="WW8Num12z0">
    <w:name w:val="WW8Num12z0"/>
    <w:uiPriority w:val="99"/>
    <w:rsid w:val="00DB3DD1"/>
    <w:rPr>
      <w:rFonts w:ascii="Wingdings" w:hAnsi="Wingdings"/>
      <w:color w:val="0082B0"/>
    </w:rPr>
  </w:style>
  <w:style w:type="character" w:customStyle="1" w:styleId="WW8Num12z1">
    <w:name w:val="WW8Num12z1"/>
    <w:uiPriority w:val="99"/>
    <w:rsid w:val="00DB3DD1"/>
    <w:rPr>
      <w:rFonts w:ascii="Courier New" w:hAnsi="Courier New"/>
    </w:rPr>
  </w:style>
  <w:style w:type="character" w:customStyle="1" w:styleId="WW8Num12z2">
    <w:name w:val="WW8Num12z2"/>
    <w:uiPriority w:val="99"/>
    <w:rsid w:val="00DB3DD1"/>
    <w:rPr>
      <w:rFonts w:ascii="Wingdings" w:hAnsi="Wingdings"/>
    </w:rPr>
  </w:style>
  <w:style w:type="character" w:customStyle="1" w:styleId="WW8Num12z3">
    <w:name w:val="WW8Num12z3"/>
    <w:uiPriority w:val="99"/>
    <w:rsid w:val="00DB3DD1"/>
    <w:rPr>
      <w:rFonts w:ascii="Symbol" w:hAnsi="Symbol"/>
    </w:rPr>
  </w:style>
  <w:style w:type="character" w:customStyle="1" w:styleId="WW8Num13z0">
    <w:name w:val="WW8Num13z0"/>
    <w:uiPriority w:val="99"/>
    <w:rsid w:val="00DB3DD1"/>
    <w:rPr>
      <w:rFonts w:ascii="Wingdings" w:hAnsi="Wingdings"/>
      <w:color w:val="0082B0"/>
    </w:rPr>
  </w:style>
  <w:style w:type="character" w:customStyle="1" w:styleId="WW8Num13z1">
    <w:name w:val="WW8Num13z1"/>
    <w:uiPriority w:val="99"/>
    <w:rsid w:val="00DB3DD1"/>
    <w:rPr>
      <w:rFonts w:ascii="Courier New" w:hAnsi="Courier New"/>
    </w:rPr>
  </w:style>
  <w:style w:type="character" w:customStyle="1" w:styleId="WW8Num13z2">
    <w:name w:val="WW8Num13z2"/>
    <w:uiPriority w:val="99"/>
    <w:rsid w:val="00DB3DD1"/>
    <w:rPr>
      <w:rFonts w:ascii="Wingdings" w:hAnsi="Wingdings"/>
    </w:rPr>
  </w:style>
  <w:style w:type="character" w:customStyle="1" w:styleId="WW8Num13z3">
    <w:name w:val="WW8Num13z3"/>
    <w:uiPriority w:val="99"/>
    <w:rsid w:val="00DB3DD1"/>
    <w:rPr>
      <w:rFonts w:ascii="Symbol" w:hAnsi="Symbol"/>
    </w:rPr>
  </w:style>
  <w:style w:type="character" w:customStyle="1" w:styleId="WW8Num14z0">
    <w:name w:val="WW8Num14z0"/>
    <w:uiPriority w:val="99"/>
    <w:rsid w:val="00DB3DD1"/>
    <w:rPr>
      <w:rFonts w:ascii="Wingdings" w:hAnsi="Wingdings"/>
      <w:color w:val="145AA8"/>
    </w:rPr>
  </w:style>
  <w:style w:type="character" w:customStyle="1" w:styleId="WW8Num14z1">
    <w:name w:val="WW8Num14z1"/>
    <w:uiPriority w:val="99"/>
    <w:rsid w:val="00DB3DD1"/>
    <w:rPr>
      <w:rFonts w:ascii="Courier New" w:hAnsi="Courier New"/>
    </w:rPr>
  </w:style>
  <w:style w:type="character" w:customStyle="1" w:styleId="WW8Num14z2">
    <w:name w:val="WW8Num14z2"/>
    <w:uiPriority w:val="99"/>
    <w:rsid w:val="00DB3DD1"/>
    <w:rPr>
      <w:rFonts w:ascii="Wingdings" w:hAnsi="Wingdings"/>
    </w:rPr>
  </w:style>
  <w:style w:type="character" w:customStyle="1" w:styleId="WW8Num14z3">
    <w:name w:val="WW8Num14z3"/>
    <w:uiPriority w:val="99"/>
    <w:rsid w:val="00DB3DD1"/>
    <w:rPr>
      <w:rFonts w:ascii="Symbol" w:hAnsi="Symbol"/>
    </w:rPr>
  </w:style>
  <w:style w:type="character" w:customStyle="1" w:styleId="WW8Num15z0">
    <w:name w:val="WW8Num15z0"/>
    <w:uiPriority w:val="99"/>
    <w:rsid w:val="00DB3DD1"/>
    <w:rPr>
      <w:rFonts w:ascii="Wingdings" w:hAnsi="Wingdings"/>
      <w:color w:val="0082B0"/>
    </w:rPr>
  </w:style>
  <w:style w:type="character" w:customStyle="1" w:styleId="WW8Num15z1">
    <w:name w:val="WW8Num15z1"/>
    <w:uiPriority w:val="99"/>
    <w:rsid w:val="00DB3DD1"/>
    <w:rPr>
      <w:rFonts w:ascii="Courier New" w:hAnsi="Courier New"/>
    </w:rPr>
  </w:style>
  <w:style w:type="character" w:customStyle="1" w:styleId="WW8Num15z2">
    <w:name w:val="WW8Num15z2"/>
    <w:uiPriority w:val="99"/>
    <w:rsid w:val="00DB3DD1"/>
    <w:rPr>
      <w:rFonts w:ascii="Wingdings" w:hAnsi="Wingdings"/>
    </w:rPr>
  </w:style>
  <w:style w:type="character" w:customStyle="1" w:styleId="WW8Num15z3">
    <w:name w:val="WW8Num15z3"/>
    <w:uiPriority w:val="99"/>
    <w:rsid w:val="00DB3DD1"/>
    <w:rPr>
      <w:rFonts w:ascii="Symbol" w:hAnsi="Symbol"/>
    </w:rPr>
  </w:style>
  <w:style w:type="character" w:customStyle="1" w:styleId="WW8Num16z0">
    <w:name w:val="WW8Num16z0"/>
    <w:uiPriority w:val="99"/>
    <w:rsid w:val="00DB3DD1"/>
    <w:rPr>
      <w:rFonts w:ascii="Wingdings" w:hAnsi="Wingdings"/>
      <w:color w:val="0082B0"/>
    </w:rPr>
  </w:style>
  <w:style w:type="character" w:customStyle="1" w:styleId="WW8Num16z1">
    <w:name w:val="WW8Num16z1"/>
    <w:uiPriority w:val="99"/>
    <w:rsid w:val="00DB3DD1"/>
    <w:rPr>
      <w:rFonts w:ascii="Courier New" w:hAnsi="Courier New"/>
    </w:rPr>
  </w:style>
  <w:style w:type="character" w:customStyle="1" w:styleId="WW8Num16z2">
    <w:name w:val="WW8Num16z2"/>
    <w:uiPriority w:val="99"/>
    <w:rsid w:val="00DB3DD1"/>
    <w:rPr>
      <w:rFonts w:ascii="Wingdings" w:hAnsi="Wingdings"/>
    </w:rPr>
  </w:style>
  <w:style w:type="character" w:customStyle="1" w:styleId="WW8Num16z3">
    <w:name w:val="WW8Num16z3"/>
    <w:uiPriority w:val="99"/>
    <w:rsid w:val="00DB3DD1"/>
    <w:rPr>
      <w:rFonts w:ascii="Symbol" w:hAnsi="Symbol"/>
    </w:rPr>
  </w:style>
  <w:style w:type="character" w:customStyle="1" w:styleId="WW8Num17z0">
    <w:name w:val="WW8Num17z0"/>
    <w:uiPriority w:val="99"/>
    <w:rsid w:val="00DB3DD1"/>
    <w:rPr>
      <w:rFonts w:ascii="Symbol" w:hAnsi="Symbol"/>
    </w:rPr>
  </w:style>
  <w:style w:type="character" w:customStyle="1" w:styleId="WW8Num17z1">
    <w:name w:val="WW8Num17z1"/>
    <w:uiPriority w:val="99"/>
    <w:rsid w:val="00DB3DD1"/>
    <w:rPr>
      <w:rFonts w:ascii="Courier New" w:hAnsi="Courier New"/>
    </w:rPr>
  </w:style>
  <w:style w:type="character" w:customStyle="1" w:styleId="WW8Num17z2">
    <w:name w:val="WW8Num17z2"/>
    <w:uiPriority w:val="99"/>
    <w:rsid w:val="00DB3DD1"/>
    <w:rPr>
      <w:rFonts w:ascii="Wingdings" w:hAnsi="Wingdings"/>
    </w:rPr>
  </w:style>
  <w:style w:type="character" w:customStyle="1" w:styleId="WW8Num18z0">
    <w:name w:val="WW8Num18z0"/>
    <w:uiPriority w:val="99"/>
    <w:rsid w:val="00DB3DD1"/>
    <w:rPr>
      <w:rFonts w:ascii="Wingdings" w:hAnsi="Wingdings"/>
      <w:color w:val="0082B0"/>
    </w:rPr>
  </w:style>
  <w:style w:type="character" w:customStyle="1" w:styleId="WW8Num18z1">
    <w:name w:val="WW8Num18z1"/>
    <w:uiPriority w:val="99"/>
    <w:rsid w:val="00DB3DD1"/>
    <w:rPr>
      <w:rFonts w:ascii="Courier New" w:hAnsi="Courier New"/>
    </w:rPr>
  </w:style>
  <w:style w:type="character" w:customStyle="1" w:styleId="WW8Num18z2">
    <w:name w:val="WW8Num18z2"/>
    <w:uiPriority w:val="99"/>
    <w:rsid w:val="00DB3DD1"/>
    <w:rPr>
      <w:rFonts w:ascii="Wingdings" w:hAnsi="Wingdings"/>
    </w:rPr>
  </w:style>
  <w:style w:type="character" w:customStyle="1" w:styleId="WW8Num18z3">
    <w:name w:val="WW8Num18z3"/>
    <w:uiPriority w:val="99"/>
    <w:rsid w:val="00DB3DD1"/>
    <w:rPr>
      <w:rFonts w:ascii="Symbol" w:hAnsi="Symbol"/>
    </w:rPr>
  </w:style>
  <w:style w:type="character" w:customStyle="1" w:styleId="WW8Num19z0">
    <w:name w:val="WW8Num19z0"/>
    <w:uiPriority w:val="99"/>
    <w:rsid w:val="00DB3DD1"/>
    <w:rPr>
      <w:rFonts w:ascii="Wingdings" w:hAnsi="Wingdings"/>
      <w:color w:val="0082B0"/>
    </w:rPr>
  </w:style>
  <w:style w:type="character" w:customStyle="1" w:styleId="WW8Num19z1">
    <w:name w:val="WW8Num19z1"/>
    <w:uiPriority w:val="99"/>
    <w:rsid w:val="00DB3DD1"/>
    <w:rPr>
      <w:rFonts w:ascii="Courier New" w:hAnsi="Courier New"/>
    </w:rPr>
  </w:style>
  <w:style w:type="character" w:customStyle="1" w:styleId="WW8Num19z2">
    <w:name w:val="WW8Num19z2"/>
    <w:uiPriority w:val="99"/>
    <w:rsid w:val="00DB3DD1"/>
    <w:rPr>
      <w:rFonts w:ascii="Wingdings" w:hAnsi="Wingdings"/>
    </w:rPr>
  </w:style>
  <w:style w:type="character" w:customStyle="1" w:styleId="WW8Num19z3">
    <w:name w:val="WW8Num19z3"/>
    <w:uiPriority w:val="99"/>
    <w:rsid w:val="00DB3DD1"/>
    <w:rPr>
      <w:rFonts w:ascii="Symbol" w:hAnsi="Symbol"/>
    </w:rPr>
  </w:style>
  <w:style w:type="character" w:customStyle="1" w:styleId="WW8Num20z0">
    <w:name w:val="WW8Num20z0"/>
    <w:uiPriority w:val="99"/>
    <w:rsid w:val="00DB3DD1"/>
    <w:rPr>
      <w:rFonts w:ascii="Symbol" w:hAnsi="Symbol"/>
      <w:color w:val="auto"/>
      <w:sz w:val="24"/>
    </w:rPr>
  </w:style>
  <w:style w:type="character" w:customStyle="1" w:styleId="WW8Num20z1">
    <w:name w:val="WW8Num20z1"/>
    <w:uiPriority w:val="99"/>
    <w:rsid w:val="00DB3DD1"/>
    <w:rPr>
      <w:rFonts w:ascii="Courier New" w:hAnsi="Courier New"/>
    </w:rPr>
  </w:style>
  <w:style w:type="character" w:customStyle="1" w:styleId="WW8Num20z2">
    <w:name w:val="WW8Num20z2"/>
    <w:uiPriority w:val="99"/>
    <w:rsid w:val="00DB3DD1"/>
    <w:rPr>
      <w:rFonts w:ascii="Wingdings" w:hAnsi="Wingdings"/>
    </w:rPr>
  </w:style>
  <w:style w:type="character" w:customStyle="1" w:styleId="WW8Num20z3">
    <w:name w:val="WW8Num20z3"/>
    <w:uiPriority w:val="99"/>
    <w:rsid w:val="00DB3DD1"/>
    <w:rPr>
      <w:rFonts w:ascii="Symbol" w:hAnsi="Symbol"/>
    </w:rPr>
  </w:style>
  <w:style w:type="character" w:customStyle="1" w:styleId="WW8Num21z0">
    <w:name w:val="WW8Num21z0"/>
    <w:uiPriority w:val="99"/>
    <w:rsid w:val="00DB3DD1"/>
    <w:rPr>
      <w:rFonts w:ascii="Wingdings" w:hAnsi="Wingdings"/>
      <w:color w:val="0082B0"/>
    </w:rPr>
  </w:style>
  <w:style w:type="character" w:customStyle="1" w:styleId="WW8Num21z1">
    <w:name w:val="WW8Num21z1"/>
    <w:uiPriority w:val="99"/>
    <w:rsid w:val="00DB3DD1"/>
    <w:rPr>
      <w:rFonts w:ascii="Courier New" w:hAnsi="Courier New"/>
    </w:rPr>
  </w:style>
  <w:style w:type="character" w:customStyle="1" w:styleId="WW8Num21z2">
    <w:name w:val="WW8Num21z2"/>
    <w:uiPriority w:val="99"/>
    <w:rsid w:val="00DB3DD1"/>
    <w:rPr>
      <w:rFonts w:ascii="Wingdings" w:hAnsi="Wingdings"/>
    </w:rPr>
  </w:style>
  <w:style w:type="character" w:customStyle="1" w:styleId="WW8Num21z3">
    <w:name w:val="WW8Num21z3"/>
    <w:uiPriority w:val="99"/>
    <w:rsid w:val="00DB3DD1"/>
    <w:rPr>
      <w:rFonts w:ascii="Symbol" w:hAnsi="Symbol"/>
    </w:rPr>
  </w:style>
  <w:style w:type="character" w:customStyle="1" w:styleId="WW8Num23z0">
    <w:name w:val="WW8Num23z0"/>
    <w:uiPriority w:val="99"/>
    <w:rsid w:val="00DB3DD1"/>
    <w:rPr>
      <w:rFonts w:ascii="Wingdings" w:hAnsi="Wingdings"/>
      <w:color w:val="0082B0"/>
    </w:rPr>
  </w:style>
  <w:style w:type="character" w:customStyle="1" w:styleId="WW8Num23z1">
    <w:name w:val="WW8Num23z1"/>
    <w:uiPriority w:val="99"/>
    <w:rsid w:val="00DB3DD1"/>
    <w:rPr>
      <w:rFonts w:ascii="Courier New" w:hAnsi="Courier New"/>
    </w:rPr>
  </w:style>
  <w:style w:type="character" w:customStyle="1" w:styleId="WW8Num23z2">
    <w:name w:val="WW8Num23z2"/>
    <w:uiPriority w:val="99"/>
    <w:rsid w:val="00DB3DD1"/>
    <w:rPr>
      <w:rFonts w:ascii="Wingdings" w:hAnsi="Wingdings"/>
    </w:rPr>
  </w:style>
  <w:style w:type="character" w:customStyle="1" w:styleId="WW8Num23z3">
    <w:name w:val="WW8Num23z3"/>
    <w:uiPriority w:val="99"/>
    <w:rsid w:val="00DB3DD1"/>
    <w:rPr>
      <w:rFonts w:ascii="Symbol" w:hAnsi="Symbol"/>
    </w:rPr>
  </w:style>
  <w:style w:type="character" w:customStyle="1" w:styleId="WW8Num24z0">
    <w:name w:val="WW8Num24z0"/>
    <w:uiPriority w:val="99"/>
    <w:rsid w:val="00DB3DD1"/>
    <w:rPr>
      <w:rFonts w:ascii="Wingdings" w:hAnsi="Wingdings"/>
      <w:b/>
      <w:color w:val="FF0000"/>
      <w:sz w:val="22"/>
    </w:rPr>
  </w:style>
  <w:style w:type="character" w:customStyle="1" w:styleId="WW8Num24z1">
    <w:name w:val="WW8Num24z1"/>
    <w:uiPriority w:val="99"/>
    <w:rsid w:val="00DB3DD1"/>
    <w:rPr>
      <w:rFonts w:ascii="Courier New" w:hAnsi="Courier New"/>
    </w:rPr>
  </w:style>
  <w:style w:type="character" w:customStyle="1" w:styleId="WW8Num24z2">
    <w:name w:val="WW8Num24z2"/>
    <w:uiPriority w:val="99"/>
    <w:rsid w:val="00DB3DD1"/>
    <w:rPr>
      <w:rFonts w:ascii="Wingdings" w:hAnsi="Wingdings"/>
    </w:rPr>
  </w:style>
  <w:style w:type="character" w:customStyle="1" w:styleId="WW8Num24z3">
    <w:name w:val="WW8Num24z3"/>
    <w:uiPriority w:val="99"/>
    <w:rsid w:val="00DB3DD1"/>
    <w:rPr>
      <w:rFonts w:ascii="Symbol" w:hAnsi="Symbol"/>
    </w:rPr>
  </w:style>
  <w:style w:type="character" w:customStyle="1" w:styleId="WW8Num25z0">
    <w:name w:val="WW8Num25z0"/>
    <w:uiPriority w:val="99"/>
    <w:rsid w:val="00DB3DD1"/>
    <w:rPr>
      <w:rFonts w:ascii="Wingdings" w:hAnsi="Wingdings"/>
      <w:color w:val="0082B0"/>
    </w:rPr>
  </w:style>
  <w:style w:type="character" w:customStyle="1" w:styleId="WW8Num25z1">
    <w:name w:val="WW8Num25z1"/>
    <w:uiPriority w:val="99"/>
    <w:rsid w:val="00DB3DD1"/>
    <w:rPr>
      <w:rFonts w:ascii="Courier New" w:hAnsi="Courier New"/>
    </w:rPr>
  </w:style>
  <w:style w:type="character" w:customStyle="1" w:styleId="WW8Num25z2">
    <w:name w:val="WW8Num25z2"/>
    <w:uiPriority w:val="99"/>
    <w:rsid w:val="00DB3DD1"/>
    <w:rPr>
      <w:rFonts w:ascii="Wingdings" w:hAnsi="Wingdings"/>
    </w:rPr>
  </w:style>
  <w:style w:type="character" w:customStyle="1" w:styleId="WW8Num25z3">
    <w:name w:val="WW8Num25z3"/>
    <w:uiPriority w:val="99"/>
    <w:rsid w:val="00DB3DD1"/>
    <w:rPr>
      <w:rFonts w:ascii="Symbol" w:hAnsi="Symbol"/>
    </w:rPr>
  </w:style>
  <w:style w:type="character" w:customStyle="1" w:styleId="WW8Num26z0">
    <w:name w:val="WW8Num26z0"/>
    <w:uiPriority w:val="99"/>
    <w:rsid w:val="00DB3DD1"/>
    <w:rPr>
      <w:rFonts w:ascii="Wingdings" w:hAnsi="Wingdings"/>
      <w:b/>
      <w:color w:val="FF0000"/>
      <w:sz w:val="22"/>
    </w:rPr>
  </w:style>
  <w:style w:type="character" w:customStyle="1" w:styleId="WW8Num26z1">
    <w:name w:val="WW8Num26z1"/>
    <w:uiPriority w:val="99"/>
    <w:rsid w:val="00DB3DD1"/>
    <w:rPr>
      <w:rFonts w:ascii="Courier New" w:hAnsi="Courier New"/>
    </w:rPr>
  </w:style>
  <w:style w:type="character" w:customStyle="1" w:styleId="WW8Num26z2">
    <w:name w:val="WW8Num26z2"/>
    <w:uiPriority w:val="99"/>
    <w:rsid w:val="00DB3DD1"/>
    <w:rPr>
      <w:rFonts w:ascii="Wingdings" w:hAnsi="Wingdings"/>
    </w:rPr>
  </w:style>
  <w:style w:type="character" w:customStyle="1" w:styleId="WW8Num26z3">
    <w:name w:val="WW8Num26z3"/>
    <w:uiPriority w:val="99"/>
    <w:rsid w:val="00DB3DD1"/>
    <w:rPr>
      <w:rFonts w:ascii="Symbol" w:hAnsi="Symbol"/>
    </w:rPr>
  </w:style>
  <w:style w:type="character" w:customStyle="1" w:styleId="WW8Num27z0">
    <w:name w:val="WW8Num27z0"/>
    <w:uiPriority w:val="99"/>
    <w:rsid w:val="00DB3DD1"/>
    <w:rPr>
      <w:rFonts w:ascii="Wingdings" w:hAnsi="Wingdings"/>
      <w:color w:val="0082B0"/>
    </w:rPr>
  </w:style>
  <w:style w:type="character" w:customStyle="1" w:styleId="WW8Num27z1">
    <w:name w:val="WW8Num27z1"/>
    <w:uiPriority w:val="99"/>
    <w:rsid w:val="00DB3DD1"/>
    <w:rPr>
      <w:rFonts w:ascii="Courier New" w:hAnsi="Courier New"/>
    </w:rPr>
  </w:style>
  <w:style w:type="character" w:customStyle="1" w:styleId="WW8Num27z2">
    <w:name w:val="WW8Num27z2"/>
    <w:uiPriority w:val="99"/>
    <w:rsid w:val="00DB3DD1"/>
    <w:rPr>
      <w:rFonts w:ascii="Wingdings" w:hAnsi="Wingdings"/>
    </w:rPr>
  </w:style>
  <w:style w:type="character" w:customStyle="1" w:styleId="WW8Num27z3">
    <w:name w:val="WW8Num27z3"/>
    <w:uiPriority w:val="99"/>
    <w:rsid w:val="00DB3DD1"/>
    <w:rPr>
      <w:rFonts w:ascii="Symbol" w:hAnsi="Symbol"/>
    </w:rPr>
  </w:style>
  <w:style w:type="character" w:customStyle="1" w:styleId="WW8Num28z0">
    <w:name w:val="WW8Num28z0"/>
    <w:uiPriority w:val="99"/>
    <w:rsid w:val="00DB3DD1"/>
    <w:rPr>
      <w:rFonts w:ascii="Wingdings" w:hAnsi="Wingdings"/>
      <w:color w:val="0082B0"/>
    </w:rPr>
  </w:style>
  <w:style w:type="character" w:customStyle="1" w:styleId="WW8Num28z1">
    <w:name w:val="WW8Num28z1"/>
    <w:uiPriority w:val="99"/>
    <w:rsid w:val="00DB3DD1"/>
    <w:rPr>
      <w:rFonts w:ascii="Courier New" w:hAnsi="Courier New"/>
    </w:rPr>
  </w:style>
  <w:style w:type="character" w:customStyle="1" w:styleId="WW8Num28z2">
    <w:name w:val="WW8Num28z2"/>
    <w:uiPriority w:val="99"/>
    <w:rsid w:val="00DB3DD1"/>
    <w:rPr>
      <w:rFonts w:ascii="Wingdings" w:hAnsi="Wingdings"/>
    </w:rPr>
  </w:style>
  <w:style w:type="character" w:customStyle="1" w:styleId="WW8Num28z3">
    <w:name w:val="WW8Num28z3"/>
    <w:uiPriority w:val="99"/>
    <w:rsid w:val="00DB3DD1"/>
    <w:rPr>
      <w:rFonts w:ascii="Symbol" w:hAnsi="Symbol"/>
    </w:rPr>
  </w:style>
  <w:style w:type="character" w:customStyle="1" w:styleId="WW8Num30z0">
    <w:name w:val="WW8Num30z0"/>
    <w:uiPriority w:val="99"/>
    <w:rsid w:val="00DB3DD1"/>
    <w:rPr>
      <w:rFonts w:ascii="Wingdings" w:hAnsi="Wingdings"/>
      <w:color w:val="0082B0"/>
    </w:rPr>
  </w:style>
  <w:style w:type="character" w:customStyle="1" w:styleId="WW8Num30z1">
    <w:name w:val="WW8Num30z1"/>
    <w:uiPriority w:val="99"/>
    <w:rsid w:val="00DB3DD1"/>
    <w:rPr>
      <w:rFonts w:ascii="Courier New" w:hAnsi="Courier New"/>
    </w:rPr>
  </w:style>
  <w:style w:type="character" w:customStyle="1" w:styleId="WW8Num30z2">
    <w:name w:val="WW8Num30z2"/>
    <w:uiPriority w:val="99"/>
    <w:rsid w:val="00DB3DD1"/>
    <w:rPr>
      <w:rFonts w:ascii="Wingdings" w:hAnsi="Wingdings"/>
    </w:rPr>
  </w:style>
  <w:style w:type="character" w:customStyle="1" w:styleId="WW8Num30z3">
    <w:name w:val="WW8Num30z3"/>
    <w:uiPriority w:val="99"/>
    <w:rsid w:val="00DB3DD1"/>
    <w:rPr>
      <w:rFonts w:ascii="Symbol" w:hAnsi="Symbol"/>
    </w:rPr>
  </w:style>
  <w:style w:type="character" w:customStyle="1" w:styleId="WW8Num31z0">
    <w:name w:val="WW8Num31z0"/>
    <w:uiPriority w:val="99"/>
    <w:rsid w:val="00DB3DD1"/>
    <w:rPr>
      <w:rFonts w:ascii="Symbol" w:hAnsi="Symbol"/>
    </w:rPr>
  </w:style>
  <w:style w:type="character" w:customStyle="1" w:styleId="WW8Num31z1">
    <w:name w:val="WW8Num31z1"/>
    <w:uiPriority w:val="99"/>
    <w:rsid w:val="00DB3DD1"/>
    <w:rPr>
      <w:rFonts w:ascii="Courier New" w:hAnsi="Courier New"/>
    </w:rPr>
  </w:style>
  <w:style w:type="character" w:customStyle="1" w:styleId="WW8Num31z2">
    <w:name w:val="WW8Num31z2"/>
    <w:uiPriority w:val="99"/>
    <w:rsid w:val="00DB3DD1"/>
    <w:rPr>
      <w:rFonts w:ascii="Wingdings" w:hAnsi="Wingdings"/>
    </w:rPr>
  </w:style>
  <w:style w:type="character" w:customStyle="1" w:styleId="1">
    <w:name w:val="Основной шрифт абзаца1"/>
    <w:uiPriority w:val="99"/>
    <w:rsid w:val="00DB3DD1"/>
  </w:style>
  <w:style w:type="character" w:customStyle="1" w:styleId="2">
    <w:name w:val="Знак Знак2"/>
    <w:uiPriority w:val="99"/>
    <w:rsid w:val="00DB3DD1"/>
    <w:rPr>
      <w:b/>
      <w:sz w:val="24"/>
      <w:lang w:val="ru-RU" w:eastAsia="ar-SA" w:bidi="ar-SA"/>
    </w:rPr>
  </w:style>
  <w:style w:type="character" w:styleId="Hyperlink">
    <w:name w:val="Hyperlink"/>
    <w:basedOn w:val="DefaultParagraphFont"/>
    <w:uiPriority w:val="99"/>
    <w:rsid w:val="00DB3DD1"/>
    <w:rPr>
      <w:rFonts w:cs="Times New Roman"/>
      <w:color w:val="0000FF"/>
      <w:u w:val="single"/>
    </w:rPr>
  </w:style>
  <w:style w:type="character" w:customStyle="1" w:styleId="10">
    <w:name w:val="Знак Знак1"/>
    <w:uiPriority w:val="99"/>
    <w:rsid w:val="00DB3DD1"/>
    <w:rPr>
      <w:sz w:val="24"/>
      <w:lang w:val="ru-RU" w:eastAsia="ar-SA" w:bidi="ar-SA"/>
    </w:rPr>
  </w:style>
  <w:style w:type="character" w:customStyle="1" w:styleId="3">
    <w:name w:val="Знак Знак3"/>
    <w:uiPriority w:val="99"/>
    <w:rsid w:val="00DB3DD1"/>
    <w:rPr>
      <w:rFonts w:ascii="Arial" w:hAnsi="Arial"/>
      <w:i/>
      <w:sz w:val="26"/>
      <w:lang w:val="ru-RU" w:eastAsia="ar-SA" w:bidi="ar-SA"/>
    </w:rPr>
  </w:style>
  <w:style w:type="character" w:customStyle="1" w:styleId="apple-converted-space">
    <w:name w:val="apple-converted-space"/>
    <w:uiPriority w:val="99"/>
    <w:rsid w:val="00DB3DD1"/>
  </w:style>
  <w:style w:type="character" w:customStyle="1" w:styleId="a">
    <w:name w:val="Знак Знак"/>
    <w:uiPriority w:val="99"/>
    <w:rsid w:val="00DB3DD1"/>
    <w:rPr>
      <w:rFonts w:ascii="Tahoma" w:hAnsi="Tahoma"/>
      <w:sz w:val="16"/>
    </w:rPr>
  </w:style>
  <w:style w:type="character" w:styleId="Emphasis">
    <w:name w:val="Emphasis"/>
    <w:basedOn w:val="DefaultParagraphFont"/>
    <w:uiPriority w:val="99"/>
    <w:qFormat/>
    <w:rsid w:val="00DB3DD1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DB3DD1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DB3DD1"/>
    <w:rPr>
      <w:rFonts w:cs="Times New Roman"/>
      <w:color w:val="800080"/>
      <w:u w:val="single"/>
    </w:rPr>
  </w:style>
  <w:style w:type="paragraph" w:customStyle="1" w:styleId="a0">
    <w:name w:val="Заголовок"/>
    <w:basedOn w:val="Normal"/>
    <w:next w:val="BodyText"/>
    <w:uiPriority w:val="99"/>
    <w:rsid w:val="00DB3DD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B3D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F5C13"/>
    <w:rPr>
      <w:sz w:val="24"/>
      <w:lang w:eastAsia="ar-SA" w:bidi="ar-SA"/>
    </w:rPr>
  </w:style>
  <w:style w:type="paragraph" w:styleId="List">
    <w:name w:val="List"/>
    <w:basedOn w:val="BodyText"/>
    <w:uiPriority w:val="99"/>
    <w:rsid w:val="00DB3DD1"/>
    <w:rPr>
      <w:rFonts w:ascii="Arial" w:hAnsi="Arial" w:cs="Mangal"/>
    </w:rPr>
  </w:style>
  <w:style w:type="paragraph" w:customStyle="1" w:styleId="11">
    <w:name w:val="Название1"/>
    <w:basedOn w:val="Normal"/>
    <w:uiPriority w:val="99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Normal"/>
    <w:uiPriority w:val="99"/>
    <w:rsid w:val="00DB3DD1"/>
    <w:pPr>
      <w:suppressLineNumbers/>
    </w:pPr>
    <w:rPr>
      <w:rFonts w:ascii="Arial" w:hAnsi="Arial" w:cs="Mangal"/>
    </w:rPr>
  </w:style>
  <w:style w:type="paragraph" w:styleId="Title">
    <w:name w:val="Title"/>
    <w:basedOn w:val="Normal"/>
    <w:next w:val="Subtitle"/>
    <w:link w:val="TitleChar"/>
    <w:uiPriority w:val="99"/>
    <w:qFormat/>
    <w:rsid w:val="00DB3DD1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691C7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Subtitle">
    <w:name w:val="Subtitle"/>
    <w:basedOn w:val="a0"/>
    <w:next w:val="BodyText"/>
    <w:link w:val="SubtitleChar"/>
    <w:uiPriority w:val="99"/>
    <w:qFormat/>
    <w:rsid w:val="00DB3DD1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691C70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13">
    <w:name w:val="Схема документа1"/>
    <w:basedOn w:val="Normal"/>
    <w:uiPriority w:val="99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rsid w:val="00DB3DD1"/>
    <w:pPr>
      <w:spacing w:before="280" w:after="119"/>
    </w:pPr>
  </w:style>
  <w:style w:type="paragraph" w:styleId="BodyTextIndent">
    <w:name w:val="Body Text Indent"/>
    <w:basedOn w:val="Normal"/>
    <w:link w:val="BodyTextIndentChar"/>
    <w:uiPriority w:val="99"/>
    <w:rsid w:val="00DB3DD1"/>
    <w:pPr>
      <w:ind w:left="-36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5C13"/>
    <w:rPr>
      <w:sz w:val="24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DB3DD1"/>
    <w:pPr>
      <w:spacing w:after="120" w:line="480" w:lineRule="auto"/>
    </w:pPr>
  </w:style>
  <w:style w:type="paragraph" w:customStyle="1" w:styleId="a1">
    <w:name w:val="Содержимое таблицы"/>
    <w:basedOn w:val="Normal"/>
    <w:uiPriority w:val="99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uiPriority w:val="99"/>
    <w:rsid w:val="00DB3DD1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rsid w:val="00DB3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C70"/>
    <w:rPr>
      <w:sz w:val="0"/>
      <w:szCs w:val="0"/>
      <w:lang w:eastAsia="ar-SA"/>
    </w:rPr>
  </w:style>
  <w:style w:type="paragraph" w:styleId="ListParagraph">
    <w:name w:val="List Paragraph"/>
    <w:basedOn w:val="Normal"/>
    <w:uiPriority w:val="99"/>
    <w:qFormat/>
    <w:rsid w:val="00DB3DD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B3DD1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DB3DD1"/>
    <w:pPr>
      <w:suppressAutoHyphens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a2">
    <w:name w:val="Содержимое врезки"/>
    <w:basedOn w:val="BodyText"/>
    <w:uiPriority w:val="99"/>
    <w:rsid w:val="00DB3DD1"/>
  </w:style>
  <w:style w:type="paragraph" w:customStyle="1" w:styleId="consplusnormal0">
    <w:name w:val="consplusnormal"/>
    <w:basedOn w:val="Normal"/>
    <w:uiPriority w:val="99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DefaultParagraphFont"/>
    <w:uiPriority w:val="99"/>
    <w:rsid w:val="00F55104"/>
    <w:rPr>
      <w:rFonts w:cs="Times New Roman"/>
    </w:rPr>
  </w:style>
  <w:style w:type="character" w:customStyle="1" w:styleId="b-share-form-buttonb-share-form-buttonshare">
    <w:name w:val="b-share-form-button b-share-form-button_share"/>
    <w:basedOn w:val="DefaultParagraphFont"/>
    <w:uiPriority w:val="99"/>
    <w:rsid w:val="00F55104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26D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26D0A"/>
    <w:rPr>
      <w:sz w:val="24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226D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26D0A"/>
    <w:rPr>
      <w:sz w:val="16"/>
      <w:lang w:eastAsia="ar-SA" w:bidi="ar-SA"/>
    </w:rPr>
  </w:style>
  <w:style w:type="paragraph" w:customStyle="1" w:styleId="14">
    <w:name w:val="Абзац списка1"/>
    <w:basedOn w:val="Normal"/>
    <w:uiPriority w:val="99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DefaultParagraphFont"/>
    <w:uiPriority w:val="99"/>
    <w:rsid w:val="0085297D"/>
    <w:rPr>
      <w:rFonts w:cs="Times New Roman"/>
    </w:rPr>
  </w:style>
  <w:style w:type="character" w:customStyle="1" w:styleId="ratingtypeplusminusignore-selectratingzero">
    <w:name w:val="ratingtypeplusminus ignore-select ratingzero"/>
    <w:basedOn w:val="DefaultParagraphFont"/>
    <w:uiPriority w:val="99"/>
    <w:rsid w:val="0085297D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E12E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12EE6"/>
    <w:rPr>
      <w:sz w:val="24"/>
      <w:lang w:eastAsia="ar-SA" w:bidi="ar-SA"/>
    </w:rPr>
  </w:style>
  <w:style w:type="paragraph" w:styleId="NormalIndent">
    <w:name w:val="Normal Indent"/>
    <w:basedOn w:val="Normal"/>
    <w:uiPriority w:val="99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99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DefaultParagraphFont"/>
    <w:uiPriority w:val="99"/>
    <w:rsid w:val="000E494D"/>
    <w:rPr>
      <w:rFonts w:cs="Times New Roman"/>
    </w:rPr>
  </w:style>
  <w:style w:type="paragraph" w:customStyle="1" w:styleId="a3">
    <w:name w:val="Текст новости"/>
    <w:link w:val="a4"/>
    <w:uiPriority w:val="99"/>
    <w:rsid w:val="007A7037"/>
    <w:pPr>
      <w:spacing w:after="120"/>
      <w:jc w:val="both"/>
    </w:pPr>
    <w:rPr>
      <w:sz w:val="24"/>
      <w:szCs w:val="24"/>
    </w:rPr>
  </w:style>
  <w:style w:type="character" w:customStyle="1" w:styleId="a4">
    <w:name w:val="Текст новости Знак"/>
    <w:link w:val="a3"/>
    <w:uiPriority w:val="99"/>
    <w:locked/>
    <w:rsid w:val="007A7037"/>
    <w:rPr>
      <w:sz w:val="24"/>
    </w:rPr>
  </w:style>
  <w:style w:type="paragraph" w:customStyle="1" w:styleId="15">
    <w:name w:val="Б1"/>
    <w:basedOn w:val="Heading3"/>
    <w:link w:val="16"/>
    <w:uiPriority w:val="99"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  <w:lang w:eastAsia="ru-RU"/>
    </w:rPr>
  </w:style>
  <w:style w:type="character" w:customStyle="1" w:styleId="16">
    <w:name w:val="Б1 Знак"/>
    <w:link w:val="15"/>
    <w:uiPriority w:val="99"/>
    <w:locked/>
    <w:rsid w:val="007A7037"/>
    <w:rPr>
      <w:rFonts w:ascii="Arial" w:hAnsi="Arial"/>
      <w:i/>
      <w:sz w:val="26"/>
    </w:rPr>
  </w:style>
  <w:style w:type="paragraph" w:customStyle="1" w:styleId="Default">
    <w:name w:val="Default"/>
    <w:uiPriority w:val="99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DefaultParagraphFont"/>
    <w:uiPriority w:val="99"/>
    <w:rsid w:val="00B45E32"/>
    <w:rPr>
      <w:rFonts w:cs="Times New Roman"/>
    </w:rPr>
  </w:style>
  <w:style w:type="character" w:customStyle="1" w:styleId="textexposedshow">
    <w:name w:val="text_exposed_show"/>
    <w:uiPriority w:val="99"/>
    <w:rsid w:val="007C2405"/>
  </w:style>
  <w:style w:type="paragraph" w:customStyle="1" w:styleId="17">
    <w:name w:val="Обычный отступ1"/>
    <w:basedOn w:val="Normal"/>
    <w:uiPriority w:val="99"/>
    <w:rsid w:val="001F4956"/>
    <w:pPr>
      <w:spacing w:line="360" w:lineRule="auto"/>
      <w:ind w:firstLine="624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90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0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0409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0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90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90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90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0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90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90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0404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0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0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90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90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90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90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90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9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90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9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90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0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0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0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1785</TotalTime>
  <Pages>1</Pages>
  <Words>362</Words>
  <Characters>2067</Characters>
  <Application>Microsoft Office Outlook</Application>
  <DocSecurity>0</DocSecurity>
  <Lines>0</Lines>
  <Paragraphs>0</Paragraphs>
  <ScaleCrop>false</ScaleCrop>
  <Company>OPFR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subject/>
  <dc:creator>OPFR</dc:creator>
  <cp:keywords/>
  <dc:description/>
  <cp:lastModifiedBy>064MarshlakovskayaEV</cp:lastModifiedBy>
  <cp:revision>161</cp:revision>
  <cp:lastPrinted>2019-07-19T08:39:00Z</cp:lastPrinted>
  <dcterms:created xsi:type="dcterms:W3CDTF">2019-06-10T07:07:00Z</dcterms:created>
  <dcterms:modified xsi:type="dcterms:W3CDTF">2019-07-30T06:32:00Z</dcterms:modified>
</cp:coreProperties>
</file>