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0C2A" w:rsidRPr="00A869CA" w:rsidRDefault="00D50C2A" w:rsidP="00684BC0">
      <w:pPr>
        <w:pStyle w:val="Title"/>
        <w:rPr>
          <w:color w:val="002060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8240;mso-wrap-distance-left:9.05pt;mso-wrap-distance-right:9.05pt" stroked="f">
            <v:fill color2="black"/>
            <v:textbox style="mso-next-textbox:#_x0000_s1026" inset="0,0,0,0">
              <w:txbxContent>
                <w:p w:rsidR="00D50C2A" w:rsidRDefault="00D50C2A">
                  <w:r w:rsidRPr="007C4B0A">
                    <w:rPr>
                      <w:noProof/>
                      <w:lang w:eastAsia="ru-RU"/>
                    </w:rPr>
                    <w:pict>
                      <v:shape id="Рисунок 1" o:spid="_x0000_i1027" type="#_x0000_t75" style="width:51pt;height:44.25pt;visibility:visible" filled="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D50C2A" w:rsidRPr="00715260" w:rsidRDefault="00D50C2A" w:rsidP="008C2A5F">
      <w:pPr>
        <w:jc w:val="center"/>
        <w:outlineLvl w:val="0"/>
        <w:rPr>
          <w:b/>
          <w:sz w:val="12"/>
          <w:szCs w:val="12"/>
        </w:rPr>
      </w:pPr>
    </w:p>
    <w:p w:rsidR="00D50C2A" w:rsidRDefault="00D50C2A" w:rsidP="008C2A5F">
      <w:pPr>
        <w:jc w:val="center"/>
        <w:outlineLvl w:val="0"/>
        <w:rPr>
          <w:b/>
          <w:sz w:val="26"/>
          <w:szCs w:val="26"/>
        </w:rPr>
      </w:pPr>
    </w:p>
    <w:p w:rsidR="00D50C2A" w:rsidRPr="001200CF" w:rsidRDefault="00D50C2A" w:rsidP="008C2A5F">
      <w:pPr>
        <w:jc w:val="center"/>
        <w:outlineLvl w:val="0"/>
        <w:rPr>
          <w:b/>
          <w:sz w:val="12"/>
          <w:szCs w:val="12"/>
        </w:rPr>
      </w:pPr>
    </w:p>
    <w:p w:rsidR="00D50C2A" w:rsidRDefault="00D50C2A" w:rsidP="00D53053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треть увеличилось количество получивших электронный сертификат МСК</w:t>
      </w:r>
    </w:p>
    <w:p w:rsidR="00D50C2A" w:rsidRDefault="00D50C2A" w:rsidP="00D53053">
      <w:pPr>
        <w:autoSpaceDE w:val="0"/>
        <w:autoSpaceDN w:val="0"/>
        <w:adjustRightInd w:val="0"/>
        <w:ind w:firstLine="360"/>
        <w:jc w:val="both"/>
        <w:rPr>
          <w:b/>
          <w:sz w:val="12"/>
          <w:szCs w:val="12"/>
        </w:rPr>
      </w:pPr>
    </w:p>
    <w:p w:rsidR="00D50C2A" w:rsidRDefault="00D50C2A" w:rsidP="00A27049">
      <w:pPr>
        <w:autoSpaceDE w:val="0"/>
        <w:autoSpaceDN w:val="0"/>
        <w:adjustRightInd w:val="0"/>
        <w:ind w:firstLine="36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Все больше российских семей оформляют электронный сертификат на материнский (семейный) капитал. </w:t>
      </w:r>
    </w:p>
    <w:p w:rsidR="00D50C2A" w:rsidRPr="00A27049" w:rsidRDefault="00D50C2A" w:rsidP="00A27049">
      <w:pPr>
        <w:autoSpaceDE w:val="0"/>
        <w:autoSpaceDN w:val="0"/>
        <w:adjustRightInd w:val="0"/>
        <w:ind w:firstLine="360"/>
        <w:jc w:val="both"/>
        <w:rPr>
          <w:b/>
          <w:i/>
          <w:sz w:val="12"/>
          <w:szCs w:val="12"/>
        </w:rPr>
      </w:pPr>
    </w:p>
    <w:p w:rsidR="00D50C2A" w:rsidRDefault="00D50C2A" w:rsidP="00A27049">
      <w:pPr>
        <w:pStyle w:val="NormalWeb"/>
        <w:spacing w:before="0"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 данным Пенсионного фонда России с</w:t>
      </w:r>
      <w:r w:rsidRPr="00A27049">
        <w:rPr>
          <w:sz w:val="26"/>
          <w:szCs w:val="26"/>
        </w:rPr>
        <w:t xml:space="preserve"> начала</w:t>
      </w:r>
      <w:r>
        <w:rPr>
          <w:sz w:val="26"/>
          <w:szCs w:val="26"/>
        </w:rPr>
        <w:t xml:space="preserve"> текущего года</w:t>
      </w:r>
      <w:r w:rsidRPr="00A27049">
        <w:rPr>
          <w:sz w:val="26"/>
          <w:szCs w:val="26"/>
        </w:rPr>
        <w:t xml:space="preserve"> 4,4 тыс. семей оформили электронный сертификат на материнский</w:t>
      </w:r>
      <w:r>
        <w:rPr>
          <w:sz w:val="26"/>
          <w:szCs w:val="26"/>
        </w:rPr>
        <w:t xml:space="preserve"> (семейный) капитал через Л</w:t>
      </w:r>
      <w:r w:rsidRPr="00A27049">
        <w:rPr>
          <w:sz w:val="26"/>
          <w:szCs w:val="26"/>
        </w:rPr>
        <w:t xml:space="preserve">ичный кабинет на сайте </w:t>
      </w:r>
      <w:r>
        <w:rPr>
          <w:sz w:val="26"/>
          <w:szCs w:val="26"/>
        </w:rPr>
        <w:t>ПФР или портале г</w:t>
      </w:r>
      <w:r w:rsidRPr="00A27049">
        <w:rPr>
          <w:sz w:val="26"/>
          <w:szCs w:val="26"/>
        </w:rPr>
        <w:t>осуслуг. По сравнению с прошлым годом количество выданных электронных сертификатов увеличилось на треть.</w:t>
      </w:r>
    </w:p>
    <w:p w:rsidR="00D50C2A" w:rsidRDefault="00D50C2A" w:rsidP="00A27049">
      <w:pPr>
        <w:pStyle w:val="NormalWeb"/>
        <w:spacing w:before="0" w:after="0"/>
        <w:ind w:firstLine="426"/>
        <w:jc w:val="both"/>
        <w:rPr>
          <w:sz w:val="26"/>
          <w:szCs w:val="26"/>
        </w:rPr>
      </w:pPr>
      <w:r w:rsidRPr="00A27049">
        <w:rPr>
          <w:sz w:val="26"/>
          <w:szCs w:val="26"/>
        </w:rPr>
        <w:t>Услуга по оформлению электронных сертификатов, делающая программу материнского капитала более удобной для семей, была запущена в середине 2018 года. Всего за это время ею воспользовались 7,7 тыс. семей.</w:t>
      </w:r>
    </w:p>
    <w:p w:rsidR="00D50C2A" w:rsidRDefault="00D50C2A" w:rsidP="00A27049">
      <w:pPr>
        <w:pStyle w:val="NormalWeb"/>
        <w:spacing w:before="0" w:after="0"/>
        <w:ind w:firstLine="426"/>
        <w:jc w:val="both"/>
        <w:rPr>
          <w:sz w:val="26"/>
          <w:szCs w:val="26"/>
        </w:rPr>
      </w:pPr>
      <w:r w:rsidRPr="00316F3D">
        <w:rPr>
          <w:sz w:val="26"/>
          <w:szCs w:val="26"/>
        </w:rPr>
        <w:t xml:space="preserve">Для оформления электронного сертификата на материнский капитал необходимо подать соответствующее заявление через Личный кабинет на сайте Пенсионного фонда или портале госуслуг, выбрав вид документа </w:t>
      </w:r>
      <w:r>
        <w:rPr>
          <w:sz w:val="26"/>
          <w:szCs w:val="26"/>
        </w:rPr>
        <w:t xml:space="preserve">- </w:t>
      </w:r>
      <w:r w:rsidRPr="00316F3D">
        <w:rPr>
          <w:sz w:val="26"/>
          <w:szCs w:val="26"/>
        </w:rPr>
        <w:t>бумажный вариант или электронный. Далее, как и в случае получения сертификата в бумажном виде, заявителю необходимо обратиться в течение 5 дней в Пенсионный фонд. Сделать это нужно будет только один раз – чтобы представить документы личного хранения, к которым, например, относятся свидетельства о рождении детей.</w:t>
      </w:r>
    </w:p>
    <w:p w:rsidR="00D50C2A" w:rsidRDefault="00D50C2A" w:rsidP="00A27049">
      <w:pPr>
        <w:pStyle w:val="NormalWeb"/>
        <w:spacing w:before="0" w:after="0"/>
        <w:ind w:firstLine="426"/>
        <w:jc w:val="both"/>
        <w:rPr>
          <w:sz w:val="26"/>
          <w:szCs w:val="26"/>
        </w:rPr>
      </w:pPr>
      <w:r w:rsidRPr="00302908">
        <w:rPr>
          <w:sz w:val="26"/>
          <w:szCs w:val="26"/>
        </w:rPr>
        <w:t>Повторно же обращаться за самим сертификатом не потребуется – после вынесения Пенсионным фондом положительного решения о предоставлении материнского капитала электронный сертификат будет автоматически направлен в Личный кабинет заявителя. Вместе с сертификатом в Кабинет будет также направлен электронный документ, содержащий все необходимые сведения о сертификате. Эти данные можно просматривать на экране или распечатать. Электронный сертификат удостоверяется усиленной электронной подписью ПФР и имеет такую же силу, как и бумажный бланк. А при обращении за распоряжением средствами капитала его можно и не предъявлять, так как все о выданном сертификате сведения уже есть в электронном виде в органах ПФР.</w:t>
      </w:r>
    </w:p>
    <w:p w:rsidR="00D50C2A" w:rsidRPr="00411AE5" w:rsidRDefault="00D50C2A" w:rsidP="00A27049">
      <w:pPr>
        <w:pStyle w:val="NormalWeb"/>
        <w:spacing w:before="0" w:after="0"/>
        <w:ind w:firstLine="426"/>
        <w:jc w:val="both"/>
        <w:rPr>
          <w:sz w:val="12"/>
          <w:szCs w:val="12"/>
        </w:rPr>
      </w:pPr>
      <w:bookmarkStart w:id="0" w:name="_GoBack"/>
      <w:bookmarkEnd w:id="0"/>
    </w:p>
    <w:p w:rsidR="00D50C2A" w:rsidRPr="00411AE5" w:rsidRDefault="00D50C2A" w:rsidP="00316F3D">
      <w:pPr>
        <w:pStyle w:val="NormalWeb"/>
        <w:spacing w:before="0" w:after="0"/>
        <w:ind w:firstLine="426"/>
        <w:jc w:val="both"/>
        <w:rPr>
          <w:i/>
          <w:sz w:val="26"/>
          <w:szCs w:val="26"/>
        </w:rPr>
      </w:pPr>
      <w:r w:rsidRPr="00411AE5">
        <w:rPr>
          <w:i/>
          <w:sz w:val="26"/>
          <w:szCs w:val="26"/>
        </w:rPr>
        <w:t>Всего в Новосибирской области органами ПФР выдано уже около 183 тысяч сертификатов на МСК.</w:t>
      </w:r>
    </w:p>
    <w:p w:rsidR="00D50C2A" w:rsidRDefault="00D50C2A" w:rsidP="00460646">
      <w:pPr>
        <w:pStyle w:val="NormalWeb"/>
        <w:ind w:firstLine="426"/>
        <w:jc w:val="right"/>
        <w:rPr>
          <w:i/>
          <w:sz w:val="26"/>
          <w:szCs w:val="26"/>
          <w:shd w:val="clear" w:color="auto" w:fill="FFFFFF"/>
        </w:rPr>
      </w:pPr>
      <w:r w:rsidRPr="0081070A">
        <w:rPr>
          <w:sz w:val="26"/>
          <w:szCs w:val="26"/>
        </w:rPr>
        <w:tab/>
      </w:r>
      <w:r w:rsidRPr="00CB4749">
        <w:t xml:space="preserve"> </w:t>
      </w:r>
    </w:p>
    <w:sectPr w:rsidR="00D50C2A" w:rsidSect="006E076F">
      <w:pgSz w:w="11906" w:h="16838"/>
      <w:pgMar w:top="794" w:right="851" w:bottom="709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DD39B7"/>
    <w:multiLevelType w:val="hybridMultilevel"/>
    <w:tmpl w:val="AB5EC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64094"/>
    <w:multiLevelType w:val="hybridMultilevel"/>
    <w:tmpl w:val="53B6F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0740489"/>
    <w:multiLevelType w:val="hybridMultilevel"/>
    <w:tmpl w:val="5DA0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F7B1F"/>
    <w:multiLevelType w:val="hybridMultilevel"/>
    <w:tmpl w:val="41C6C8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120553F"/>
    <w:multiLevelType w:val="hybridMultilevel"/>
    <w:tmpl w:val="313C28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5B40439"/>
    <w:multiLevelType w:val="hybridMultilevel"/>
    <w:tmpl w:val="6AE8CC8C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93518C"/>
    <w:multiLevelType w:val="hybridMultilevel"/>
    <w:tmpl w:val="4F140BE0"/>
    <w:lvl w:ilvl="0" w:tplc="FFD8CB9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2"/>
  </w:num>
  <w:num w:numId="5">
    <w:abstractNumId w:val="23"/>
  </w:num>
  <w:num w:numId="6">
    <w:abstractNumId w:val="1"/>
  </w:num>
  <w:num w:numId="7">
    <w:abstractNumId w:val="21"/>
  </w:num>
  <w:num w:numId="8">
    <w:abstractNumId w:val="2"/>
  </w:num>
  <w:num w:numId="9">
    <w:abstractNumId w:val="15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25"/>
  </w:num>
  <w:num w:numId="15">
    <w:abstractNumId w:val="16"/>
  </w:num>
  <w:num w:numId="16">
    <w:abstractNumId w:val="13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24"/>
  </w:num>
  <w:num w:numId="22">
    <w:abstractNumId w:val="20"/>
  </w:num>
  <w:num w:numId="23">
    <w:abstractNumId w:val="7"/>
  </w:num>
  <w:num w:numId="24">
    <w:abstractNumId w:val="5"/>
  </w:num>
  <w:num w:numId="25">
    <w:abstractNumId w:val="26"/>
  </w:num>
  <w:num w:numId="26">
    <w:abstractNumId w:val="8"/>
  </w:num>
  <w:num w:numId="27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BCA"/>
    <w:rsid w:val="00003659"/>
    <w:rsid w:val="000036E8"/>
    <w:rsid w:val="00004AC1"/>
    <w:rsid w:val="00004B33"/>
    <w:rsid w:val="00005095"/>
    <w:rsid w:val="00006899"/>
    <w:rsid w:val="000072E5"/>
    <w:rsid w:val="00007ECE"/>
    <w:rsid w:val="00010536"/>
    <w:rsid w:val="00010AAF"/>
    <w:rsid w:val="00010ED1"/>
    <w:rsid w:val="0001184F"/>
    <w:rsid w:val="00012E08"/>
    <w:rsid w:val="00012FF5"/>
    <w:rsid w:val="0001517F"/>
    <w:rsid w:val="00015A5B"/>
    <w:rsid w:val="00015CB5"/>
    <w:rsid w:val="00017B5C"/>
    <w:rsid w:val="000205E2"/>
    <w:rsid w:val="00020A2E"/>
    <w:rsid w:val="00021126"/>
    <w:rsid w:val="00021B15"/>
    <w:rsid w:val="00021F78"/>
    <w:rsid w:val="00022FB8"/>
    <w:rsid w:val="00023146"/>
    <w:rsid w:val="00023A8C"/>
    <w:rsid w:val="00025580"/>
    <w:rsid w:val="000255E3"/>
    <w:rsid w:val="00025E8F"/>
    <w:rsid w:val="000264F6"/>
    <w:rsid w:val="00030577"/>
    <w:rsid w:val="00031B03"/>
    <w:rsid w:val="00031E8B"/>
    <w:rsid w:val="00031E98"/>
    <w:rsid w:val="00032072"/>
    <w:rsid w:val="000323BC"/>
    <w:rsid w:val="000338C9"/>
    <w:rsid w:val="00034583"/>
    <w:rsid w:val="0003509E"/>
    <w:rsid w:val="00040152"/>
    <w:rsid w:val="00041A33"/>
    <w:rsid w:val="00041CD7"/>
    <w:rsid w:val="00041D11"/>
    <w:rsid w:val="00042A50"/>
    <w:rsid w:val="00043ACD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7D7"/>
    <w:rsid w:val="00053D4E"/>
    <w:rsid w:val="000557D7"/>
    <w:rsid w:val="0005612D"/>
    <w:rsid w:val="000563E7"/>
    <w:rsid w:val="0005796A"/>
    <w:rsid w:val="00060115"/>
    <w:rsid w:val="00060BA3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4CD2"/>
    <w:rsid w:val="00077D38"/>
    <w:rsid w:val="0008227A"/>
    <w:rsid w:val="00082F84"/>
    <w:rsid w:val="000832A8"/>
    <w:rsid w:val="000837F4"/>
    <w:rsid w:val="00084B31"/>
    <w:rsid w:val="000859BB"/>
    <w:rsid w:val="00085DAF"/>
    <w:rsid w:val="000921EA"/>
    <w:rsid w:val="0009449F"/>
    <w:rsid w:val="00094C51"/>
    <w:rsid w:val="00095336"/>
    <w:rsid w:val="0009538B"/>
    <w:rsid w:val="000965FB"/>
    <w:rsid w:val="00096845"/>
    <w:rsid w:val="00097F1C"/>
    <w:rsid w:val="000A0FA5"/>
    <w:rsid w:val="000A1E36"/>
    <w:rsid w:val="000A3C58"/>
    <w:rsid w:val="000A46BC"/>
    <w:rsid w:val="000A6F05"/>
    <w:rsid w:val="000B0CA3"/>
    <w:rsid w:val="000B1FF0"/>
    <w:rsid w:val="000B299C"/>
    <w:rsid w:val="000B3D9E"/>
    <w:rsid w:val="000B4D4D"/>
    <w:rsid w:val="000B4EFD"/>
    <w:rsid w:val="000B5CF5"/>
    <w:rsid w:val="000B6291"/>
    <w:rsid w:val="000B6485"/>
    <w:rsid w:val="000B6BE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450"/>
    <w:rsid w:val="000C7F43"/>
    <w:rsid w:val="000D2D6A"/>
    <w:rsid w:val="000D34B3"/>
    <w:rsid w:val="000D4618"/>
    <w:rsid w:val="000D4E6D"/>
    <w:rsid w:val="000D4FE4"/>
    <w:rsid w:val="000E1C2D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49D"/>
    <w:rsid w:val="000E753D"/>
    <w:rsid w:val="000F010E"/>
    <w:rsid w:val="000F1088"/>
    <w:rsid w:val="000F20EF"/>
    <w:rsid w:val="000F26BA"/>
    <w:rsid w:val="000F4783"/>
    <w:rsid w:val="000F4A60"/>
    <w:rsid w:val="000F549E"/>
    <w:rsid w:val="000F692A"/>
    <w:rsid w:val="000F7F12"/>
    <w:rsid w:val="00102C2A"/>
    <w:rsid w:val="00102E90"/>
    <w:rsid w:val="00103B9F"/>
    <w:rsid w:val="00103D1A"/>
    <w:rsid w:val="00104508"/>
    <w:rsid w:val="00105E78"/>
    <w:rsid w:val="00106CF7"/>
    <w:rsid w:val="0010733A"/>
    <w:rsid w:val="001076A5"/>
    <w:rsid w:val="00112BDA"/>
    <w:rsid w:val="00112FC8"/>
    <w:rsid w:val="00113D12"/>
    <w:rsid w:val="0011495D"/>
    <w:rsid w:val="0011630C"/>
    <w:rsid w:val="0011636A"/>
    <w:rsid w:val="00116C31"/>
    <w:rsid w:val="00117C04"/>
    <w:rsid w:val="001200CF"/>
    <w:rsid w:val="00120E3D"/>
    <w:rsid w:val="00121576"/>
    <w:rsid w:val="00121C37"/>
    <w:rsid w:val="0012212D"/>
    <w:rsid w:val="00123187"/>
    <w:rsid w:val="0012532F"/>
    <w:rsid w:val="0012566D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9B5"/>
    <w:rsid w:val="00141CF4"/>
    <w:rsid w:val="00142D35"/>
    <w:rsid w:val="001430B5"/>
    <w:rsid w:val="001434FD"/>
    <w:rsid w:val="00144145"/>
    <w:rsid w:val="00144591"/>
    <w:rsid w:val="0014489F"/>
    <w:rsid w:val="0014493C"/>
    <w:rsid w:val="00145C2A"/>
    <w:rsid w:val="00146E5E"/>
    <w:rsid w:val="0014719A"/>
    <w:rsid w:val="00147E8F"/>
    <w:rsid w:val="00151262"/>
    <w:rsid w:val="00151339"/>
    <w:rsid w:val="00151952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3ABE"/>
    <w:rsid w:val="00164448"/>
    <w:rsid w:val="00164AA6"/>
    <w:rsid w:val="0016529A"/>
    <w:rsid w:val="001657D6"/>
    <w:rsid w:val="0016583D"/>
    <w:rsid w:val="00165DED"/>
    <w:rsid w:val="001670CC"/>
    <w:rsid w:val="00167A64"/>
    <w:rsid w:val="00170B60"/>
    <w:rsid w:val="00172336"/>
    <w:rsid w:val="00172DE1"/>
    <w:rsid w:val="001745CC"/>
    <w:rsid w:val="00176BCB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2DF3"/>
    <w:rsid w:val="00194125"/>
    <w:rsid w:val="001943C7"/>
    <w:rsid w:val="001947A9"/>
    <w:rsid w:val="0019579D"/>
    <w:rsid w:val="001959A6"/>
    <w:rsid w:val="001A1448"/>
    <w:rsid w:val="001A20D3"/>
    <w:rsid w:val="001A331C"/>
    <w:rsid w:val="001A38A7"/>
    <w:rsid w:val="001A513F"/>
    <w:rsid w:val="001A5EB6"/>
    <w:rsid w:val="001A6605"/>
    <w:rsid w:val="001A6E1E"/>
    <w:rsid w:val="001A7243"/>
    <w:rsid w:val="001B0059"/>
    <w:rsid w:val="001B0296"/>
    <w:rsid w:val="001B0971"/>
    <w:rsid w:val="001B15DC"/>
    <w:rsid w:val="001B1DC2"/>
    <w:rsid w:val="001B30DF"/>
    <w:rsid w:val="001B40CC"/>
    <w:rsid w:val="001B4204"/>
    <w:rsid w:val="001B448E"/>
    <w:rsid w:val="001B49A9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40C"/>
    <w:rsid w:val="001D58C6"/>
    <w:rsid w:val="001E0321"/>
    <w:rsid w:val="001E10E9"/>
    <w:rsid w:val="001E1159"/>
    <w:rsid w:val="001E19F4"/>
    <w:rsid w:val="001E3773"/>
    <w:rsid w:val="001E3E93"/>
    <w:rsid w:val="001E44B4"/>
    <w:rsid w:val="001E536B"/>
    <w:rsid w:val="001E7153"/>
    <w:rsid w:val="001F0434"/>
    <w:rsid w:val="001F2527"/>
    <w:rsid w:val="001F38F2"/>
    <w:rsid w:val="001F4956"/>
    <w:rsid w:val="001F5EDC"/>
    <w:rsid w:val="001F6089"/>
    <w:rsid w:val="001F7D3F"/>
    <w:rsid w:val="0020003B"/>
    <w:rsid w:val="002001DB"/>
    <w:rsid w:val="002004FF"/>
    <w:rsid w:val="00202091"/>
    <w:rsid w:val="002026BF"/>
    <w:rsid w:val="00203B43"/>
    <w:rsid w:val="00203CFF"/>
    <w:rsid w:val="0020578B"/>
    <w:rsid w:val="002059EB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6A6"/>
    <w:rsid w:val="00225891"/>
    <w:rsid w:val="002262FA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9BD"/>
    <w:rsid w:val="00245AF6"/>
    <w:rsid w:val="00245F10"/>
    <w:rsid w:val="00246DE4"/>
    <w:rsid w:val="00246EB3"/>
    <w:rsid w:val="00251C4D"/>
    <w:rsid w:val="00252015"/>
    <w:rsid w:val="002546DC"/>
    <w:rsid w:val="002548ED"/>
    <w:rsid w:val="00254974"/>
    <w:rsid w:val="00254AC3"/>
    <w:rsid w:val="0025552F"/>
    <w:rsid w:val="00256242"/>
    <w:rsid w:val="0025795F"/>
    <w:rsid w:val="00260602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892"/>
    <w:rsid w:val="00280F38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87DDF"/>
    <w:rsid w:val="00290B1E"/>
    <w:rsid w:val="00290E92"/>
    <w:rsid w:val="00291C36"/>
    <w:rsid w:val="002925D2"/>
    <w:rsid w:val="00292791"/>
    <w:rsid w:val="002936DA"/>
    <w:rsid w:val="002938FE"/>
    <w:rsid w:val="002941C4"/>
    <w:rsid w:val="00294721"/>
    <w:rsid w:val="00294AC7"/>
    <w:rsid w:val="0029563A"/>
    <w:rsid w:val="002961F4"/>
    <w:rsid w:val="00296528"/>
    <w:rsid w:val="002975E9"/>
    <w:rsid w:val="002978D3"/>
    <w:rsid w:val="002A01CC"/>
    <w:rsid w:val="002A0362"/>
    <w:rsid w:val="002A0BDF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9CB"/>
    <w:rsid w:val="002B6974"/>
    <w:rsid w:val="002B7240"/>
    <w:rsid w:val="002B7C91"/>
    <w:rsid w:val="002C18E4"/>
    <w:rsid w:val="002C2F0C"/>
    <w:rsid w:val="002C2F30"/>
    <w:rsid w:val="002C5EA9"/>
    <w:rsid w:val="002C5FEF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A5D"/>
    <w:rsid w:val="002E0D9C"/>
    <w:rsid w:val="002E1184"/>
    <w:rsid w:val="002E145B"/>
    <w:rsid w:val="002E1CB0"/>
    <w:rsid w:val="002E2AF2"/>
    <w:rsid w:val="002E40FE"/>
    <w:rsid w:val="002E4E8D"/>
    <w:rsid w:val="002E5379"/>
    <w:rsid w:val="002E54C2"/>
    <w:rsid w:val="002E6284"/>
    <w:rsid w:val="002F074B"/>
    <w:rsid w:val="002F1D14"/>
    <w:rsid w:val="002F203B"/>
    <w:rsid w:val="002F2197"/>
    <w:rsid w:val="002F47C0"/>
    <w:rsid w:val="002F4E20"/>
    <w:rsid w:val="002F52A0"/>
    <w:rsid w:val="002F553E"/>
    <w:rsid w:val="002F7CC9"/>
    <w:rsid w:val="0030145C"/>
    <w:rsid w:val="00301660"/>
    <w:rsid w:val="003016BC"/>
    <w:rsid w:val="00302232"/>
    <w:rsid w:val="00302908"/>
    <w:rsid w:val="00302E6F"/>
    <w:rsid w:val="00303225"/>
    <w:rsid w:val="00305A30"/>
    <w:rsid w:val="003060A5"/>
    <w:rsid w:val="003066E9"/>
    <w:rsid w:val="0030711A"/>
    <w:rsid w:val="003101E6"/>
    <w:rsid w:val="003102FD"/>
    <w:rsid w:val="003141CC"/>
    <w:rsid w:val="0031516F"/>
    <w:rsid w:val="00315618"/>
    <w:rsid w:val="00316F3D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CB1"/>
    <w:rsid w:val="00325DEC"/>
    <w:rsid w:val="003260CE"/>
    <w:rsid w:val="00326357"/>
    <w:rsid w:val="00326B59"/>
    <w:rsid w:val="00330547"/>
    <w:rsid w:val="00330A2F"/>
    <w:rsid w:val="00331259"/>
    <w:rsid w:val="00331A6A"/>
    <w:rsid w:val="00332417"/>
    <w:rsid w:val="00332AA6"/>
    <w:rsid w:val="00333EF3"/>
    <w:rsid w:val="00336778"/>
    <w:rsid w:val="00337197"/>
    <w:rsid w:val="003375C9"/>
    <w:rsid w:val="00340A93"/>
    <w:rsid w:val="0034165D"/>
    <w:rsid w:val="0034536E"/>
    <w:rsid w:val="0034601C"/>
    <w:rsid w:val="00346C6C"/>
    <w:rsid w:val="00347352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B4F"/>
    <w:rsid w:val="00357C2D"/>
    <w:rsid w:val="003600AB"/>
    <w:rsid w:val="003600E3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10"/>
    <w:rsid w:val="00377FD8"/>
    <w:rsid w:val="003800D4"/>
    <w:rsid w:val="003824FC"/>
    <w:rsid w:val="00382C77"/>
    <w:rsid w:val="003840BA"/>
    <w:rsid w:val="00384F27"/>
    <w:rsid w:val="003901AD"/>
    <w:rsid w:val="0039067C"/>
    <w:rsid w:val="00390B21"/>
    <w:rsid w:val="003912C8"/>
    <w:rsid w:val="00391F71"/>
    <w:rsid w:val="0039297A"/>
    <w:rsid w:val="00392B48"/>
    <w:rsid w:val="00394BCE"/>
    <w:rsid w:val="003950C8"/>
    <w:rsid w:val="00395D4C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B08A9"/>
    <w:rsid w:val="003B2275"/>
    <w:rsid w:val="003B2D83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25A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100"/>
    <w:rsid w:val="003E2167"/>
    <w:rsid w:val="003E2294"/>
    <w:rsid w:val="003E2711"/>
    <w:rsid w:val="003E2C1B"/>
    <w:rsid w:val="003E4108"/>
    <w:rsid w:val="003E4156"/>
    <w:rsid w:val="003E53B1"/>
    <w:rsid w:val="003E58C6"/>
    <w:rsid w:val="003E5DFB"/>
    <w:rsid w:val="003F37D9"/>
    <w:rsid w:val="003F382A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942"/>
    <w:rsid w:val="00401D19"/>
    <w:rsid w:val="004037B0"/>
    <w:rsid w:val="004039D0"/>
    <w:rsid w:val="00404D59"/>
    <w:rsid w:val="00405770"/>
    <w:rsid w:val="0040589F"/>
    <w:rsid w:val="00406523"/>
    <w:rsid w:val="004115B7"/>
    <w:rsid w:val="004117EE"/>
    <w:rsid w:val="00411AE5"/>
    <w:rsid w:val="00411B17"/>
    <w:rsid w:val="0041257B"/>
    <w:rsid w:val="00413E10"/>
    <w:rsid w:val="00413F1F"/>
    <w:rsid w:val="004151C1"/>
    <w:rsid w:val="004152B7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7EA5"/>
    <w:rsid w:val="004505AA"/>
    <w:rsid w:val="004505E7"/>
    <w:rsid w:val="00454154"/>
    <w:rsid w:val="00454AEE"/>
    <w:rsid w:val="0045509B"/>
    <w:rsid w:val="00455208"/>
    <w:rsid w:val="0045578A"/>
    <w:rsid w:val="00456DD4"/>
    <w:rsid w:val="00457912"/>
    <w:rsid w:val="004579C6"/>
    <w:rsid w:val="00460646"/>
    <w:rsid w:val="00462AE4"/>
    <w:rsid w:val="004630CD"/>
    <w:rsid w:val="004633D1"/>
    <w:rsid w:val="004639F8"/>
    <w:rsid w:val="00465BF5"/>
    <w:rsid w:val="00466504"/>
    <w:rsid w:val="00466F3F"/>
    <w:rsid w:val="00467614"/>
    <w:rsid w:val="00470F3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5A9C"/>
    <w:rsid w:val="00485C2A"/>
    <w:rsid w:val="00486C0F"/>
    <w:rsid w:val="004872F8"/>
    <w:rsid w:val="00487984"/>
    <w:rsid w:val="00491459"/>
    <w:rsid w:val="00491A94"/>
    <w:rsid w:val="004929BA"/>
    <w:rsid w:val="0049363E"/>
    <w:rsid w:val="00493F8C"/>
    <w:rsid w:val="004947EA"/>
    <w:rsid w:val="0049496E"/>
    <w:rsid w:val="0049552F"/>
    <w:rsid w:val="0049594C"/>
    <w:rsid w:val="00495A25"/>
    <w:rsid w:val="00495E89"/>
    <w:rsid w:val="00496D60"/>
    <w:rsid w:val="004971DB"/>
    <w:rsid w:val="00497A0B"/>
    <w:rsid w:val="004A061E"/>
    <w:rsid w:val="004A0824"/>
    <w:rsid w:val="004A0FF2"/>
    <w:rsid w:val="004A126B"/>
    <w:rsid w:val="004A1C36"/>
    <w:rsid w:val="004A2A5F"/>
    <w:rsid w:val="004A3555"/>
    <w:rsid w:val="004A4AAF"/>
    <w:rsid w:val="004A5D2A"/>
    <w:rsid w:val="004A7D5D"/>
    <w:rsid w:val="004A7E8B"/>
    <w:rsid w:val="004B1F4A"/>
    <w:rsid w:val="004B22AD"/>
    <w:rsid w:val="004B25C4"/>
    <w:rsid w:val="004B2846"/>
    <w:rsid w:val="004B2AE3"/>
    <w:rsid w:val="004B2DDA"/>
    <w:rsid w:val="004B3140"/>
    <w:rsid w:val="004B3B0F"/>
    <w:rsid w:val="004B3E6D"/>
    <w:rsid w:val="004B501C"/>
    <w:rsid w:val="004B56F9"/>
    <w:rsid w:val="004B57F0"/>
    <w:rsid w:val="004B5AA1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A2E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167"/>
    <w:rsid w:val="004E0CCE"/>
    <w:rsid w:val="004E0F75"/>
    <w:rsid w:val="004E2FAB"/>
    <w:rsid w:val="004E3D45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2F2D"/>
    <w:rsid w:val="00503586"/>
    <w:rsid w:val="00511DF9"/>
    <w:rsid w:val="00515E7F"/>
    <w:rsid w:val="005168EA"/>
    <w:rsid w:val="00520CC0"/>
    <w:rsid w:val="005210A8"/>
    <w:rsid w:val="005210B7"/>
    <w:rsid w:val="0052182B"/>
    <w:rsid w:val="0052202F"/>
    <w:rsid w:val="00522C7C"/>
    <w:rsid w:val="00523F0E"/>
    <w:rsid w:val="005245F6"/>
    <w:rsid w:val="005256DE"/>
    <w:rsid w:val="00525E99"/>
    <w:rsid w:val="005264C0"/>
    <w:rsid w:val="00526D3C"/>
    <w:rsid w:val="005273D3"/>
    <w:rsid w:val="00531A9C"/>
    <w:rsid w:val="005329E4"/>
    <w:rsid w:val="00532FD6"/>
    <w:rsid w:val="00533947"/>
    <w:rsid w:val="00534087"/>
    <w:rsid w:val="00540882"/>
    <w:rsid w:val="005423FB"/>
    <w:rsid w:val="00542F01"/>
    <w:rsid w:val="00543158"/>
    <w:rsid w:val="00543607"/>
    <w:rsid w:val="00543B76"/>
    <w:rsid w:val="00545CEE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707B2"/>
    <w:rsid w:val="005711CC"/>
    <w:rsid w:val="0057236A"/>
    <w:rsid w:val="0057236F"/>
    <w:rsid w:val="00572425"/>
    <w:rsid w:val="005724C8"/>
    <w:rsid w:val="0057273A"/>
    <w:rsid w:val="00575404"/>
    <w:rsid w:val="0057549D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83A"/>
    <w:rsid w:val="005904BE"/>
    <w:rsid w:val="005905B7"/>
    <w:rsid w:val="00592858"/>
    <w:rsid w:val="00592B7B"/>
    <w:rsid w:val="00594BC2"/>
    <w:rsid w:val="00595A65"/>
    <w:rsid w:val="0059699C"/>
    <w:rsid w:val="00596E85"/>
    <w:rsid w:val="005A22AE"/>
    <w:rsid w:val="005A26B7"/>
    <w:rsid w:val="005A2E37"/>
    <w:rsid w:val="005A3271"/>
    <w:rsid w:val="005A38C6"/>
    <w:rsid w:val="005A5345"/>
    <w:rsid w:val="005A5D95"/>
    <w:rsid w:val="005A62BC"/>
    <w:rsid w:val="005A68B8"/>
    <w:rsid w:val="005A70BF"/>
    <w:rsid w:val="005B091E"/>
    <w:rsid w:val="005B1CBE"/>
    <w:rsid w:val="005B48D9"/>
    <w:rsid w:val="005B649C"/>
    <w:rsid w:val="005B73EE"/>
    <w:rsid w:val="005B75CA"/>
    <w:rsid w:val="005C1781"/>
    <w:rsid w:val="005C2628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3535"/>
    <w:rsid w:val="005D4464"/>
    <w:rsid w:val="005D4B45"/>
    <w:rsid w:val="005D5D7E"/>
    <w:rsid w:val="005D6564"/>
    <w:rsid w:val="005D6BD7"/>
    <w:rsid w:val="005D7DB1"/>
    <w:rsid w:val="005E165F"/>
    <w:rsid w:val="005E1C68"/>
    <w:rsid w:val="005E2040"/>
    <w:rsid w:val="005E265E"/>
    <w:rsid w:val="005E2771"/>
    <w:rsid w:val="005E35EC"/>
    <w:rsid w:val="005E4E68"/>
    <w:rsid w:val="005E5159"/>
    <w:rsid w:val="005E57F8"/>
    <w:rsid w:val="005E68E5"/>
    <w:rsid w:val="005E6C12"/>
    <w:rsid w:val="005E6D78"/>
    <w:rsid w:val="005F026B"/>
    <w:rsid w:val="005F0880"/>
    <w:rsid w:val="005F31FA"/>
    <w:rsid w:val="005F3600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11EC"/>
    <w:rsid w:val="00612BD0"/>
    <w:rsid w:val="00612D11"/>
    <w:rsid w:val="00613524"/>
    <w:rsid w:val="00614626"/>
    <w:rsid w:val="006148B0"/>
    <w:rsid w:val="00615DBA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1BEB"/>
    <w:rsid w:val="0062208D"/>
    <w:rsid w:val="00624853"/>
    <w:rsid w:val="00624BC8"/>
    <w:rsid w:val="00624BFF"/>
    <w:rsid w:val="006254E4"/>
    <w:rsid w:val="0062568F"/>
    <w:rsid w:val="0062583C"/>
    <w:rsid w:val="00625E46"/>
    <w:rsid w:val="00627ECB"/>
    <w:rsid w:val="006305C2"/>
    <w:rsid w:val="00630948"/>
    <w:rsid w:val="0063178B"/>
    <w:rsid w:val="006319A4"/>
    <w:rsid w:val="006327D5"/>
    <w:rsid w:val="00633C8F"/>
    <w:rsid w:val="006357FA"/>
    <w:rsid w:val="00635858"/>
    <w:rsid w:val="0063780D"/>
    <w:rsid w:val="00637E93"/>
    <w:rsid w:val="006401B9"/>
    <w:rsid w:val="00640617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AE9"/>
    <w:rsid w:val="00646F89"/>
    <w:rsid w:val="00647852"/>
    <w:rsid w:val="00650095"/>
    <w:rsid w:val="00650E21"/>
    <w:rsid w:val="006526BA"/>
    <w:rsid w:val="00652C38"/>
    <w:rsid w:val="00653995"/>
    <w:rsid w:val="00654FBA"/>
    <w:rsid w:val="006557D1"/>
    <w:rsid w:val="00660BD1"/>
    <w:rsid w:val="00661B19"/>
    <w:rsid w:val="0066251A"/>
    <w:rsid w:val="00662BC0"/>
    <w:rsid w:val="00662EDC"/>
    <w:rsid w:val="00664A30"/>
    <w:rsid w:val="00665760"/>
    <w:rsid w:val="00665ACC"/>
    <w:rsid w:val="00666927"/>
    <w:rsid w:val="00667DCD"/>
    <w:rsid w:val="006704DE"/>
    <w:rsid w:val="0067055D"/>
    <w:rsid w:val="0067083B"/>
    <w:rsid w:val="00670E11"/>
    <w:rsid w:val="00671E5B"/>
    <w:rsid w:val="00671E70"/>
    <w:rsid w:val="00672081"/>
    <w:rsid w:val="00672B9D"/>
    <w:rsid w:val="00672EE6"/>
    <w:rsid w:val="006739E2"/>
    <w:rsid w:val="006751E2"/>
    <w:rsid w:val="00675665"/>
    <w:rsid w:val="006757B6"/>
    <w:rsid w:val="00675F0A"/>
    <w:rsid w:val="00676534"/>
    <w:rsid w:val="006809C2"/>
    <w:rsid w:val="006834DA"/>
    <w:rsid w:val="00684BB5"/>
    <w:rsid w:val="00684BC0"/>
    <w:rsid w:val="00684DF2"/>
    <w:rsid w:val="00684E93"/>
    <w:rsid w:val="00685707"/>
    <w:rsid w:val="00685E4F"/>
    <w:rsid w:val="00686388"/>
    <w:rsid w:val="00690510"/>
    <w:rsid w:val="00691B7E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527"/>
    <w:rsid w:val="006A6772"/>
    <w:rsid w:val="006A75D7"/>
    <w:rsid w:val="006B0474"/>
    <w:rsid w:val="006B256B"/>
    <w:rsid w:val="006B261B"/>
    <w:rsid w:val="006B2F5F"/>
    <w:rsid w:val="006B3207"/>
    <w:rsid w:val="006B59CB"/>
    <w:rsid w:val="006B7587"/>
    <w:rsid w:val="006C0B24"/>
    <w:rsid w:val="006C37E3"/>
    <w:rsid w:val="006C4154"/>
    <w:rsid w:val="006C5D9E"/>
    <w:rsid w:val="006D0D74"/>
    <w:rsid w:val="006D100D"/>
    <w:rsid w:val="006D19D6"/>
    <w:rsid w:val="006D240F"/>
    <w:rsid w:val="006D3F78"/>
    <w:rsid w:val="006D56F9"/>
    <w:rsid w:val="006E0475"/>
    <w:rsid w:val="006E076F"/>
    <w:rsid w:val="006E0F88"/>
    <w:rsid w:val="006E17B7"/>
    <w:rsid w:val="006E2499"/>
    <w:rsid w:val="006E2A91"/>
    <w:rsid w:val="006E3C59"/>
    <w:rsid w:val="006E40A7"/>
    <w:rsid w:val="006E4245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596B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260"/>
    <w:rsid w:val="0071551B"/>
    <w:rsid w:val="00715BC2"/>
    <w:rsid w:val="00720236"/>
    <w:rsid w:val="007203E3"/>
    <w:rsid w:val="007219EF"/>
    <w:rsid w:val="00723C14"/>
    <w:rsid w:val="007243BA"/>
    <w:rsid w:val="00724B91"/>
    <w:rsid w:val="00731376"/>
    <w:rsid w:val="007317EC"/>
    <w:rsid w:val="0073201E"/>
    <w:rsid w:val="00732276"/>
    <w:rsid w:val="0073307B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938"/>
    <w:rsid w:val="00741C96"/>
    <w:rsid w:val="00741E9D"/>
    <w:rsid w:val="00742C57"/>
    <w:rsid w:val="007451F2"/>
    <w:rsid w:val="0074555A"/>
    <w:rsid w:val="00747515"/>
    <w:rsid w:val="00751578"/>
    <w:rsid w:val="00752479"/>
    <w:rsid w:val="007527DA"/>
    <w:rsid w:val="007528A2"/>
    <w:rsid w:val="007529DB"/>
    <w:rsid w:val="007533FA"/>
    <w:rsid w:val="007536AC"/>
    <w:rsid w:val="00754792"/>
    <w:rsid w:val="0075497C"/>
    <w:rsid w:val="007570FF"/>
    <w:rsid w:val="007627E7"/>
    <w:rsid w:val="0076502F"/>
    <w:rsid w:val="007652F5"/>
    <w:rsid w:val="007653FA"/>
    <w:rsid w:val="00766DD6"/>
    <w:rsid w:val="007670DF"/>
    <w:rsid w:val="00767600"/>
    <w:rsid w:val="0077051D"/>
    <w:rsid w:val="007705BB"/>
    <w:rsid w:val="00770BB4"/>
    <w:rsid w:val="007718E3"/>
    <w:rsid w:val="0077282E"/>
    <w:rsid w:val="00772F9A"/>
    <w:rsid w:val="00773828"/>
    <w:rsid w:val="007742B1"/>
    <w:rsid w:val="007755FD"/>
    <w:rsid w:val="00776229"/>
    <w:rsid w:val="0077624A"/>
    <w:rsid w:val="007779EC"/>
    <w:rsid w:val="00777BC0"/>
    <w:rsid w:val="00780827"/>
    <w:rsid w:val="00780B79"/>
    <w:rsid w:val="00781459"/>
    <w:rsid w:val="00781E55"/>
    <w:rsid w:val="00782AE3"/>
    <w:rsid w:val="007839C2"/>
    <w:rsid w:val="00783B70"/>
    <w:rsid w:val="00783E05"/>
    <w:rsid w:val="007840A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A7BF8"/>
    <w:rsid w:val="007B1371"/>
    <w:rsid w:val="007B152C"/>
    <w:rsid w:val="007B1C16"/>
    <w:rsid w:val="007B2654"/>
    <w:rsid w:val="007B5232"/>
    <w:rsid w:val="007B6AF1"/>
    <w:rsid w:val="007B7451"/>
    <w:rsid w:val="007B74D1"/>
    <w:rsid w:val="007C2405"/>
    <w:rsid w:val="007C3262"/>
    <w:rsid w:val="007C3B30"/>
    <w:rsid w:val="007C3F14"/>
    <w:rsid w:val="007C421B"/>
    <w:rsid w:val="007C435B"/>
    <w:rsid w:val="007C4B0A"/>
    <w:rsid w:val="007C6D04"/>
    <w:rsid w:val="007C6E29"/>
    <w:rsid w:val="007C773C"/>
    <w:rsid w:val="007D01A1"/>
    <w:rsid w:val="007D0752"/>
    <w:rsid w:val="007D12C5"/>
    <w:rsid w:val="007D3316"/>
    <w:rsid w:val="007D5212"/>
    <w:rsid w:val="007D5EDC"/>
    <w:rsid w:val="007D625A"/>
    <w:rsid w:val="007D7200"/>
    <w:rsid w:val="007E13C7"/>
    <w:rsid w:val="007E150A"/>
    <w:rsid w:val="007E2570"/>
    <w:rsid w:val="007E260A"/>
    <w:rsid w:val="007E32A0"/>
    <w:rsid w:val="007E39E7"/>
    <w:rsid w:val="007F0A9A"/>
    <w:rsid w:val="007F0C46"/>
    <w:rsid w:val="007F0CCA"/>
    <w:rsid w:val="007F13D3"/>
    <w:rsid w:val="007F1793"/>
    <w:rsid w:val="007F236D"/>
    <w:rsid w:val="007F2DE2"/>
    <w:rsid w:val="007F2E1C"/>
    <w:rsid w:val="007F3D02"/>
    <w:rsid w:val="007F5BE3"/>
    <w:rsid w:val="007F63E9"/>
    <w:rsid w:val="007F7686"/>
    <w:rsid w:val="007F7B94"/>
    <w:rsid w:val="007F7E5D"/>
    <w:rsid w:val="00801585"/>
    <w:rsid w:val="008018DD"/>
    <w:rsid w:val="00801D79"/>
    <w:rsid w:val="0080243D"/>
    <w:rsid w:val="00804934"/>
    <w:rsid w:val="00806288"/>
    <w:rsid w:val="0080637D"/>
    <w:rsid w:val="008075DA"/>
    <w:rsid w:val="0081070A"/>
    <w:rsid w:val="00811825"/>
    <w:rsid w:val="008126D6"/>
    <w:rsid w:val="00812B6A"/>
    <w:rsid w:val="00813F5B"/>
    <w:rsid w:val="008154D1"/>
    <w:rsid w:val="00815B81"/>
    <w:rsid w:val="00820942"/>
    <w:rsid w:val="00821839"/>
    <w:rsid w:val="0082357B"/>
    <w:rsid w:val="00823A4F"/>
    <w:rsid w:val="00825B2A"/>
    <w:rsid w:val="00825E2A"/>
    <w:rsid w:val="008267D8"/>
    <w:rsid w:val="00827810"/>
    <w:rsid w:val="00830DCD"/>
    <w:rsid w:val="00830F4A"/>
    <w:rsid w:val="008364DB"/>
    <w:rsid w:val="008365D6"/>
    <w:rsid w:val="00837183"/>
    <w:rsid w:val="008401E8"/>
    <w:rsid w:val="008407BD"/>
    <w:rsid w:val="00841121"/>
    <w:rsid w:val="0084138F"/>
    <w:rsid w:val="00841C00"/>
    <w:rsid w:val="008430F2"/>
    <w:rsid w:val="00843216"/>
    <w:rsid w:val="008436C2"/>
    <w:rsid w:val="008442A3"/>
    <w:rsid w:val="0084465B"/>
    <w:rsid w:val="00845C65"/>
    <w:rsid w:val="00846CAF"/>
    <w:rsid w:val="00847BB6"/>
    <w:rsid w:val="00850015"/>
    <w:rsid w:val="00851513"/>
    <w:rsid w:val="008523F6"/>
    <w:rsid w:val="008524B8"/>
    <w:rsid w:val="0085259F"/>
    <w:rsid w:val="0085297D"/>
    <w:rsid w:val="0085495A"/>
    <w:rsid w:val="00855A49"/>
    <w:rsid w:val="00856BF4"/>
    <w:rsid w:val="00856C29"/>
    <w:rsid w:val="00857189"/>
    <w:rsid w:val="00860564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67908"/>
    <w:rsid w:val="00870B90"/>
    <w:rsid w:val="008712A1"/>
    <w:rsid w:val="008713FF"/>
    <w:rsid w:val="00872015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5DB"/>
    <w:rsid w:val="00886D74"/>
    <w:rsid w:val="008877EE"/>
    <w:rsid w:val="00890096"/>
    <w:rsid w:val="00890B56"/>
    <w:rsid w:val="008942F7"/>
    <w:rsid w:val="0089449A"/>
    <w:rsid w:val="00895088"/>
    <w:rsid w:val="00895A84"/>
    <w:rsid w:val="00895E01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C097B"/>
    <w:rsid w:val="008C0DED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8F6"/>
    <w:rsid w:val="008C6997"/>
    <w:rsid w:val="008D0152"/>
    <w:rsid w:val="008D0E49"/>
    <w:rsid w:val="008D1148"/>
    <w:rsid w:val="008D18C1"/>
    <w:rsid w:val="008D1DD5"/>
    <w:rsid w:val="008D2FF8"/>
    <w:rsid w:val="008D3EFC"/>
    <w:rsid w:val="008D4560"/>
    <w:rsid w:val="008D4992"/>
    <w:rsid w:val="008D4C99"/>
    <w:rsid w:val="008D593F"/>
    <w:rsid w:val="008D649A"/>
    <w:rsid w:val="008D6E68"/>
    <w:rsid w:val="008D72E6"/>
    <w:rsid w:val="008D76BC"/>
    <w:rsid w:val="008E0C56"/>
    <w:rsid w:val="008E0E25"/>
    <w:rsid w:val="008E18DA"/>
    <w:rsid w:val="008E286A"/>
    <w:rsid w:val="008E321D"/>
    <w:rsid w:val="008E4061"/>
    <w:rsid w:val="008E45A8"/>
    <w:rsid w:val="008E584F"/>
    <w:rsid w:val="008F0739"/>
    <w:rsid w:val="008F131F"/>
    <w:rsid w:val="008F2B22"/>
    <w:rsid w:val="008F3178"/>
    <w:rsid w:val="008F59F3"/>
    <w:rsid w:val="008F6A31"/>
    <w:rsid w:val="008F6E73"/>
    <w:rsid w:val="00900023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A5E"/>
    <w:rsid w:val="00927E51"/>
    <w:rsid w:val="009312B6"/>
    <w:rsid w:val="00931879"/>
    <w:rsid w:val="009326F4"/>
    <w:rsid w:val="00933DF2"/>
    <w:rsid w:val="0093424C"/>
    <w:rsid w:val="00935AEF"/>
    <w:rsid w:val="00935C36"/>
    <w:rsid w:val="00937386"/>
    <w:rsid w:val="00937467"/>
    <w:rsid w:val="0093754D"/>
    <w:rsid w:val="009402C3"/>
    <w:rsid w:val="009408DD"/>
    <w:rsid w:val="009418DD"/>
    <w:rsid w:val="009429FF"/>
    <w:rsid w:val="00942D77"/>
    <w:rsid w:val="00943228"/>
    <w:rsid w:val="009447EF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DC6"/>
    <w:rsid w:val="00963399"/>
    <w:rsid w:val="00963E29"/>
    <w:rsid w:val="00964674"/>
    <w:rsid w:val="009646C6"/>
    <w:rsid w:val="0096654B"/>
    <w:rsid w:val="00966DCE"/>
    <w:rsid w:val="009733C7"/>
    <w:rsid w:val="00973BB3"/>
    <w:rsid w:val="00975B75"/>
    <w:rsid w:val="009762B9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4E76"/>
    <w:rsid w:val="009962EB"/>
    <w:rsid w:val="00996817"/>
    <w:rsid w:val="009971F2"/>
    <w:rsid w:val="009A0334"/>
    <w:rsid w:val="009A057C"/>
    <w:rsid w:val="009A2D5D"/>
    <w:rsid w:val="009A2E98"/>
    <w:rsid w:val="009A312D"/>
    <w:rsid w:val="009A55DD"/>
    <w:rsid w:val="009A5910"/>
    <w:rsid w:val="009A658C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283C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6E"/>
    <w:rsid w:val="009E041A"/>
    <w:rsid w:val="009E052E"/>
    <w:rsid w:val="009E20B3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05"/>
    <w:rsid w:val="009F0B58"/>
    <w:rsid w:val="009F3435"/>
    <w:rsid w:val="009F4651"/>
    <w:rsid w:val="009F5673"/>
    <w:rsid w:val="009F5C70"/>
    <w:rsid w:val="009F648A"/>
    <w:rsid w:val="009F71E2"/>
    <w:rsid w:val="009F7446"/>
    <w:rsid w:val="009F762C"/>
    <w:rsid w:val="009F7808"/>
    <w:rsid w:val="00A01133"/>
    <w:rsid w:val="00A015B3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5D13"/>
    <w:rsid w:val="00A261C3"/>
    <w:rsid w:val="00A262E4"/>
    <w:rsid w:val="00A2651A"/>
    <w:rsid w:val="00A2661A"/>
    <w:rsid w:val="00A26C19"/>
    <w:rsid w:val="00A26E93"/>
    <w:rsid w:val="00A27049"/>
    <w:rsid w:val="00A27A36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42B"/>
    <w:rsid w:val="00A43755"/>
    <w:rsid w:val="00A446A9"/>
    <w:rsid w:val="00A4515D"/>
    <w:rsid w:val="00A46BCC"/>
    <w:rsid w:val="00A501BE"/>
    <w:rsid w:val="00A51321"/>
    <w:rsid w:val="00A51E22"/>
    <w:rsid w:val="00A53432"/>
    <w:rsid w:val="00A549A9"/>
    <w:rsid w:val="00A55EDB"/>
    <w:rsid w:val="00A560DC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2FDD"/>
    <w:rsid w:val="00A63CA0"/>
    <w:rsid w:val="00A658D1"/>
    <w:rsid w:val="00A66596"/>
    <w:rsid w:val="00A6758E"/>
    <w:rsid w:val="00A676A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368"/>
    <w:rsid w:val="00A9141F"/>
    <w:rsid w:val="00A9195D"/>
    <w:rsid w:val="00A91B0D"/>
    <w:rsid w:val="00A953AD"/>
    <w:rsid w:val="00A963E2"/>
    <w:rsid w:val="00A97281"/>
    <w:rsid w:val="00A975BB"/>
    <w:rsid w:val="00A97A44"/>
    <w:rsid w:val="00AA0459"/>
    <w:rsid w:val="00AA0D59"/>
    <w:rsid w:val="00AA129B"/>
    <w:rsid w:val="00AA1992"/>
    <w:rsid w:val="00AA23E3"/>
    <w:rsid w:val="00AA24A0"/>
    <w:rsid w:val="00AA6AD1"/>
    <w:rsid w:val="00AA6B88"/>
    <w:rsid w:val="00AB0E5E"/>
    <w:rsid w:val="00AB1862"/>
    <w:rsid w:val="00AB2867"/>
    <w:rsid w:val="00AB3C5A"/>
    <w:rsid w:val="00AB58B8"/>
    <w:rsid w:val="00AB6D03"/>
    <w:rsid w:val="00AC0126"/>
    <w:rsid w:val="00AC06AF"/>
    <w:rsid w:val="00AC110D"/>
    <w:rsid w:val="00AC1BB8"/>
    <w:rsid w:val="00AC2E0B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90F"/>
    <w:rsid w:val="00AE0F7F"/>
    <w:rsid w:val="00AE174C"/>
    <w:rsid w:val="00AE2AD1"/>
    <w:rsid w:val="00AE34FB"/>
    <w:rsid w:val="00AE3CD6"/>
    <w:rsid w:val="00AE3E2B"/>
    <w:rsid w:val="00AE4846"/>
    <w:rsid w:val="00AE6FBE"/>
    <w:rsid w:val="00AE75A8"/>
    <w:rsid w:val="00AF1B82"/>
    <w:rsid w:val="00AF2028"/>
    <w:rsid w:val="00AF2260"/>
    <w:rsid w:val="00AF286E"/>
    <w:rsid w:val="00AF3415"/>
    <w:rsid w:val="00AF386E"/>
    <w:rsid w:val="00AF4025"/>
    <w:rsid w:val="00AF4623"/>
    <w:rsid w:val="00AF5194"/>
    <w:rsid w:val="00AF5434"/>
    <w:rsid w:val="00AF5563"/>
    <w:rsid w:val="00AF5C13"/>
    <w:rsid w:val="00AF5EEC"/>
    <w:rsid w:val="00AF611F"/>
    <w:rsid w:val="00AF76F3"/>
    <w:rsid w:val="00AF77B2"/>
    <w:rsid w:val="00B0083A"/>
    <w:rsid w:val="00B019B2"/>
    <w:rsid w:val="00B034E9"/>
    <w:rsid w:val="00B0473D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19F"/>
    <w:rsid w:val="00B177F3"/>
    <w:rsid w:val="00B20B22"/>
    <w:rsid w:val="00B210F7"/>
    <w:rsid w:val="00B2279D"/>
    <w:rsid w:val="00B22A63"/>
    <w:rsid w:val="00B234CD"/>
    <w:rsid w:val="00B23A1E"/>
    <w:rsid w:val="00B23E04"/>
    <w:rsid w:val="00B254B6"/>
    <w:rsid w:val="00B27386"/>
    <w:rsid w:val="00B27751"/>
    <w:rsid w:val="00B3099F"/>
    <w:rsid w:val="00B30CF2"/>
    <w:rsid w:val="00B317F5"/>
    <w:rsid w:val="00B329FC"/>
    <w:rsid w:val="00B333DF"/>
    <w:rsid w:val="00B33CF0"/>
    <w:rsid w:val="00B34563"/>
    <w:rsid w:val="00B35029"/>
    <w:rsid w:val="00B35F94"/>
    <w:rsid w:val="00B403CB"/>
    <w:rsid w:val="00B40DDF"/>
    <w:rsid w:val="00B417A7"/>
    <w:rsid w:val="00B435C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4DBC"/>
    <w:rsid w:val="00B54FFD"/>
    <w:rsid w:val="00B553B9"/>
    <w:rsid w:val="00B558A2"/>
    <w:rsid w:val="00B57504"/>
    <w:rsid w:val="00B60390"/>
    <w:rsid w:val="00B6288E"/>
    <w:rsid w:val="00B62CDA"/>
    <w:rsid w:val="00B655DF"/>
    <w:rsid w:val="00B66AD4"/>
    <w:rsid w:val="00B66FB4"/>
    <w:rsid w:val="00B67533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773A8"/>
    <w:rsid w:val="00B77E19"/>
    <w:rsid w:val="00B80068"/>
    <w:rsid w:val="00B803B7"/>
    <w:rsid w:val="00B80573"/>
    <w:rsid w:val="00B810FE"/>
    <w:rsid w:val="00B81AFE"/>
    <w:rsid w:val="00B82A88"/>
    <w:rsid w:val="00B8313E"/>
    <w:rsid w:val="00B859E4"/>
    <w:rsid w:val="00B859F5"/>
    <w:rsid w:val="00B86F06"/>
    <w:rsid w:val="00B879B4"/>
    <w:rsid w:val="00B91B55"/>
    <w:rsid w:val="00B923FB"/>
    <w:rsid w:val="00B92FE3"/>
    <w:rsid w:val="00B938DC"/>
    <w:rsid w:val="00B946EF"/>
    <w:rsid w:val="00B96883"/>
    <w:rsid w:val="00B973C1"/>
    <w:rsid w:val="00B97C11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AFF"/>
    <w:rsid w:val="00BB1151"/>
    <w:rsid w:val="00BB155D"/>
    <w:rsid w:val="00BB1C3F"/>
    <w:rsid w:val="00BB1D81"/>
    <w:rsid w:val="00BB39F7"/>
    <w:rsid w:val="00BB3F4D"/>
    <w:rsid w:val="00BB5478"/>
    <w:rsid w:val="00BB71B4"/>
    <w:rsid w:val="00BB7260"/>
    <w:rsid w:val="00BB73A6"/>
    <w:rsid w:val="00BC20D1"/>
    <w:rsid w:val="00BC2351"/>
    <w:rsid w:val="00BC26EC"/>
    <w:rsid w:val="00BC2762"/>
    <w:rsid w:val="00BC2E6D"/>
    <w:rsid w:val="00BC3FFC"/>
    <w:rsid w:val="00BC602E"/>
    <w:rsid w:val="00BC62F0"/>
    <w:rsid w:val="00BC7E81"/>
    <w:rsid w:val="00BD0E6D"/>
    <w:rsid w:val="00BD204B"/>
    <w:rsid w:val="00BD2402"/>
    <w:rsid w:val="00BD4376"/>
    <w:rsid w:val="00BD523E"/>
    <w:rsid w:val="00BD6006"/>
    <w:rsid w:val="00BD653B"/>
    <w:rsid w:val="00BD6E44"/>
    <w:rsid w:val="00BD7678"/>
    <w:rsid w:val="00BD7E18"/>
    <w:rsid w:val="00BE12F1"/>
    <w:rsid w:val="00BE17D5"/>
    <w:rsid w:val="00BE3E89"/>
    <w:rsid w:val="00BE44AF"/>
    <w:rsid w:val="00BE44D5"/>
    <w:rsid w:val="00BE4D4B"/>
    <w:rsid w:val="00BE55BF"/>
    <w:rsid w:val="00BE592F"/>
    <w:rsid w:val="00BE62C6"/>
    <w:rsid w:val="00BE6ABC"/>
    <w:rsid w:val="00BE7016"/>
    <w:rsid w:val="00BE7A85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5F34"/>
    <w:rsid w:val="00BF6059"/>
    <w:rsid w:val="00BF65F6"/>
    <w:rsid w:val="00BF676E"/>
    <w:rsid w:val="00BF7080"/>
    <w:rsid w:val="00C01D7F"/>
    <w:rsid w:val="00C0290D"/>
    <w:rsid w:val="00C02A94"/>
    <w:rsid w:val="00C039E0"/>
    <w:rsid w:val="00C04FF7"/>
    <w:rsid w:val="00C0561B"/>
    <w:rsid w:val="00C058E9"/>
    <w:rsid w:val="00C05F23"/>
    <w:rsid w:val="00C06C95"/>
    <w:rsid w:val="00C07712"/>
    <w:rsid w:val="00C11266"/>
    <w:rsid w:val="00C1131C"/>
    <w:rsid w:val="00C120F0"/>
    <w:rsid w:val="00C12691"/>
    <w:rsid w:val="00C12D1F"/>
    <w:rsid w:val="00C13E91"/>
    <w:rsid w:val="00C1472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5582"/>
    <w:rsid w:val="00C3254B"/>
    <w:rsid w:val="00C33594"/>
    <w:rsid w:val="00C338B3"/>
    <w:rsid w:val="00C34197"/>
    <w:rsid w:val="00C34892"/>
    <w:rsid w:val="00C349CF"/>
    <w:rsid w:val="00C34D45"/>
    <w:rsid w:val="00C34F13"/>
    <w:rsid w:val="00C3624E"/>
    <w:rsid w:val="00C37317"/>
    <w:rsid w:val="00C37510"/>
    <w:rsid w:val="00C40950"/>
    <w:rsid w:val="00C4122C"/>
    <w:rsid w:val="00C42413"/>
    <w:rsid w:val="00C42BAE"/>
    <w:rsid w:val="00C42C55"/>
    <w:rsid w:val="00C43A7C"/>
    <w:rsid w:val="00C4491D"/>
    <w:rsid w:val="00C450AA"/>
    <w:rsid w:val="00C45276"/>
    <w:rsid w:val="00C456DA"/>
    <w:rsid w:val="00C45CD8"/>
    <w:rsid w:val="00C4634A"/>
    <w:rsid w:val="00C46515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21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65F01"/>
    <w:rsid w:val="00C70FDD"/>
    <w:rsid w:val="00C71A3A"/>
    <w:rsid w:val="00C71F17"/>
    <w:rsid w:val="00C724BB"/>
    <w:rsid w:val="00C72DAB"/>
    <w:rsid w:val="00C72F98"/>
    <w:rsid w:val="00C75491"/>
    <w:rsid w:val="00C756C8"/>
    <w:rsid w:val="00C75943"/>
    <w:rsid w:val="00C76C61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887"/>
    <w:rsid w:val="00CB0B01"/>
    <w:rsid w:val="00CB1F35"/>
    <w:rsid w:val="00CB3149"/>
    <w:rsid w:val="00CB4376"/>
    <w:rsid w:val="00CB4749"/>
    <w:rsid w:val="00CB59EF"/>
    <w:rsid w:val="00CB6B45"/>
    <w:rsid w:val="00CC3392"/>
    <w:rsid w:val="00CC45C9"/>
    <w:rsid w:val="00CC45FE"/>
    <w:rsid w:val="00CC65C4"/>
    <w:rsid w:val="00CC6F71"/>
    <w:rsid w:val="00CD0C81"/>
    <w:rsid w:val="00CD11AB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3BBF"/>
    <w:rsid w:val="00CE526A"/>
    <w:rsid w:val="00CE5D87"/>
    <w:rsid w:val="00CE70AA"/>
    <w:rsid w:val="00CE720B"/>
    <w:rsid w:val="00CF04CE"/>
    <w:rsid w:val="00CF12A2"/>
    <w:rsid w:val="00CF1C52"/>
    <w:rsid w:val="00CF3000"/>
    <w:rsid w:val="00CF3482"/>
    <w:rsid w:val="00CF5A6E"/>
    <w:rsid w:val="00CF7326"/>
    <w:rsid w:val="00CF7FFA"/>
    <w:rsid w:val="00D01EA6"/>
    <w:rsid w:val="00D07BAF"/>
    <w:rsid w:val="00D1158A"/>
    <w:rsid w:val="00D11E26"/>
    <w:rsid w:val="00D12240"/>
    <w:rsid w:val="00D13598"/>
    <w:rsid w:val="00D148A7"/>
    <w:rsid w:val="00D151A0"/>
    <w:rsid w:val="00D15476"/>
    <w:rsid w:val="00D15C67"/>
    <w:rsid w:val="00D20BB5"/>
    <w:rsid w:val="00D22B33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3D6D"/>
    <w:rsid w:val="00D37438"/>
    <w:rsid w:val="00D37503"/>
    <w:rsid w:val="00D3756F"/>
    <w:rsid w:val="00D37999"/>
    <w:rsid w:val="00D4124C"/>
    <w:rsid w:val="00D419AD"/>
    <w:rsid w:val="00D42133"/>
    <w:rsid w:val="00D4230D"/>
    <w:rsid w:val="00D4236B"/>
    <w:rsid w:val="00D42D72"/>
    <w:rsid w:val="00D43F8A"/>
    <w:rsid w:val="00D4410F"/>
    <w:rsid w:val="00D4415A"/>
    <w:rsid w:val="00D4453C"/>
    <w:rsid w:val="00D448DE"/>
    <w:rsid w:val="00D45023"/>
    <w:rsid w:val="00D46225"/>
    <w:rsid w:val="00D46657"/>
    <w:rsid w:val="00D46777"/>
    <w:rsid w:val="00D4679F"/>
    <w:rsid w:val="00D46AC2"/>
    <w:rsid w:val="00D47B25"/>
    <w:rsid w:val="00D47C87"/>
    <w:rsid w:val="00D50C2A"/>
    <w:rsid w:val="00D53053"/>
    <w:rsid w:val="00D537C2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0F8"/>
    <w:rsid w:val="00D64407"/>
    <w:rsid w:val="00D653D5"/>
    <w:rsid w:val="00D654E7"/>
    <w:rsid w:val="00D65FED"/>
    <w:rsid w:val="00D660F1"/>
    <w:rsid w:val="00D70213"/>
    <w:rsid w:val="00D7262F"/>
    <w:rsid w:val="00D74570"/>
    <w:rsid w:val="00D7597C"/>
    <w:rsid w:val="00D80BA8"/>
    <w:rsid w:val="00D8132D"/>
    <w:rsid w:val="00D8159C"/>
    <w:rsid w:val="00D818B1"/>
    <w:rsid w:val="00D81DC3"/>
    <w:rsid w:val="00D83DFD"/>
    <w:rsid w:val="00D842C8"/>
    <w:rsid w:val="00D84886"/>
    <w:rsid w:val="00D84B12"/>
    <w:rsid w:val="00D85E39"/>
    <w:rsid w:val="00D85E9E"/>
    <w:rsid w:val="00D86C21"/>
    <w:rsid w:val="00D87692"/>
    <w:rsid w:val="00D90365"/>
    <w:rsid w:val="00D9331F"/>
    <w:rsid w:val="00D94399"/>
    <w:rsid w:val="00D96DB1"/>
    <w:rsid w:val="00D9709C"/>
    <w:rsid w:val="00DA0A29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3DD1"/>
    <w:rsid w:val="00DB67C4"/>
    <w:rsid w:val="00DB78DB"/>
    <w:rsid w:val="00DC1DC3"/>
    <w:rsid w:val="00DC2754"/>
    <w:rsid w:val="00DC40B9"/>
    <w:rsid w:val="00DC480B"/>
    <w:rsid w:val="00DC52CF"/>
    <w:rsid w:val="00DD08C4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D7DC2"/>
    <w:rsid w:val="00DD7EEB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F61"/>
    <w:rsid w:val="00DF0E0B"/>
    <w:rsid w:val="00DF248E"/>
    <w:rsid w:val="00DF3018"/>
    <w:rsid w:val="00DF5240"/>
    <w:rsid w:val="00DF5707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4D47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424F"/>
    <w:rsid w:val="00E253AD"/>
    <w:rsid w:val="00E26EEC"/>
    <w:rsid w:val="00E31031"/>
    <w:rsid w:val="00E3142B"/>
    <w:rsid w:val="00E3149D"/>
    <w:rsid w:val="00E33A62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4DC2"/>
    <w:rsid w:val="00E45058"/>
    <w:rsid w:val="00E460B6"/>
    <w:rsid w:val="00E47352"/>
    <w:rsid w:val="00E51AC6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7BDB"/>
    <w:rsid w:val="00E61C92"/>
    <w:rsid w:val="00E645F7"/>
    <w:rsid w:val="00E64602"/>
    <w:rsid w:val="00E64CEB"/>
    <w:rsid w:val="00E6532E"/>
    <w:rsid w:val="00E675E6"/>
    <w:rsid w:val="00E67CEC"/>
    <w:rsid w:val="00E70B91"/>
    <w:rsid w:val="00E70F96"/>
    <w:rsid w:val="00E718B8"/>
    <w:rsid w:val="00E728BC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3CB2"/>
    <w:rsid w:val="00E943DC"/>
    <w:rsid w:val="00E9506C"/>
    <w:rsid w:val="00E951DD"/>
    <w:rsid w:val="00E959CB"/>
    <w:rsid w:val="00E959F8"/>
    <w:rsid w:val="00E96036"/>
    <w:rsid w:val="00E965F0"/>
    <w:rsid w:val="00E96A84"/>
    <w:rsid w:val="00EA0026"/>
    <w:rsid w:val="00EA05AB"/>
    <w:rsid w:val="00EA075D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7C9"/>
    <w:rsid w:val="00EB2A3F"/>
    <w:rsid w:val="00EB2AFE"/>
    <w:rsid w:val="00EB3B00"/>
    <w:rsid w:val="00EB54A1"/>
    <w:rsid w:val="00EB54D0"/>
    <w:rsid w:val="00EB56CB"/>
    <w:rsid w:val="00EB5F16"/>
    <w:rsid w:val="00EB6596"/>
    <w:rsid w:val="00EB739E"/>
    <w:rsid w:val="00EB78D8"/>
    <w:rsid w:val="00EC121A"/>
    <w:rsid w:val="00EC1733"/>
    <w:rsid w:val="00EC36FE"/>
    <w:rsid w:val="00EC5669"/>
    <w:rsid w:val="00EC674F"/>
    <w:rsid w:val="00EC69E1"/>
    <w:rsid w:val="00EC794A"/>
    <w:rsid w:val="00ED2480"/>
    <w:rsid w:val="00ED269B"/>
    <w:rsid w:val="00ED39FA"/>
    <w:rsid w:val="00ED403B"/>
    <w:rsid w:val="00ED4085"/>
    <w:rsid w:val="00ED50D6"/>
    <w:rsid w:val="00ED5702"/>
    <w:rsid w:val="00ED678C"/>
    <w:rsid w:val="00ED6813"/>
    <w:rsid w:val="00ED6D0D"/>
    <w:rsid w:val="00EE02C8"/>
    <w:rsid w:val="00EE0956"/>
    <w:rsid w:val="00EE0C02"/>
    <w:rsid w:val="00EE14F2"/>
    <w:rsid w:val="00EE2FEC"/>
    <w:rsid w:val="00EE3691"/>
    <w:rsid w:val="00EE4AEB"/>
    <w:rsid w:val="00EE614C"/>
    <w:rsid w:val="00EE7458"/>
    <w:rsid w:val="00EF1514"/>
    <w:rsid w:val="00EF1651"/>
    <w:rsid w:val="00EF2023"/>
    <w:rsid w:val="00EF2792"/>
    <w:rsid w:val="00EF2902"/>
    <w:rsid w:val="00EF38E1"/>
    <w:rsid w:val="00EF3E4C"/>
    <w:rsid w:val="00EF40B2"/>
    <w:rsid w:val="00EF495E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BD4"/>
    <w:rsid w:val="00F05CE5"/>
    <w:rsid w:val="00F0679A"/>
    <w:rsid w:val="00F06A0A"/>
    <w:rsid w:val="00F06C64"/>
    <w:rsid w:val="00F10072"/>
    <w:rsid w:val="00F11515"/>
    <w:rsid w:val="00F11C2B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1F23"/>
    <w:rsid w:val="00F35FA1"/>
    <w:rsid w:val="00F36B9B"/>
    <w:rsid w:val="00F3788D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C84"/>
    <w:rsid w:val="00F47E5E"/>
    <w:rsid w:val="00F50C39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6E34"/>
    <w:rsid w:val="00F67B94"/>
    <w:rsid w:val="00F70E60"/>
    <w:rsid w:val="00F747AA"/>
    <w:rsid w:val="00F74A06"/>
    <w:rsid w:val="00F750A9"/>
    <w:rsid w:val="00F758B2"/>
    <w:rsid w:val="00F76BFB"/>
    <w:rsid w:val="00F77300"/>
    <w:rsid w:val="00F81355"/>
    <w:rsid w:val="00F81561"/>
    <w:rsid w:val="00F81BB1"/>
    <w:rsid w:val="00F81F51"/>
    <w:rsid w:val="00F82426"/>
    <w:rsid w:val="00F82452"/>
    <w:rsid w:val="00F82762"/>
    <w:rsid w:val="00F82E2C"/>
    <w:rsid w:val="00F8322C"/>
    <w:rsid w:val="00F850DA"/>
    <w:rsid w:val="00F86054"/>
    <w:rsid w:val="00F8707E"/>
    <w:rsid w:val="00F87178"/>
    <w:rsid w:val="00F90525"/>
    <w:rsid w:val="00F90B3B"/>
    <w:rsid w:val="00F92C96"/>
    <w:rsid w:val="00F94F5A"/>
    <w:rsid w:val="00F953C2"/>
    <w:rsid w:val="00F95957"/>
    <w:rsid w:val="00F9636C"/>
    <w:rsid w:val="00F965C9"/>
    <w:rsid w:val="00F96DA2"/>
    <w:rsid w:val="00F96EE6"/>
    <w:rsid w:val="00F96F23"/>
    <w:rsid w:val="00FA05FF"/>
    <w:rsid w:val="00FA201A"/>
    <w:rsid w:val="00FA4868"/>
    <w:rsid w:val="00FA4AC1"/>
    <w:rsid w:val="00FA5F88"/>
    <w:rsid w:val="00FA69A6"/>
    <w:rsid w:val="00FA6BF6"/>
    <w:rsid w:val="00FA713E"/>
    <w:rsid w:val="00FB1FC5"/>
    <w:rsid w:val="00FB3779"/>
    <w:rsid w:val="00FB5C5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73"/>
    <w:rsid w:val="00FD34AF"/>
    <w:rsid w:val="00FD3758"/>
    <w:rsid w:val="00FD3D54"/>
    <w:rsid w:val="00FD48C9"/>
    <w:rsid w:val="00FD5D7C"/>
    <w:rsid w:val="00FD703D"/>
    <w:rsid w:val="00FD72A8"/>
    <w:rsid w:val="00FE1C8D"/>
    <w:rsid w:val="00FE2B1C"/>
    <w:rsid w:val="00FE315A"/>
    <w:rsid w:val="00FE3A82"/>
    <w:rsid w:val="00FE3B2F"/>
    <w:rsid w:val="00FE57B1"/>
    <w:rsid w:val="00FE7025"/>
    <w:rsid w:val="00FF046B"/>
    <w:rsid w:val="00FF0B0A"/>
    <w:rsid w:val="00FF1006"/>
    <w:rsid w:val="00FF2070"/>
    <w:rsid w:val="00FF2B81"/>
    <w:rsid w:val="00FF5099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E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3D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DD1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8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8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8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DB3DD1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DB3DD1"/>
    <w:rPr>
      <w:rFonts w:ascii="Wingdings" w:hAnsi="Wingdings"/>
    </w:rPr>
  </w:style>
  <w:style w:type="character" w:customStyle="1" w:styleId="WW8Num2z1">
    <w:name w:val="WW8Num2z1"/>
    <w:uiPriority w:val="99"/>
    <w:rsid w:val="00DB3DD1"/>
    <w:rPr>
      <w:rFonts w:ascii="Courier New" w:hAnsi="Courier New"/>
    </w:rPr>
  </w:style>
  <w:style w:type="character" w:customStyle="1" w:styleId="WW8Num2z3">
    <w:name w:val="WW8Num2z3"/>
    <w:uiPriority w:val="99"/>
    <w:rsid w:val="00DB3DD1"/>
    <w:rPr>
      <w:rFonts w:ascii="Symbol" w:hAnsi="Symbol"/>
    </w:rPr>
  </w:style>
  <w:style w:type="character" w:customStyle="1" w:styleId="WW8Num4z0">
    <w:name w:val="WW8Num4z0"/>
    <w:uiPriority w:val="99"/>
    <w:rsid w:val="00DB3DD1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DB3DD1"/>
    <w:rPr>
      <w:rFonts w:ascii="Courier New" w:hAnsi="Courier New"/>
    </w:rPr>
  </w:style>
  <w:style w:type="character" w:customStyle="1" w:styleId="WW8Num4z2">
    <w:name w:val="WW8Num4z2"/>
    <w:uiPriority w:val="99"/>
    <w:rsid w:val="00DB3DD1"/>
    <w:rPr>
      <w:rFonts w:ascii="Wingdings" w:hAnsi="Wingdings"/>
    </w:rPr>
  </w:style>
  <w:style w:type="character" w:customStyle="1" w:styleId="WW8Num4z3">
    <w:name w:val="WW8Num4z3"/>
    <w:uiPriority w:val="99"/>
    <w:rsid w:val="00DB3DD1"/>
    <w:rPr>
      <w:rFonts w:ascii="Symbol" w:hAnsi="Symbol"/>
    </w:rPr>
  </w:style>
  <w:style w:type="character" w:customStyle="1" w:styleId="WW8Num5z0">
    <w:name w:val="WW8Num5z0"/>
    <w:uiPriority w:val="99"/>
    <w:rsid w:val="00DB3DD1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DB3DD1"/>
    <w:rPr>
      <w:rFonts w:ascii="Courier New" w:hAnsi="Courier New"/>
    </w:rPr>
  </w:style>
  <w:style w:type="character" w:customStyle="1" w:styleId="WW8Num5z2">
    <w:name w:val="WW8Num5z2"/>
    <w:uiPriority w:val="99"/>
    <w:rsid w:val="00DB3DD1"/>
    <w:rPr>
      <w:rFonts w:ascii="Wingdings" w:hAnsi="Wingdings"/>
    </w:rPr>
  </w:style>
  <w:style w:type="character" w:customStyle="1" w:styleId="WW8Num5z3">
    <w:name w:val="WW8Num5z3"/>
    <w:uiPriority w:val="99"/>
    <w:rsid w:val="00DB3DD1"/>
    <w:rPr>
      <w:rFonts w:ascii="Symbol" w:hAnsi="Symbol"/>
    </w:rPr>
  </w:style>
  <w:style w:type="character" w:customStyle="1" w:styleId="WW8Num6z0">
    <w:name w:val="WW8Num6z0"/>
    <w:uiPriority w:val="99"/>
    <w:rsid w:val="00DB3DD1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DB3DD1"/>
    <w:rPr>
      <w:rFonts w:ascii="Courier New" w:hAnsi="Courier New"/>
    </w:rPr>
  </w:style>
  <w:style w:type="character" w:customStyle="1" w:styleId="WW8Num6z2">
    <w:name w:val="WW8Num6z2"/>
    <w:uiPriority w:val="99"/>
    <w:rsid w:val="00DB3DD1"/>
    <w:rPr>
      <w:rFonts w:ascii="Wingdings" w:hAnsi="Wingdings"/>
    </w:rPr>
  </w:style>
  <w:style w:type="character" w:customStyle="1" w:styleId="WW8Num6z3">
    <w:name w:val="WW8Num6z3"/>
    <w:uiPriority w:val="99"/>
    <w:rsid w:val="00DB3DD1"/>
    <w:rPr>
      <w:rFonts w:ascii="Symbol" w:hAnsi="Symbol"/>
    </w:rPr>
  </w:style>
  <w:style w:type="character" w:customStyle="1" w:styleId="WW8Num7z0">
    <w:name w:val="WW8Num7z0"/>
    <w:uiPriority w:val="99"/>
    <w:rsid w:val="00DB3DD1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DB3DD1"/>
    <w:rPr>
      <w:rFonts w:ascii="Courier New" w:hAnsi="Courier New"/>
    </w:rPr>
  </w:style>
  <w:style w:type="character" w:customStyle="1" w:styleId="WW8Num7z2">
    <w:name w:val="WW8Num7z2"/>
    <w:uiPriority w:val="99"/>
    <w:rsid w:val="00DB3DD1"/>
    <w:rPr>
      <w:rFonts w:ascii="Wingdings" w:hAnsi="Wingdings"/>
    </w:rPr>
  </w:style>
  <w:style w:type="character" w:customStyle="1" w:styleId="WW8Num7z3">
    <w:name w:val="WW8Num7z3"/>
    <w:uiPriority w:val="99"/>
    <w:rsid w:val="00DB3DD1"/>
    <w:rPr>
      <w:rFonts w:ascii="Symbol" w:hAnsi="Symbol"/>
    </w:rPr>
  </w:style>
  <w:style w:type="character" w:customStyle="1" w:styleId="WW8Num8z0">
    <w:name w:val="WW8Num8z0"/>
    <w:uiPriority w:val="99"/>
    <w:rsid w:val="00DB3DD1"/>
    <w:rPr>
      <w:rFonts w:ascii="Symbol" w:hAnsi="Symbol"/>
    </w:rPr>
  </w:style>
  <w:style w:type="character" w:customStyle="1" w:styleId="WW8Num9z0">
    <w:name w:val="WW8Num9z0"/>
    <w:uiPriority w:val="99"/>
    <w:rsid w:val="00DB3DD1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DB3DD1"/>
    <w:rPr>
      <w:rFonts w:ascii="Courier New" w:hAnsi="Courier New"/>
    </w:rPr>
  </w:style>
  <w:style w:type="character" w:customStyle="1" w:styleId="WW8Num9z2">
    <w:name w:val="WW8Num9z2"/>
    <w:uiPriority w:val="99"/>
    <w:rsid w:val="00DB3DD1"/>
    <w:rPr>
      <w:rFonts w:ascii="Wingdings" w:hAnsi="Wingdings"/>
    </w:rPr>
  </w:style>
  <w:style w:type="character" w:customStyle="1" w:styleId="WW8Num9z3">
    <w:name w:val="WW8Num9z3"/>
    <w:uiPriority w:val="99"/>
    <w:rsid w:val="00DB3DD1"/>
    <w:rPr>
      <w:rFonts w:ascii="Symbol" w:hAnsi="Symbol"/>
    </w:rPr>
  </w:style>
  <w:style w:type="character" w:customStyle="1" w:styleId="WW8Num10z0">
    <w:name w:val="WW8Num10z0"/>
    <w:uiPriority w:val="99"/>
    <w:rsid w:val="00DB3DD1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DB3DD1"/>
    <w:rPr>
      <w:rFonts w:ascii="Courier New" w:hAnsi="Courier New"/>
    </w:rPr>
  </w:style>
  <w:style w:type="character" w:customStyle="1" w:styleId="WW8Num10z2">
    <w:name w:val="WW8Num10z2"/>
    <w:uiPriority w:val="99"/>
    <w:rsid w:val="00DB3DD1"/>
    <w:rPr>
      <w:rFonts w:ascii="Wingdings" w:hAnsi="Wingdings"/>
    </w:rPr>
  </w:style>
  <w:style w:type="character" w:customStyle="1" w:styleId="WW8Num10z3">
    <w:name w:val="WW8Num10z3"/>
    <w:uiPriority w:val="99"/>
    <w:rsid w:val="00DB3DD1"/>
    <w:rPr>
      <w:rFonts w:ascii="Symbol" w:hAnsi="Symbol"/>
    </w:rPr>
  </w:style>
  <w:style w:type="character" w:customStyle="1" w:styleId="WW8Num11z0">
    <w:name w:val="WW8Num11z0"/>
    <w:uiPriority w:val="99"/>
    <w:rsid w:val="00DB3DD1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DB3DD1"/>
    <w:rPr>
      <w:rFonts w:ascii="Courier New" w:hAnsi="Courier New"/>
    </w:rPr>
  </w:style>
  <w:style w:type="character" w:customStyle="1" w:styleId="WW8Num11z2">
    <w:name w:val="WW8Num11z2"/>
    <w:uiPriority w:val="99"/>
    <w:rsid w:val="00DB3DD1"/>
    <w:rPr>
      <w:rFonts w:ascii="Wingdings" w:hAnsi="Wingdings"/>
    </w:rPr>
  </w:style>
  <w:style w:type="character" w:customStyle="1" w:styleId="WW8Num11z3">
    <w:name w:val="WW8Num11z3"/>
    <w:uiPriority w:val="99"/>
    <w:rsid w:val="00DB3DD1"/>
    <w:rPr>
      <w:rFonts w:ascii="Symbol" w:hAnsi="Symbol"/>
    </w:rPr>
  </w:style>
  <w:style w:type="character" w:customStyle="1" w:styleId="WW8Num12z0">
    <w:name w:val="WW8Num12z0"/>
    <w:uiPriority w:val="99"/>
    <w:rsid w:val="00DB3DD1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DB3DD1"/>
    <w:rPr>
      <w:rFonts w:ascii="Courier New" w:hAnsi="Courier New"/>
    </w:rPr>
  </w:style>
  <w:style w:type="character" w:customStyle="1" w:styleId="WW8Num12z2">
    <w:name w:val="WW8Num12z2"/>
    <w:uiPriority w:val="99"/>
    <w:rsid w:val="00DB3DD1"/>
    <w:rPr>
      <w:rFonts w:ascii="Wingdings" w:hAnsi="Wingdings"/>
    </w:rPr>
  </w:style>
  <w:style w:type="character" w:customStyle="1" w:styleId="WW8Num12z3">
    <w:name w:val="WW8Num12z3"/>
    <w:uiPriority w:val="99"/>
    <w:rsid w:val="00DB3DD1"/>
    <w:rPr>
      <w:rFonts w:ascii="Symbol" w:hAnsi="Symbol"/>
    </w:rPr>
  </w:style>
  <w:style w:type="character" w:customStyle="1" w:styleId="WW8Num13z0">
    <w:name w:val="WW8Num13z0"/>
    <w:uiPriority w:val="99"/>
    <w:rsid w:val="00DB3DD1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DB3DD1"/>
    <w:rPr>
      <w:rFonts w:ascii="Courier New" w:hAnsi="Courier New"/>
    </w:rPr>
  </w:style>
  <w:style w:type="character" w:customStyle="1" w:styleId="WW8Num13z2">
    <w:name w:val="WW8Num13z2"/>
    <w:uiPriority w:val="99"/>
    <w:rsid w:val="00DB3DD1"/>
    <w:rPr>
      <w:rFonts w:ascii="Wingdings" w:hAnsi="Wingdings"/>
    </w:rPr>
  </w:style>
  <w:style w:type="character" w:customStyle="1" w:styleId="WW8Num13z3">
    <w:name w:val="WW8Num13z3"/>
    <w:uiPriority w:val="99"/>
    <w:rsid w:val="00DB3DD1"/>
    <w:rPr>
      <w:rFonts w:ascii="Symbol" w:hAnsi="Symbol"/>
    </w:rPr>
  </w:style>
  <w:style w:type="character" w:customStyle="1" w:styleId="WW8Num14z0">
    <w:name w:val="WW8Num14z0"/>
    <w:uiPriority w:val="99"/>
    <w:rsid w:val="00DB3DD1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DB3DD1"/>
    <w:rPr>
      <w:rFonts w:ascii="Courier New" w:hAnsi="Courier New"/>
    </w:rPr>
  </w:style>
  <w:style w:type="character" w:customStyle="1" w:styleId="WW8Num14z2">
    <w:name w:val="WW8Num14z2"/>
    <w:uiPriority w:val="99"/>
    <w:rsid w:val="00DB3DD1"/>
    <w:rPr>
      <w:rFonts w:ascii="Wingdings" w:hAnsi="Wingdings"/>
    </w:rPr>
  </w:style>
  <w:style w:type="character" w:customStyle="1" w:styleId="WW8Num14z3">
    <w:name w:val="WW8Num14z3"/>
    <w:uiPriority w:val="99"/>
    <w:rsid w:val="00DB3DD1"/>
    <w:rPr>
      <w:rFonts w:ascii="Symbol" w:hAnsi="Symbol"/>
    </w:rPr>
  </w:style>
  <w:style w:type="character" w:customStyle="1" w:styleId="WW8Num15z0">
    <w:name w:val="WW8Num15z0"/>
    <w:uiPriority w:val="99"/>
    <w:rsid w:val="00DB3DD1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DB3DD1"/>
    <w:rPr>
      <w:rFonts w:ascii="Courier New" w:hAnsi="Courier New"/>
    </w:rPr>
  </w:style>
  <w:style w:type="character" w:customStyle="1" w:styleId="WW8Num15z2">
    <w:name w:val="WW8Num15z2"/>
    <w:uiPriority w:val="99"/>
    <w:rsid w:val="00DB3DD1"/>
    <w:rPr>
      <w:rFonts w:ascii="Wingdings" w:hAnsi="Wingdings"/>
    </w:rPr>
  </w:style>
  <w:style w:type="character" w:customStyle="1" w:styleId="WW8Num15z3">
    <w:name w:val="WW8Num15z3"/>
    <w:uiPriority w:val="99"/>
    <w:rsid w:val="00DB3DD1"/>
    <w:rPr>
      <w:rFonts w:ascii="Symbol" w:hAnsi="Symbol"/>
    </w:rPr>
  </w:style>
  <w:style w:type="character" w:customStyle="1" w:styleId="WW8Num16z0">
    <w:name w:val="WW8Num16z0"/>
    <w:uiPriority w:val="99"/>
    <w:rsid w:val="00DB3DD1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DB3DD1"/>
    <w:rPr>
      <w:rFonts w:ascii="Courier New" w:hAnsi="Courier New"/>
    </w:rPr>
  </w:style>
  <w:style w:type="character" w:customStyle="1" w:styleId="WW8Num16z2">
    <w:name w:val="WW8Num16z2"/>
    <w:uiPriority w:val="99"/>
    <w:rsid w:val="00DB3DD1"/>
    <w:rPr>
      <w:rFonts w:ascii="Wingdings" w:hAnsi="Wingdings"/>
    </w:rPr>
  </w:style>
  <w:style w:type="character" w:customStyle="1" w:styleId="WW8Num16z3">
    <w:name w:val="WW8Num16z3"/>
    <w:uiPriority w:val="99"/>
    <w:rsid w:val="00DB3DD1"/>
    <w:rPr>
      <w:rFonts w:ascii="Symbol" w:hAnsi="Symbol"/>
    </w:rPr>
  </w:style>
  <w:style w:type="character" w:customStyle="1" w:styleId="WW8Num17z0">
    <w:name w:val="WW8Num17z0"/>
    <w:uiPriority w:val="99"/>
    <w:rsid w:val="00DB3DD1"/>
    <w:rPr>
      <w:rFonts w:ascii="Symbol" w:hAnsi="Symbol"/>
    </w:rPr>
  </w:style>
  <w:style w:type="character" w:customStyle="1" w:styleId="WW8Num17z1">
    <w:name w:val="WW8Num17z1"/>
    <w:uiPriority w:val="99"/>
    <w:rsid w:val="00DB3DD1"/>
    <w:rPr>
      <w:rFonts w:ascii="Courier New" w:hAnsi="Courier New"/>
    </w:rPr>
  </w:style>
  <w:style w:type="character" w:customStyle="1" w:styleId="WW8Num17z2">
    <w:name w:val="WW8Num17z2"/>
    <w:uiPriority w:val="99"/>
    <w:rsid w:val="00DB3DD1"/>
    <w:rPr>
      <w:rFonts w:ascii="Wingdings" w:hAnsi="Wingdings"/>
    </w:rPr>
  </w:style>
  <w:style w:type="character" w:customStyle="1" w:styleId="WW8Num18z0">
    <w:name w:val="WW8Num18z0"/>
    <w:uiPriority w:val="99"/>
    <w:rsid w:val="00DB3DD1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DB3DD1"/>
    <w:rPr>
      <w:rFonts w:ascii="Courier New" w:hAnsi="Courier New"/>
    </w:rPr>
  </w:style>
  <w:style w:type="character" w:customStyle="1" w:styleId="WW8Num18z2">
    <w:name w:val="WW8Num18z2"/>
    <w:uiPriority w:val="99"/>
    <w:rsid w:val="00DB3DD1"/>
    <w:rPr>
      <w:rFonts w:ascii="Wingdings" w:hAnsi="Wingdings"/>
    </w:rPr>
  </w:style>
  <w:style w:type="character" w:customStyle="1" w:styleId="WW8Num18z3">
    <w:name w:val="WW8Num18z3"/>
    <w:uiPriority w:val="99"/>
    <w:rsid w:val="00DB3DD1"/>
    <w:rPr>
      <w:rFonts w:ascii="Symbol" w:hAnsi="Symbol"/>
    </w:rPr>
  </w:style>
  <w:style w:type="character" w:customStyle="1" w:styleId="WW8Num19z0">
    <w:name w:val="WW8Num19z0"/>
    <w:uiPriority w:val="99"/>
    <w:rsid w:val="00DB3DD1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DB3DD1"/>
    <w:rPr>
      <w:rFonts w:ascii="Courier New" w:hAnsi="Courier New"/>
    </w:rPr>
  </w:style>
  <w:style w:type="character" w:customStyle="1" w:styleId="WW8Num19z2">
    <w:name w:val="WW8Num19z2"/>
    <w:uiPriority w:val="99"/>
    <w:rsid w:val="00DB3DD1"/>
    <w:rPr>
      <w:rFonts w:ascii="Wingdings" w:hAnsi="Wingdings"/>
    </w:rPr>
  </w:style>
  <w:style w:type="character" w:customStyle="1" w:styleId="WW8Num19z3">
    <w:name w:val="WW8Num19z3"/>
    <w:uiPriority w:val="99"/>
    <w:rsid w:val="00DB3DD1"/>
    <w:rPr>
      <w:rFonts w:ascii="Symbol" w:hAnsi="Symbol"/>
    </w:rPr>
  </w:style>
  <w:style w:type="character" w:customStyle="1" w:styleId="WW8Num20z0">
    <w:name w:val="WW8Num20z0"/>
    <w:uiPriority w:val="99"/>
    <w:rsid w:val="00DB3DD1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DB3DD1"/>
    <w:rPr>
      <w:rFonts w:ascii="Courier New" w:hAnsi="Courier New"/>
    </w:rPr>
  </w:style>
  <w:style w:type="character" w:customStyle="1" w:styleId="WW8Num20z2">
    <w:name w:val="WW8Num20z2"/>
    <w:uiPriority w:val="99"/>
    <w:rsid w:val="00DB3DD1"/>
    <w:rPr>
      <w:rFonts w:ascii="Wingdings" w:hAnsi="Wingdings"/>
    </w:rPr>
  </w:style>
  <w:style w:type="character" w:customStyle="1" w:styleId="WW8Num20z3">
    <w:name w:val="WW8Num20z3"/>
    <w:uiPriority w:val="99"/>
    <w:rsid w:val="00DB3DD1"/>
    <w:rPr>
      <w:rFonts w:ascii="Symbol" w:hAnsi="Symbol"/>
    </w:rPr>
  </w:style>
  <w:style w:type="character" w:customStyle="1" w:styleId="WW8Num21z0">
    <w:name w:val="WW8Num21z0"/>
    <w:uiPriority w:val="99"/>
    <w:rsid w:val="00DB3DD1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DB3DD1"/>
    <w:rPr>
      <w:rFonts w:ascii="Courier New" w:hAnsi="Courier New"/>
    </w:rPr>
  </w:style>
  <w:style w:type="character" w:customStyle="1" w:styleId="WW8Num21z2">
    <w:name w:val="WW8Num21z2"/>
    <w:uiPriority w:val="99"/>
    <w:rsid w:val="00DB3DD1"/>
    <w:rPr>
      <w:rFonts w:ascii="Wingdings" w:hAnsi="Wingdings"/>
    </w:rPr>
  </w:style>
  <w:style w:type="character" w:customStyle="1" w:styleId="WW8Num21z3">
    <w:name w:val="WW8Num21z3"/>
    <w:uiPriority w:val="99"/>
    <w:rsid w:val="00DB3DD1"/>
    <w:rPr>
      <w:rFonts w:ascii="Symbol" w:hAnsi="Symbol"/>
    </w:rPr>
  </w:style>
  <w:style w:type="character" w:customStyle="1" w:styleId="WW8Num23z0">
    <w:name w:val="WW8Num23z0"/>
    <w:uiPriority w:val="99"/>
    <w:rsid w:val="00DB3DD1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DB3DD1"/>
    <w:rPr>
      <w:rFonts w:ascii="Courier New" w:hAnsi="Courier New"/>
    </w:rPr>
  </w:style>
  <w:style w:type="character" w:customStyle="1" w:styleId="WW8Num23z2">
    <w:name w:val="WW8Num23z2"/>
    <w:uiPriority w:val="99"/>
    <w:rsid w:val="00DB3DD1"/>
    <w:rPr>
      <w:rFonts w:ascii="Wingdings" w:hAnsi="Wingdings"/>
    </w:rPr>
  </w:style>
  <w:style w:type="character" w:customStyle="1" w:styleId="WW8Num23z3">
    <w:name w:val="WW8Num23z3"/>
    <w:uiPriority w:val="99"/>
    <w:rsid w:val="00DB3DD1"/>
    <w:rPr>
      <w:rFonts w:ascii="Symbol" w:hAnsi="Symbol"/>
    </w:rPr>
  </w:style>
  <w:style w:type="character" w:customStyle="1" w:styleId="WW8Num24z0">
    <w:name w:val="WW8Num24z0"/>
    <w:uiPriority w:val="99"/>
    <w:rsid w:val="00DB3DD1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DB3DD1"/>
    <w:rPr>
      <w:rFonts w:ascii="Courier New" w:hAnsi="Courier New"/>
    </w:rPr>
  </w:style>
  <w:style w:type="character" w:customStyle="1" w:styleId="WW8Num24z2">
    <w:name w:val="WW8Num24z2"/>
    <w:uiPriority w:val="99"/>
    <w:rsid w:val="00DB3DD1"/>
    <w:rPr>
      <w:rFonts w:ascii="Wingdings" w:hAnsi="Wingdings"/>
    </w:rPr>
  </w:style>
  <w:style w:type="character" w:customStyle="1" w:styleId="WW8Num24z3">
    <w:name w:val="WW8Num24z3"/>
    <w:uiPriority w:val="99"/>
    <w:rsid w:val="00DB3DD1"/>
    <w:rPr>
      <w:rFonts w:ascii="Symbol" w:hAnsi="Symbol"/>
    </w:rPr>
  </w:style>
  <w:style w:type="character" w:customStyle="1" w:styleId="WW8Num25z0">
    <w:name w:val="WW8Num25z0"/>
    <w:uiPriority w:val="99"/>
    <w:rsid w:val="00DB3DD1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DB3DD1"/>
    <w:rPr>
      <w:rFonts w:ascii="Courier New" w:hAnsi="Courier New"/>
    </w:rPr>
  </w:style>
  <w:style w:type="character" w:customStyle="1" w:styleId="WW8Num25z2">
    <w:name w:val="WW8Num25z2"/>
    <w:uiPriority w:val="99"/>
    <w:rsid w:val="00DB3DD1"/>
    <w:rPr>
      <w:rFonts w:ascii="Wingdings" w:hAnsi="Wingdings"/>
    </w:rPr>
  </w:style>
  <w:style w:type="character" w:customStyle="1" w:styleId="WW8Num25z3">
    <w:name w:val="WW8Num25z3"/>
    <w:uiPriority w:val="99"/>
    <w:rsid w:val="00DB3DD1"/>
    <w:rPr>
      <w:rFonts w:ascii="Symbol" w:hAnsi="Symbol"/>
    </w:rPr>
  </w:style>
  <w:style w:type="character" w:customStyle="1" w:styleId="WW8Num26z0">
    <w:name w:val="WW8Num26z0"/>
    <w:uiPriority w:val="99"/>
    <w:rsid w:val="00DB3DD1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DB3DD1"/>
    <w:rPr>
      <w:rFonts w:ascii="Courier New" w:hAnsi="Courier New"/>
    </w:rPr>
  </w:style>
  <w:style w:type="character" w:customStyle="1" w:styleId="WW8Num26z2">
    <w:name w:val="WW8Num26z2"/>
    <w:uiPriority w:val="99"/>
    <w:rsid w:val="00DB3DD1"/>
    <w:rPr>
      <w:rFonts w:ascii="Wingdings" w:hAnsi="Wingdings"/>
    </w:rPr>
  </w:style>
  <w:style w:type="character" w:customStyle="1" w:styleId="WW8Num26z3">
    <w:name w:val="WW8Num26z3"/>
    <w:uiPriority w:val="99"/>
    <w:rsid w:val="00DB3DD1"/>
    <w:rPr>
      <w:rFonts w:ascii="Symbol" w:hAnsi="Symbol"/>
    </w:rPr>
  </w:style>
  <w:style w:type="character" w:customStyle="1" w:styleId="WW8Num27z0">
    <w:name w:val="WW8Num27z0"/>
    <w:uiPriority w:val="99"/>
    <w:rsid w:val="00DB3DD1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DB3DD1"/>
    <w:rPr>
      <w:rFonts w:ascii="Courier New" w:hAnsi="Courier New"/>
    </w:rPr>
  </w:style>
  <w:style w:type="character" w:customStyle="1" w:styleId="WW8Num27z2">
    <w:name w:val="WW8Num27z2"/>
    <w:uiPriority w:val="99"/>
    <w:rsid w:val="00DB3DD1"/>
    <w:rPr>
      <w:rFonts w:ascii="Wingdings" w:hAnsi="Wingdings"/>
    </w:rPr>
  </w:style>
  <w:style w:type="character" w:customStyle="1" w:styleId="WW8Num27z3">
    <w:name w:val="WW8Num27z3"/>
    <w:uiPriority w:val="99"/>
    <w:rsid w:val="00DB3DD1"/>
    <w:rPr>
      <w:rFonts w:ascii="Symbol" w:hAnsi="Symbol"/>
    </w:rPr>
  </w:style>
  <w:style w:type="character" w:customStyle="1" w:styleId="WW8Num28z0">
    <w:name w:val="WW8Num28z0"/>
    <w:uiPriority w:val="99"/>
    <w:rsid w:val="00DB3DD1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DB3DD1"/>
    <w:rPr>
      <w:rFonts w:ascii="Courier New" w:hAnsi="Courier New"/>
    </w:rPr>
  </w:style>
  <w:style w:type="character" w:customStyle="1" w:styleId="WW8Num28z2">
    <w:name w:val="WW8Num28z2"/>
    <w:uiPriority w:val="99"/>
    <w:rsid w:val="00DB3DD1"/>
    <w:rPr>
      <w:rFonts w:ascii="Wingdings" w:hAnsi="Wingdings"/>
    </w:rPr>
  </w:style>
  <w:style w:type="character" w:customStyle="1" w:styleId="WW8Num28z3">
    <w:name w:val="WW8Num28z3"/>
    <w:uiPriority w:val="99"/>
    <w:rsid w:val="00DB3DD1"/>
    <w:rPr>
      <w:rFonts w:ascii="Symbol" w:hAnsi="Symbol"/>
    </w:rPr>
  </w:style>
  <w:style w:type="character" w:customStyle="1" w:styleId="WW8Num30z0">
    <w:name w:val="WW8Num30z0"/>
    <w:uiPriority w:val="99"/>
    <w:rsid w:val="00DB3DD1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DB3DD1"/>
    <w:rPr>
      <w:rFonts w:ascii="Courier New" w:hAnsi="Courier New"/>
    </w:rPr>
  </w:style>
  <w:style w:type="character" w:customStyle="1" w:styleId="WW8Num30z2">
    <w:name w:val="WW8Num30z2"/>
    <w:uiPriority w:val="99"/>
    <w:rsid w:val="00DB3DD1"/>
    <w:rPr>
      <w:rFonts w:ascii="Wingdings" w:hAnsi="Wingdings"/>
    </w:rPr>
  </w:style>
  <w:style w:type="character" w:customStyle="1" w:styleId="WW8Num30z3">
    <w:name w:val="WW8Num30z3"/>
    <w:uiPriority w:val="99"/>
    <w:rsid w:val="00DB3DD1"/>
    <w:rPr>
      <w:rFonts w:ascii="Symbol" w:hAnsi="Symbol"/>
    </w:rPr>
  </w:style>
  <w:style w:type="character" w:customStyle="1" w:styleId="WW8Num31z0">
    <w:name w:val="WW8Num31z0"/>
    <w:uiPriority w:val="99"/>
    <w:rsid w:val="00DB3DD1"/>
    <w:rPr>
      <w:rFonts w:ascii="Symbol" w:hAnsi="Symbol"/>
    </w:rPr>
  </w:style>
  <w:style w:type="character" w:customStyle="1" w:styleId="WW8Num31z1">
    <w:name w:val="WW8Num31z1"/>
    <w:uiPriority w:val="99"/>
    <w:rsid w:val="00DB3DD1"/>
    <w:rPr>
      <w:rFonts w:ascii="Courier New" w:hAnsi="Courier New"/>
    </w:rPr>
  </w:style>
  <w:style w:type="character" w:customStyle="1" w:styleId="WW8Num31z2">
    <w:name w:val="WW8Num31z2"/>
    <w:uiPriority w:val="99"/>
    <w:rsid w:val="00DB3DD1"/>
    <w:rPr>
      <w:rFonts w:ascii="Wingdings" w:hAnsi="Wingdings"/>
    </w:rPr>
  </w:style>
  <w:style w:type="character" w:customStyle="1" w:styleId="1">
    <w:name w:val="Основной шрифт абзаца1"/>
    <w:uiPriority w:val="99"/>
    <w:rsid w:val="00DB3DD1"/>
  </w:style>
  <w:style w:type="character" w:customStyle="1" w:styleId="2">
    <w:name w:val="Знак Знак2"/>
    <w:uiPriority w:val="99"/>
    <w:rsid w:val="00DB3DD1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DB3DD1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DB3DD1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DB3DD1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DB3DD1"/>
  </w:style>
  <w:style w:type="character" w:customStyle="1" w:styleId="a">
    <w:name w:val="Знак Знак"/>
    <w:uiPriority w:val="99"/>
    <w:rsid w:val="00DB3DD1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DB3DD1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DB3DD1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DB3DD1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DB3D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3D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sz w:val="24"/>
      <w:lang w:eastAsia="ar-SA" w:bidi="ar-SA"/>
    </w:rPr>
  </w:style>
  <w:style w:type="paragraph" w:styleId="List">
    <w:name w:val="List"/>
    <w:basedOn w:val="BodyText"/>
    <w:uiPriority w:val="99"/>
    <w:rsid w:val="00DB3DD1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DB3DD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DB3DD1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DB3DD1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27A8C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DB3DD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27A8C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3">
    <w:name w:val="Схема документа1"/>
    <w:basedOn w:val="Normal"/>
    <w:uiPriority w:val="99"/>
    <w:rsid w:val="00DB3D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DB3DD1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DB3DD1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DB3DD1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DB3DD1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DB3DD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DB3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8C"/>
    <w:rPr>
      <w:sz w:val="0"/>
      <w:szCs w:val="0"/>
      <w:lang w:eastAsia="ar-SA"/>
    </w:rPr>
  </w:style>
  <w:style w:type="paragraph" w:styleId="ListParagraph">
    <w:name w:val="List Paragraph"/>
    <w:basedOn w:val="Normal"/>
    <w:uiPriority w:val="99"/>
    <w:qFormat/>
    <w:rsid w:val="00DB3DD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B3DD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DB3DD1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DB3DD1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4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1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7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1423</TotalTime>
  <Pages>1</Pages>
  <Words>296</Words>
  <Characters>1691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064MarshlakovskayaEV</cp:lastModifiedBy>
  <cp:revision>138</cp:revision>
  <cp:lastPrinted>2019-07-16T07:41:00Z</cp:lastPrinted>
  <dcterms:created xsi:type="dcterms:W3CDTF">2019-06-10T07:07:00Z</dcterms:created>
  <dcterms:modified xsi:type="dcterms:W3CDTF">2019-07-23T03:39:00Z</dcterms:modified>
</cp:coreProperties>
</file>