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3C48" w:rsidRDefault="004C3C48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4C3C48" w:rsidRDefault="004C3C48">
                  <w:r w:rsidRPr="00467B2C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4C3C48" w:rsidRPr="009A1629" w:rsidRDefault="004C3C48" w:rsidP="009A1629">
      <w:pPr>
        <w:pStyle w:val="Subtitle"/>
      </w:pPr>
    </w:p>
    <w:p w:rsidR="004C3C48" w:rsidRDefault="004C3C48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Доплаты к пенсии можно назначить дистанционно</w:t>
      </w:r>
    </w:p>
    <w:p w:rsidR="004C3C48" w:rsidRDefault="004C3C48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4C3C48" w:rsidRPr="005B091E" w:rsidRDefault="004C3C48" w:rsidP="00D9439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Год назад в  Личном кабинете на сайте ПФР заработали два электронных сервиса, через которые можно подать заявление о назначении ежемесячной доплаты к пенсии</w:t>
      </w:r>
      <w:r w:rsidRPr="000D2D6A">
        <w:t xml:space="preserve"> </w:t>
      </w:r>
      <w:r w:rsidRPr="000D2D6A">
        <w:rPr>
          <w:b/>
          <w:i/>
          <w:sz w:val="26"/>
          <w:szCs w:val="26"/>
        </w:rPr>
        <w:t xml:space="preserve">для определенных профессиональных категорий граждан и </w:t>
      </w:r>
      <w:r>
        <w:rPr>
          <w:b/>
          <w:i/>
          <w:sz w:val="26"/>
          <w:szCs w:val="26"/>
        </w:rPr>
        <w:t xml:space="preserve">о </w:t>
      </w:r>
      <w:r w:rsidRPr="000D2D6A">
        <w:rPr>
          <w:b/>
          <w:i/>
          <w:sz w:val="26"/>
          <w:szCs w:val="26"/>
        </w:rPr>
        <w:t>назначении дополнительного материального обеспечения за выдающиеся достижения и заслуги перед Отечеством.</w:t>
      </w:r>
    </w:p>
    <w:p w:rsidR="004C3C48" w:rsidRPr="005B091E" w:rsidRDefault="004C3C48" w:rsidP="00D94399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4C3C48" w:rsidRDefault="004C3C48" w:rsidP="000D2D6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 июля прошлого года в</w:t>
      </w:r>
      <w:r w:rsidRPr="000D2D6A">
        <w:rPr>
          <w:sz w:val="26"/>
          <w:szCs w:val="26"/>
        </w:rPr>
        <w:t xml:space="preserve"> Личном кабинете на сайте ПФР </w:t>
      </w:r>
      <w:r>
        <w:rPr>
          <w:sz w:val="26"/>
          <w:szCs w:val="26"/>
        </w:rPr>
        <w:t>работают электронные</w:t>
      </w:r>
      <w:r w:rsidRPr="000D2D6A">
        <w:rPr>
          <w:sz w:val="26"/>
          <w:szCs w:val="26"/>
        </w:rPr>
        <w:t xml:space="preserve"> сервисы, связанные с предоставлением двух государственных услуг: назначением профессиональных доплат к пенсии бывшим работникам гражданской авиации и угольной промышленности, а также назначением дополнительного материального обеспечения за выдающиеся достиже</w:t>
      </w:r>
      <w:r>
        <w:rPr>
          <w:sz w:val="26"/>
          <w:szCs w:val="26"/>
        </w:rPr>
        <w:t>ния и заслуги перед Отечеством.</w:t>
      </w:r>
    </w:p>
    <w:p w:rsidR="004C3C48" w:rsidRPr="000D2D6A" w:rsidRDefault="004C3C48" w:rsidP="000D2D6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</w:t>
      </w:r>
      <w:r w:rsidRPr="000D2D6A">
        <w:rPr>
          <w:sz w:val="26"/>
          <w:szCs w:val="26"/>
        </w:rPr>
        <w:t>равом на профессиональную доплату к пенсии пользуются члены летных экипажей воздушных судов гражданской авиации, включая пилотов, штурманов, бортовых инженеров и механиков, а также работники организаций угольной промышленности, к которым, например, относятся горнорабочие, проходчики, забойщики и машинисты.</w:t>
      </w:r>
    </w:p>
    <w:p w:rsidR="004C3C48" w:rsidRDefault="004C3C48" w:rsidP="00460646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0D2D6A">
        <w:rPr>
          <w:sz w:val="26"/>
          <w:szCs w:val="26"/>
        </w:rPr>
        <w:t>Дополнительное материальное обеспечение за выдающиеся достижения и заслуги назначается Героям России и Советского Союза, гражданам, награжденным орденом «За заслуги перед Отечеством», орденом Трудовой Славы, олимпийским чемпионам и некоторым другим категориям.</w:t>
      </w:r>
    </w:p>
    <w:p w:rsidR="004C3C48" w:rsidRPr="00460646" w:rsidRDefault="004C3C48" w:rsidP="00460646">
      <w:pPr>
        <w:pStyle w:val="NormalWeb"/>
        <w:spacing w:before="0" w:after="0"/>
        <w:ind w:firstLine="426"/>
        <w:jc w:val="both"/>
        <w:rPr>
          <w:sz w:val="12"/>
          <w:szCs w:val="12"/>
        </w:rPr>
      </w:pPr>
    </w:p>
    <w:p w:rsidR="004C3C48" w:rsidRDefault="004C3C48" w:rsidP="00460646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460646">
        <w:rPr>
          <w:i/>
          <w:sz w:val="26"/>
          <w:szCs w:val="26"/>
        </w:rPr>
        <w:t>В настоящее время в Новосибирской области</w:t>
      </w:r>
      <w:r>
        <w:rPr>
          <w:i/>
          <w:sz w:val="26"/>
          <w:szCs w:val="26"/>
        </w:rPr>
        <w:t xml:space="preserve"> </w:t>
      </w:r>
      <w:r w:rsidRPr="00460646">
        <w:rPr>
          <w:i/>
          <w:sz w:val="26"/>
          <w:szCs w:val="26"/>
        </w:rPr>
        <w:t xml:space="preserve">получателями пенсий из вышеперечисленных категорий граждан являются 1 </w:t>
      </w:r>
      <w:r>
        <w:rPr>
          <w:i/>
          <w:sz w:val="26"/>
          <w:szCs w:val="26"/>
        </w:rPr>
        <w:t>850</w:t>
      </w:r>
      <w:r w:rsidRPr="00460646">
        <w:rPr>
          <w:i/>
          <w:sz w:val="26"/>
          <w:szCs w:val="26"/>
        </w:rPr>
        <w:t xml:space="preserve"> человек</w:t>
      </w:r>
      <w:r w:rsidRPr="000D2D6A">
        <w:rPr>
          <w:sz w:val="26"/>
          <w:szCs w:val="26"/>
        </w:rPr>
        <w:t>.</w:t>
      </w:r>
    </w:p>
    <w:p w:rsidR="004C3C48" w:rsidRPr="00382C77" w:rsidRDefault="004C3C48" w:rsidP="00460646">
      <w:pPr>
        <w:pStyle w:val="NormalWeb"/>
        <w:spacing w:before="0" w:after="0"/>
        <w:ind w:firstLine="426"/>
        <w:jc w:val="both"/>
        <w:rPr>
          <w:sz w:val="26"/>
          <w:szCs w:val="26"/>
        </w:rPr>
      </w:pPr>
    </w:p>
    <w:p w:rsidR="004C3C48" w:rsidRDefault="004C3C48" w:rsidP="00460646">
      <w:pPr>
        <w:pStyle w:val="NormalWeb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Pr="00CB4749">
        <w:t xml:space="preserve"> </w:t>
      </w:r>
    </w:p>
    <w:sectPr w:rsidR="004C3C48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 w:numId="2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0E7B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30CD"/>
    <w:rsid w:val="004633D1"/>
    <w:rsid w:val="004639F8"/>
    <w:rsid w:val="00465BF5"/>
    <w:rsid w:val="00466504"/>
    <w:rsid w:val="00466F3F"/>
    <w:rsid w:val="00467614"/>
    <w:rsid w:val="00467B2C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87984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3C48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953"/>
    <w:rsid w:val="00606DAC"/>
    <w:rsid w:val="00607F8E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1629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16754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36C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B7EC2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F5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F5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F5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53F5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853F5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50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12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11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1312</TotalTime>
  <Pages>1</Pages>
  <Words>215</Words>
  <Characters>1232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064MarshlakovskayaEV</cp:lastModifiedBy>
  <cp:revision>131</cp:revision>
  <cp:lastPrinted>2019-07-09T02:06:00Z</cp:lastPrinted>
  <dcterms:created xsi:type="dcterms:W3CDTF">2019-06-10T07:07:00Z</dcterms:created>
  <dcterms:modified xsi:type="dcterms:W3CDTF">2019-07-23T03:41:00Z</dcterms:modified>
</cp:coreProperties>
</file>