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9D" w:rsidRDefault="0089089D" w:rsidP="005A62DF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</w:pPr>
    </w:p>
    <w:p w:rsidR="0089089D" w:rsidRDefault="0089089D" w:rsidP="005A62DF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</w:pPr>
    </w:p>
    <w:p w:rsidR="0089089D" w:rsidRPr="005A62DF" w:rsidRDefault="0089089D" w:rsidP="005A62DF">
      <w:pPr>
        <w:shd w:val="clear" w:color="auto" w:fill="FFFFFF"/>
        <w:ind w:firstLine="0"/>
        <w:jc w:val="center"/>
        <w:rPr>
          <w:rFonts w:ascii="Arial" w:hAnsi="Arial" w:cs="Arial"/>
          <w:color w:val="333333"/>
          <w:sz w:val="23"/>
          <w:szCs w:val="23"/>
          <w:lang w:eastAsia="ru-RU"/>
        </w:rPr>
      </w:pPr>
      <w:r w:rsidRPr="005A62DF"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t>Карта коррупционных рисков</w:t>
      </w:r>
    </w:p>
    <w:p w:rsidR="0089089D" w:rsidRPr="005A62DF" w:rsidRDefault="0089089D" w:rsidP="005A62DF">
      <w:pPr>
        <w:shd w:val="clear" w:color="auto" w:fill="FFFFFF"/>
        <w:ind w:firstLine="0"/>
        <w:jc w:val="center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t>Отдела организации социального обслуживания населения администрации Барабинского района</w:t>
      </w:r>
    </w:p>
    <w:p w:rsidR="0089089D" w:rsidRPr="005A62DF" w:rsidRDefault="0089089D" w:rsidP="005A62DF">
      <w:pPr>
        <w:shd w:val="clear" w:color="auto" w:fill="FFFFFF"/>
        <w:ind w:firstLine="0"/>
        <w:jc w:val="center"/>
        <w:rPr>
          <w:rFonts w:ascii="Arial" w:hAnsi="Arial" w:cs="Arial"/>
          <w:color w:val="333333"/>
          <w:sz w:val="23"/>
          <w:szCs w:val="23"/>
          <w:lang w:eastAsia="ru-RU"/>
        </w:rPr>
      </w:pPr>
      <w:r w:rsidRPr="005A62DF">
        <w:rPr>
          <w:rFonts w:ascii="Arial" w:hAnsi="Arial" w:cs="Arial"/>
          <w:color w:val="333333"/>
          <w:sz w:val="23"/>
          <w:szCs w:val="23"/>
          <w:lang w:eastAsia="ru-RU"/>
        </w:rPr>
        <w:t>  </w:t>
      </w:r>
    </w:p>
    <w:tbl>
      <w:tblPr>
        <w:tblW w:w="13057" w:type="dxa"/>
        <w:jc w:val="center"/>
        <w:tblInd w:w="-815" w:type="dxa"/>
        <w:tblCellMar>
          <w:left w:w="0" w:type="dxa"/>
          <w:right w:w="0" w:type="dxa"/>
        </w:tblCellMar>
        <w:tblLook w:val="00A0"/>
      </w:tblPr>
      <w:tblGrid>
        <w:gridCol w:w="834"/>
        <w:gridCol w:w="3987"/>
        <w:gridCol w:w="2039"/>
        <w:gridCol w:w="2131"/>
        <w:gridCol w:w="1249"/>
        <w:gridCol w:w="2817"/>
      </w:tblGrid>
      <w:tr w:rsidR="0089089D" w:rsidRPr="00E9671C" w:rsidTr="00483051">
        <w:trPr>
          <w:trHeight w:val="128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Коррупционно-опасные полномочия</w:t>
            </w:r>
          </w:p>
          <w:p w:rsidR="0089089D" w:rsidRPr="00483051" w:rsidRDefault="0089089D" w:rsidP="005A62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4830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  <w:p w:rsidR="0089089D" w:rsidRPr="00483051" w:rsidRDefault="0089089D" w:rsidP="004830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(с указанием ФИО муниципального служащего)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Типовые ситуации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Степень риска (низкая, средняя, высокая)*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Меры по минимизации (устранению) коррупционного риска, сроки выполнения</w:t>
            </w:r>
          </w:p>
        </w:tc>
      </w:tr>
      <w:tr w:rsidR="0089089D" w:rsidRPr="00E9671C" w:rsidTr="00483051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541448" w:rsidRDefault="0089089D" w:rsidP="005A62DF">
            <w:pPr>
              <w:spacing w:beforeAutospacing="1" w:after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4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нормативных правовых актов</w:t>
            </w:r>
          </w:p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="360" w:after="36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Макущенко А.В.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начальник Отдела организации социального обслуживания населения</w:t>
            </w:r>
          </w:p>
          <w:p w:rsidR="0089089D" w:rsidRPr="00483051" w:rsidRDefault="0089089D" w:rsidP="005A62DF">
            <w:pPr>
              <w:spacing w:before="360" w:after="36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Беспрозванных В.В.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главный специалист Отдела организации социального обслуживания населения</w:t>
            </w:r>
          </w:p>
          <w:p w:rsidR="0089089D" w:rsidRPr="00483051" w:rsidRDefault="0089089D" w:rsidP="005A62DF">
            <w:pPr>
              <w:spacing w:before="360" w:after="36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Разработка, согласование проектов нормативных правовых актов, содержащих коррупционный фактор</w:t>
            </w:r>
          </w:p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483051">
            <w:pPr>
              <w:ind w:left="39" w:firstLine="33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Привлечение к разработке нормативных правовых актов юридического отдела администрации Барабинского района, структурных подразделений администрации Барабинского района и других ведомств.</w:t>
            </w:r>
          </w:p>
          <w:p w:rsidR="0089089D" w:rsidRPr="00483051" w:rsidRDefault="0089089D" w:rsidP="00483051">
            <w:pPr>
              <w:ind w:left="39" w:firstLine="33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 Разъяснения муниципальным гражданским служащим:</w:t>
            </w:r>
          </w:p>
          <w:p w:rsidR="0089089D" w:rsidRPr="00483051" w:rsidRDefault="0089089D" w:rsidP="00483051">
            <w:pPr>
              <w:ind w:left="39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89089D" w:rsidRPr="00483051" w:rsidRDefault="0089089D" w:rsidP="00483051">
            <w:pPr>
              <w:ind w:left="39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- о мерах ответственности за совершение коррупционных правонарушений</w:t>
            </w:r>
          </w:p>
        </w:tc>
      </w:tr>
      <w:tr w:rsidR="0089089D" w:rsidRPr="00E9671C" w:rsidTr="00483051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541448" w:rsidRDefault="0089089D" w:rsidP="00AC68A7">
            <w:pPr>
              <w:spacing w:beforeAutospacing="1" w:after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интересов  Отдела  в судебных и иных органах власти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Default="0089089D" w:rsidP="00AC68A7">
            <w:pPr>
              <w:ind w:left="72" w:firstLine="0"/>
              <w:rPr>
                <w:rFonts w:ascii="Times New Roman" w:hAnsi="Times New Roman"/>
                <w:sz w:val="20"/>
                <w:szCs w:val="20"/>
              </w:rPr>
            </w:pPr>
            <w:r w:rsidRPr="00AC68A7">
              <w:rPr>
                <w:rFonts w:ascii="Times New Roman" w:hAnsi="Times New Roman"/>
                <w:sz w:val="20"/>
                <w:szCs w:val="20"/>
              </w:rPr>
              <w:t> Макущенко А.В.</w:t>
            </w:r>
            <w:r w:rsidRPr="00AC68A7">
              <w:rPr>
                <w:rFonts w:ascii="Times New Roman" w:hAnsi="Times New Roman"/>
                <w:sz w:val="20"/>
                <w:szCs w:val="20"/>
              </w:rPr>
              <w:br/>
              <w:t>начальник Отдела организации социального обслуживания населения</w:t>
            </w:r>
          </w:p>
          <w:p w:rsidR="0089089D" w:rsidRPr="00AC68A7" w:rsidRDefault="0089089D" w:rsidP="00AC68A7">
            <w:pPr>
              <w:ind w:left="72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9089D" w:rsidRPr="00AC68A7" w:rsidRDefault="0089089D" w:rsidP="00AC68A7">
            <w:pPr>
              <w:ind w:left="72" w:firstLine="0"/>
              <w:rPr>
                <w:rFonts w:ascii="Times New Roman" w:hAnsi="Times New Roman"/>
                <w:sz w:val="20"/>
                <w:szCs w:val="20"/>
              </w:rPr>
            </w:pPr>
            <w:r w:rsidRPr="00AC68A7">
              <w:rPr>
                <w:rFonts w:ascii="Times New Roman" w:hAnsi="Times New Roman"/>
                <w:sz w:val="20"/>
                <w:szCs w:val="20"/>
              </w:rPr>
              <w:t>Беспрозванных В.В. главный специалист Отдела организации социального обслуживания населения</w:t>
            </w:r>
          </w:p>
          <w:p w:rsidR="0089089D" w:rsidRPr="00AC68A7" w:rsidRDefault="0089089D" w:rsidP="00AC68A7">
            <w:pPr>
              <w:ind w:left="72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Ненадлежащее исполнение обязанностей представителя при представлении интересов  Отдела в суде и иных органах власти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051">
              <w:rPr>
                <w:rFonts w:ascii="Times New Roman" w:hAnsi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483051" w:rsidRDefault="0089089D" w:rsidP="00483051">
            <w:pPr>
              <w:ind w:left="6" w:firstLine="41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Разъяснения  муниципальным гражданским служащим:</w:t>
            </w:r>
          </w:p>
          <w:p w:rsidR="0089089D" w:rsidRPr="00483051" w:rsidRDefault="0089089D" w:rsidP="00483051">
            <w:pPr>
              <w:ind w:left="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89089D" w:rsidRPr="00483051" w:rsidRDefault="0089089D" w:rsidP="00483051">
            <w:pPr>
              <w:ind w:left="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- о мерах ответственности за совершение коррупционных правонарушений</w:t>
            </w:r>
          </w:p>
          <w:p w:rsidR="0089089D" w:rsidRPr="00483051" w:rsidRDefault="0089089D" w:rsidP="00483051">
            <w:pPr>
              <w:ind w:left="6" w:firstLine="41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3051">
              <w:rPr>
                <w:rFonts w:ascii="Times New Roman" w:hAnsi="Times New Roman"/>
                <w:sz w:val="20"/>
                <w:szCs w:val="20"/>
              </w:rPr>
              <w:t>Публикация решений судов в системе обмена информации</w:t>
            </w:r>
          </w:p>
        </w:tc>
      </w:tr>
      <w:tr w:rsidR="0089089D" w:rsidRPr="00E9671C" w:rsidTr="00483051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541448" w:rsidRDefault="0089089D" w:rsidP="00AC68A7">
            <w:pPr>
              <w:spacing w:beforeAutospacing="1" w:after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перечня рекомендуемых поставщиков социальных услуг в стационарной и полустационарной формах социального обслуживания и на дому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89D" w:rsidRPr="00AC68A7" w:rsidRDefault="0089089D" w:rsidP="00AC68A7">
            <w:pPr>
              <w:ind w:left="35" w:hanging="35"/>
              <w:rPr>
                <w:rFonts w:ascii="Times New Roman" w:hAnsi="Times New Roman"/>
                <w:sz w:val="20"/>
                <w:szCs w:val="20"/>
              </w:rPr>
            </w:pPr>
            <w:r w:rsidRPr="00AC68A7">
              <w:rPr>
                <w:rFonts w:ascii="Times New Roman" w:hAnsi="Times New Roman"/>
                <w:sz w:val="20"/>
                <w:szCs w:val="20"/>
              </w:rPr>
              <w:t>Макущенко А.В.</w:t>
            </w:r>
            <w:r w:rsidRPr="00AC68A7">
              <w:rPr>
                <w:rFonts w:ascii="Times New Roman" w:hAnsi="Times New Roman"/>
                <w:sz w:val="20"/>
                <w:szCs w:val="20"/>
              </w:rPr>
              <w:br/>
              <w:t>начальник Отдела организации социального обслуживания населения</w:t>
            </w:r>
          </w:p>
          <w:p w:rsidR="0089089D" w:rsidRPr="00AC68A7" w:rsidRDefault="0089089D" w:rsidP="00AC68A7">
            <w:pPr>
              <w:ind w:left="425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3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Установление необоснованных преимуществ отдельным поставщикам социальных услуг в стационарной  и полустационарной формах социального обслуживания и на дому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возможности участия в работе специальной комиссии представителей общественных организаций и отдельных граждан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Разъяснения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муниципальным 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гражданским служащим: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- о мерах ответственности за совершение коррупционных правонарушений</w:t>
            </w:r>
          </w:p>
        </w:tc>
      </w:tr>
      <w:tr w:rsidR="0089089D" w:rsidRPr="00E9671C" w:rsidTr="00483051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541448" w:rsidRDefault="0089089D" w:rsidP="005A62DF">
            <w:pPr>
              <w:spacing w:beforeAutospacing="1" w:after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координации и  контроля за деятельностью МБУ «КЦСОН Барабинского района НСО» в рамках полномочий  Отдела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2070EE">
            <w:pPr>
              <w:spacing w:before="360" w:after="36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Макущенко А.В.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начальник Отдела организации социального обслуживания населения</w:t>
            </w:r>
          </w:p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При осуществлении координации и контроля не отражение в справке выявленных нарушений действующего законодательства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Комиссионное проведение проверок подведомственных учреждений;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Разъяснения  муниципальным гражданским служащим: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- о мерах ответственности за совершение коррупционных правонарушений;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Размещение на сайте информации о результатах проведения проверок</w:t>
            </w:r>
          </w:p>
        </w:tc>
      </w:tr>
      <w:tr w:rsidR="0089089D" w:rsidRPr="00E9671C" w:rsidTr="00483051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541448" w:rsidRDefault="0089089D" w:rsidP="00AC68A7">
            <w:pPr>
              <w:spacing w:beforeAutospacing="1" w:after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мероприятий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2014-2019 годы»</w:t>
            </w:r>
          </w:p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2070EE">
            <w:pPr>
              <w:spacing w:before="360" w:after="36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Макущенко А.В.</w:t>
            </w: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начальник Отдела организации социального обслуживания населения</w:t>
            </w:r>
          </w:p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обращений для осуществления закупок на оказание услуг по отдыху и оздоровлению детей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AC68A7" w:rsidRDefault="0089089D" w:rsidP="005A62DF">
            <w:pPr>
              <w:spacing w:beforeAutospacing="1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8A7">
              <w:rPr>
                <w:rFonts w:ascii="Times New Roman" w:hAnsi="Times New Roman"/>
                <w:sz w:val="20"/>
                <w:szCs w:val="20"/>
                <w:lang w:eastAsia="ru-RU"/>
              </w:rPr>
              <w:t> Низкая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9D" w:rsidRPr="00F00ADB" w:rsidRDefault="0089089D" w:rsidP="00F00AD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0ADB">
              <w:rPr>
                <w:rFonts w:ascii="Times New Roman" w:hAnsi="Times New Roman"/>
                <w:sz w:val="20"/>
                <w:szCs w:val="20"/>
              </w:rPr>
              <w:t> Разъяснения  муниципальным</w:t>
            </w:r>
          </w:p>
          <w:p w:rsidR="0089089D" w:rsidRPr="00F00ADB" w:rsidRDefault="0089089D" w:rsidP="00F00AD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0ADB">
              <w:rPr>
                <w:rFonts w:ascii="Times New Roman" w:hAnsi="Times New Roman"/>
                <w:sz w:val="20"/>
                <w:szCs w:val="20"/>
              </w:rPr>
              <w:t>гражданским служащим:</w:t>
            </w:r>
            <w:r w:rsidRPr="00F00ADB">
              <w:rPr>
                <w:rFonts w:ascii="Times New Roman" w:hAnsi="Times New Roman"/>
                <w:sz w:val="20"/>
                <w:szCs w:val="20"/>
              </w:rPr>
              <w:br/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  <w:r w:rsidRPr="00F00ADB">
              <w:rPr>
                <w:rFonts w:ascii="Times New Roman" w:hAnsi="Times New Roman"/>
                <w:sz w:val="20"/>
                <w:szCs w:val="20"/>
              </w:rPr>
              <w:br/>
              <w:t>- о мерах ответственности за совершение коррупционных правонарушений</w:t>
            </w:r>
          </w:p>
        </w:tc>
      </w:tr>
    </w:tbl>
    <w:p w:rsidR="0089089D" w:rsidRPr="00541448" w:rsidRDefault="0089089D">
      <w:pPr>
        <w:rPr>
          <w:sz w:val="24"/>
          <w:szCs w:val="24"/>
        </w:rPr>
      </w:pPr>
    </w:p>
    <w:sectPr w:rsidR="0089089D" w:rsidRPr="00541448" w:rsidSect="005A62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403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9A5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0A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9AD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F2AF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E8F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A4F5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D2A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1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60B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2DF"/>
    <w:rsid w:val="00000C0C"/>
    <w:rsid w:val="00000E99"/>
    <w:rsid w:val="00001123"/>
    <w:rsid w:val="0000125E"/>
    <w:rsid w:val="0000143C"/>
    <w:rsid w:val="000015DD"/>
    <w:rsid w:val="00001950"/>
    <w:rsid w:val="00001BA1"/>
    <w:rsid w:val="00001D4B"/>
    <w:rsid w:val="000022BF"/>
    <w:rsid w:val="00002A4D"/>
    <w:rsid w:val="00002D0D"/>
    <w:rsid w:val="000032B6"/>
    <w:rsid w:val="00003819"/>
    <w:rsid w:val="000047E8"/>
    <w:rsid w:val="0000514D"/>
    <w:rsid w:val="0000533B"/>
    <w:rsid w:val="00005640"/>
    <w:rsid w:val="00005AB6"/>
    <w:rsid w:val="0000632A"/>
    <w:rsid w:val="00006853"/>
    <w:rsid w:val="00006D2C"/>
    <w:rsid w:val="00007323"/>
    <w:rsid w:val="000077F5"/>
    <w:rsid w:val="00010E7F"/>
    <w:rsid w:val="00010ECA"/>
    <w:rsid w:val="00010F9C"/>
    <w:rsid w:val="00011024"/>
    <w:rsid w:val="000114C5"/>
    <w:rsid w:val="0001197D"/>
    <w:rsid w:val="0001268E"/>
    <w:rsid w:val="000128B9"/>
    <w:rsid w:val="000132C8"/>
    <w:rsid w:val="000133C0"/>
    <w:rsid w:val="0001431C"/>
    <w:rsid w:val="00014618"/>
    <w:rsid w:val="00014D02"/>
    <w:rsid w:val="00015A82"/>
    <w:rsid w:val="00016F29"/>
    <w:rsid w:val="0001719F"/>
    <w:rsid w:val="00017D06"/>
    <w:rsid w:val="00017E2D"/>
    <w:rsid w:val="00020090"/>
    <w:rsid w:val="00020211"/>
    <w:rsid w:val="00020257"/>
    <w:rsid w:val="0002060D"/>
    <w:rsid w:val="00020624"/>
    <w:rsid w:val="0002085D"/>
    <w:rsid w:val="00020939"/>
    <w:rsid w:val="00020E7C"/>
    <w:rsid w:val="00020EBE"/>
    <w:rsid w:val="00020EFD"/>
    <w:rsid w:val="00021666"/>
    <w:rsid w:val="00021CE9"/>
    <w:rsid w:val="00022A37"/>
    <w:rsid w:val="00022BFE"/>
    <w:rsid w:val="00023682"/>
    <w:rsid w:val="00023C09"/>
    <w:rsid w:val="00023ECD"/>
    <w:rsid w:val="000241C4"/>
    <w:rsid w:val="000242CC"/>
    <w:rsid w:val="00024367"/>
    <w:rsid w:val="000248CC"/>
    <w:rsid w:val="00024C6F"/>
    <w:rsid w:val="00025031"/>
    <w:rsid w:val="00025D2D"/>
    <w:rsid w:val="0002607C"/>
    <w:rsid w:val="000265B8"/>
    <w:rsid w:val="00026B7F"/>
    <w:rsid w:val="00026EFD"/>
    <w:rsid w:val="000271DD"/>
    <w:rsid w:val="00027E53"/>
    <w:rsid w:val="000304CF"/>
    <w:rsid w:val="00030ED5"/>
    <w:rsid w:val="00030F04"/>
    <w:rsid w:val="00031379"/>
    <w:rsid w:val="00031DB4"/>
    <w:rsid w:val="00032460"/>
    <w:rsid w:val="00032E88"/>
    <w:rsid w:val="00032FB9"/>
    <w:rsid w:val="00033645"/>
    <w:rsid w:val="00033884"/>
    <w:rsid w:val="0003396C"/>
    <w:rsid w:val="00033AD8"/>
    <w:rsid w:val="00033FD2"/>
    <w:rsid w:val="0003486B"/>
    <w:rsid w:val="00034F2B"/>
    <w:rsid w:val="0003508B"/>
    <w:rsid w:val="00035B04"/>
    <w:rsid w:val="00036039"/>
    <w:rsid w:val="00036190"/>
    <w:rsid w:val="00036232"/>
    <w:rsid w:val="00036DAC"/>
    <w:rsid w:val="00036ED5"/>
    <w:rsid w:val="00037346"/>
    <w:rsid w:val="00037404"/>
    <w:rsid w:val="000379FE"/>
    <w:rsid w:val="00037D0B"/>
    <w:rsid w:val="00037EDE"/>
    <w:rsid w:val="00040245"/>
    <w:rsid w:val="0004031E"/>
    <w:rsid w:val="000406A9"/>
    <w:rsid w:val="000406D0"/>
    <w:rsid w:val="000412AF"/>
    <w:rsid w:val="000412B1"/>
    <w:rsid w:val="00041588"/>
    <w:rsid w:val="000419C3"/>
    <w:rsid w:val="000426C7"/>
    <w:rsid w:val="000427F7"/>
    <w:rsid w:val="0004294B"/>
    <w:rsid w:val="00042959"/>
    <w:rsid w:val="00042E2F"/>
    <w:rsid w:val="00043466"/>
    <w:rsid w:val="000434B6"/>
    <w:rsid w:val="000434CF"/>
    <w:rsid w:val="00043839"/>
    <w:rsid w:val="0004394D"/>
    <w:rsid w:val="00043D81"/>
    <w:rsid w:val="00043F80"/>
    <w:rsid w:val="00044551"/>
    <w:rsid w:val="00044A9C"/>
    <w:rsid w:val="00045C14"/>
    <w:rsid w:val="00045D89"/>
    <w:rsid w:val="0004628D"/>
    <w:rsid w:val="000463E8"/>
    <w:rsid w:val="00046976"/>
    <w:rsid w:val="00046D56"/>
    <w:rsid w:val="0004702D"/>
    <w:rsid w:val="00047C85"/>
    <w:rsid w:val="000501C4"/>
    <w:rsid w:val="00050219"/>
    <w:rsid w:val="0005047F"/>
    <w:rsid w:val="000507BC"/>
    <w:rsid w:val="0005102C"/>
    <w:rsid w:val="0005115F"/>
    <w:rsid w:val="00051568"/>
    <w:rsid w:val="00051A91"/>
    <w:rsid w:val="000520F2"/>
    <w:rsid w:val="00052554"/>
    <w:rsid w:val="00052C07"/>
    <w:rsid w:val="00052F84"/>
    <w:rsid w:val="0005349D"/>
    <w:rsid w:val="0005380B"/>
    <w:rsid w:val="0005399E"/>
    <w:rsid w:val="00053DF5"/>
    <w:rsid w:val="00054AC4"/>
    <w:rsid w:val="00055689"/>
    <w:rsid w:val="0005597D"/>
    <w:rsid w:val="00055A5C"/>
    <w:rsid w:val="00055A9D"/>
    <w:rsid w:val="0005618C"/>
    <w:rsid w:val="000563D1"/>
    <w:rsid w:val="000563E6"/>
    <w:rsid w:val="00056A5B"/>
    <w:rsid w:val="00056C5B"/>
    <w:rsid w:val="00056DED"/>
    <w:rsid w:val="000573EC"/>
    <w:rsid w:val="00060CA8"/>
    <w:rsid w:val="00060D58"/>
    <w:rsid w:val="00060FC3"/>
    <w:rsid w:val="0006115C"/>
    <w:rsid w:val="00061BBB"/>
    <w:rsid w:val="000621C4"/>
    <w:rsid w:val="00062629"/>
    <w:rsid w:val="00062CB9"/>
    <w:rsid w:val="00062FFA"/>
    <w:rsid w:val="00063040"/>
    <w:rsid w:val="00063444"/>
    <w:rsid w:val="000638C0"/>
    <w:rsid w:val="00063E3B"/>
    <w:rsid w:val="00064900"/>
    <w:rsid w:val="0006490B"/>
    <w:rsid w:val="000649A8"/>
    <w:rsid w:val="00064EA6"/>
    <w:rsid w:val="00065C12"/>
    <w:rsid w:val="000667CC"/>
    <w:rsid w:val="0006691A"/>
    <w:rsid w:val="00067596"/>
    <w:rsid w:val="00067633"/>
    <w:rsid w:val="0006772C"/>
    <w:rsid w:val="00067BD9"/>
    <w:rsid w:val="00067BDD"/>
    <w:rsid w:val="00067D36"/>
    <w:rsid w:val="00070186"/>
    <w:rsid w:val="00070392"/>
    <w:rsid w:val="00071078"/>
    <w:rsid w:val="000715D3"/>
    <w:rsid w:val="0007239E"/>
    <w:rsid w:val="00072A11"/>
    <w:rsid w:val="00072B8A"/>
    <w:rsid w:val="00072F78"/>
    <w:rsid w:val="00072FEC"/>
    <w:rsid w:val="000731F4"/>
    <w:rsid w:val="00073B67"/>
    <w:rsid w:val="00073FB1"/>
    <w:rsid w:val="0007434C"/>
    <w:rsid w:val="00074632"/>
    <w:rsid w:val="00074672"/>
    <w:rsid w:val="00074782"/>
    <w:rsid w:val="00074928"/>
    <w:rsid w:val="00075107"/>
    <w:rsid w:val="00075DB6"/>
    <w:rsid w:val="0007651E"/>
    <w:rsid w:val="00076746"/>
    <w:rsid w:val="00076CCC"/>
    <w:rsid w:val="000770AD"/>
    <w:rsid w:val="00077153"/>
    <w:rsid w:val="0007733C"/>
    <w:rsid w:val="000774A0"/>
    <w:rsid w:val="0008000D"/>
    <w:rsid w:val="00080CAB"/>
    <w:rsid w:val="00080EEA"/>
    <w:rsid w:val="000810BF"/>
    <w:rsid w:val="000813A6"/>
    <w:rsid w:val="0008148B"/>
    <w:rsid w:val="00081CEB"/>
    <w:rsid w:val="00081E2F"/>
    <w:rsid w:val="00082006"/>
    <w:rsid w:val="000822A3"/>
    <w:rsid w:val="00082A6A"/>
    <w:rsid w:val="0008323B"/>
    <w:rsid w:val="0008324E"/>
    <w:rsid w:val="000833F8"/>
    <w:rsid w:val="00083833"/>
    <w:rsid w:val="0008423D"/>
    <w:rsid w:val="00084303"/>
    <w:rsid w:val="00084842"/>
    <w:rsid w:val="000855E7"/>
    <w:rsid w:val="00085731"/>
    <w:rsid w:val="0008592A"/>
    <w:rsid w:val="0008596A"/>
    <w:rsid w:val="00085A4E"/>
    <w:rsid w:val="000862D2"/>
    <w:rsid w:val="000865FA"/>
    <w:rsid w:val="00086720"/>
    <w:rsid w:val="000868BF"/>
    <w:rsid w:val="00086AB7"/>
    <w:rsid w:val="00086BC0"/>
    <w:rsid w:val="00086CD2"/>
    <w:rsid w:val="000871CC"/>
    <w:rsid w:val="000872BB"/>
    <w:rsid w:val="00087339"/>
    <w:rsid w:val="000876D2"/>
    <w:rsid w:val="0008790F"/>
    <w:rsid w:val="00087AEB"/>
    <w:rsid w:val="00087B53"/>
    <w:rsid w:val="00087EB1"/>
    <w:rsid w:val="00087EED"/>
    <w:rsid w:val="000902E0"/>
    <w:rsid w:val="000903A6"/>
    <w:rsid w:val="00090D49"/>
    <w:rsid w:val="00090EA6"/>
    <w:rsid w:val="00091389"/>
    <w:rsid w:val="00091786"/>
    <w:rsid w:val="0009185B"/>
    <w:rsid w:val="00092590"/>
    <w:rsid w:val="00092671"/>
    <w:rsid w:val="00092903"/>
    <w:rsid w:val="00092A3E"/>
    <w:rsid w:val="00092E26"/>
    <w:rsid w:val="000930C3"/>
    <w:rsid w:val="00093D12"/>
    <w:rsid w:val="00093DF8"/>
    <w:rsid w:val="0009459B"/>
    <w:rsid w:val="000945CE"/>
    <w:rsid w:val="00094AC9"/>
    <w:rsid w:val="00095224"/>
    <w:rsid w:val="00095750"/>
    <w:rsid w:val="00095983"/>
    <w:rsid w:val="00096573"/>
    <w:rsid w:val="00096823"/>
    <w:rsid w:val="00096ACB"/>
    <w:rsid w:val="00097006"/>
    <w:rsid w:val="00097FAE"/>
    <w:rsid w:val="000A01C7"/>
    <w:rsid w:val="000A02D4"/>
    <w:rsid w:val="000A050D"/>
    <w:rsid w:val="000A05A6"/>
    <w:rsid w:val="000A0717"/>
    <w:rsid w:val="000A0ADC"/>
    <w:rsid w:val="000A10CD"/>
    <w:rsid w:val="000A1223"/>
    <w:rsid w:val="000A13D0"/>
    <w:rsid w:val="000A14B9"/>
    <w:rsid w:val="000A171E"/>
    <w:rsid w:val="000A1798"/>
    <w:rsid w:val="000A1849"/>
    <w:rsid w:val="000A1F68"/>
    <w:rsid w:val="000A2D11"/>
    <w:rsid w:val="000A33F9"/>
    <w:rsid w:val="000A41FC"/>
    <w:rsid w:val="000A4648"/>
    <w:rsid w:val="000A46F5"/>
    <w:rsid w:val="000A480B"/>
    <w:rsid w:val="000A491A"/>
    <w:rsid w:val="000A4C5E"/>
    <w:rsid w:val="000A51AD"/>
    <w:rsid w:val="000A53CF"/>
    <w:rsid w:val="000A55C3"/>
    <w:rsid w:val="000A57BA"/>
    <w:rsid w:val="000A6786"/>
    <w:rsid w:val="000A6B8F"/>
    <w:rsid w:val="000A7768"/>
    <w:rsid w:val="000A7854"/>
    <w:rsid w:val="000A78EF"/>
    <w:rsid w:val="000B07CD"/>
    <w:rsid w:val="000B09D0"/>
    <w:rsid w:val="000B09D1"/>
    <w:rsid w:val="000B13E9"/>
    <w:rsid w:val="000B1C42"/>
    <w:rsid w:val="000B1EDE"/>
    <w:rsid w:val="000B2279"/>
    <w:rsid w:val="000B251B"/>
    <w:rsid w:val="000B2B23"/>
    <w:rsid w:val="000B2C9F"/>
    <w:rsid w:val="000B3688"/>
    <w:rsid w:val="000B3B3D"/>
    <w:rsid w:val="000B3B91"/>
    <w:rsid w:val="000B3D7D"/>
    <w:rsid w:val="000B3E63"/>
    <w:rsid w:val="000B41F3"/>
    <w:rsid w:val="000B4502"/>
    <w:rsid w:val="000B48E4"/>
    <w:rsid w:val="000B54EC"/>
    <w:rsid w:val="000B59A4"/>
    <w:rsid w:val="000B59DB"/>
    <w:rsid w:val="000B5AA7"/>
    <w:rsid w:val="000B5F23"/>
    <w:rsid w:val="000B6045"/>
    <w:rsid w:val="000B74ED"/>
    <w:rsid w:val="000B7525"/>
    <w:rsid w:val="000B7A1C"/>
    <w:rsid w:val="000B7A2C"/>
    <w:rsid w:val="000B7E35"/>
    <w:rsid w:val="000C08AA"/>
    <w:rsid w:val="000C0D78"/>
    <w:rsid w:val="000C125D"/>
    <w:rsid w:val="000C19F2"/>
    <w:rsid w:val="000C1A3D"/>
    <w:rsid w:val="000C1ADD"/>
    <w:rsid w:val="000C1C84"/>
    <w:rsid w:val="000C1D90"/>
    <w:rsid w:val="000C234A"/>
    <w:rsid w:val="000C23B0"/>
    <w:rsid w:val="000C256C"/>
    <w:rsid w:val="000C2B20"/>
    <w:rsid w:val="000C30E3"/>
    <w:rsid w:val="000C3C9F"/>
    <w:rsid w:val="000C3FB8"/>
    <w:rsid w:val="000C3FF3"/>
    <w:rsid w:val="000C4191"/>
    <w:rsid w:val="000C483F"/>
    <w:rsid w:val="000C4B93"/>
    <w:rsid w:val="000C4E66"/>
    <w:rsid w:val="000C4E92"/>
    <w:rsid w:val="000C51B1"/>
    <w:rsid w:val="000C57F5"/>
    <w:rsid w:val="000C585E"/>
    <w:rsid w:val="000C58CC"/>
    <w:rsid w:val="000C6FE2"/>
    <w:rsid w:val="000C71AB"/>
    <w:rsid w:val="000C7203"/>
    <w:rsid w:val="000C75E4"/>
    <w:rsid w:val="000C768B"/>
    <w:rsid w:val="000C7E78"/>
    <w:rsid w:val="000D0215"/>
    <w:rsid w:val="000D0477"/>
    <w:rsid w:val="000D0BAA"/>
    <w:rsid w:val="000D163A"/>
    <w:rsid w:val="000D1958"/>
    <w:rsid w:val="000D21A0"/>
    <w:rsid w:val="000D3603"/>
    <w:rsid w:val="000D3C61"/>
    <w:rsid w:val="000D48FC"/>
    <w:rsid w:val="000D51CD"/>
    <w:rsid w:val="000D5356"/>
    <w:rsid w:val="000D5944"/>
    <w:rsid w:val="000D5BE5"/>
    <w:rsid w:val="000D5C89"/>
    <w:rsid w:val="000D5F5D"/>
    <w:rsid w:val="000D659E"/>
    <w:rsid w:val="000D6D2D"/>
    <w:rsid w:val="000D6E93"/>
    <w:rsid w:val="000D736B"/>
    <w:rsid w:val="000D77BA"/>
    <w:rsid w:val="000D7AE2"/>
    <w:rsid w:val="000E03B8"/>
    <w:rsid w:val="000E0475"/>
    <w:rsid w:val="000E0642"/>
    <w:rsid w:val="000E0D27"/>
    <w:rsid w:val="000E0ED6"/>
    <w:rsid w:val="000E1523"/>
    <w:rsid w:val="000E16EB"/>
    <w:rsid w:val="000E1BA9"/>
    <w:rsid w:val="000E1FA3"/>
    <w:rsid w:val="000E23C9"/>
    <w:rsid w:val="000E354A"/>
    <w:rsid w:val="000E381A"/>
    <w:rsid w:val="000E382C"/>
    <w:rsid w:val="000E3972"/>
    <w:rsid w:val="000E47A4"/>
    <w:rsid w:val="000E49E2"/>
    <w:rsid w:val="000E51DA"/>
    <w:rsid w:val="000E53EE"/>
    <w:rsid w:val="000E555E"/>
    <w:rsid w:val="000E56DC"/>
    <w:rsid w:val="000E5D31"/>
    <w:rsid w:val="000E6758"/>
    <w:rsid w:val="000E68D8"/>
    <w:rsid w:val="000E6BED"/>
    <w:rsid w:val="000E7046"/>
    <w:rsid w:val="000E704F"/>
    <w:rsid w:val="000E725E"/>
    <w:rsid w:val="000E7E7C"/>
    <w:rsid w:val="000E7F7F"/>
    <w:rsid w:val="000F0628"/>
    <w:rsid w:val="000F1CFE"/>
    <w:rsid w:val="000F287E"/>
    <w:rsid w:val="000F2CAD"/>
    <w:rsid w:val="000F2DC0"/>
    <w:rsid w:val="000F2F40"/>
    <w:rsid w:val="000F322C"/>
    <w:rsid w:val="000F3942"/>
    <w:rsid w:val="000F3B33"/>
    <w:rsid w:val="000F3E2B"/>
    <w:rsid w:val="000F4350"/>
    <w:rsid w:val="000F4360"/>
    <w:rsid w:val="000F50AC"/>
    <w:rsid w:val="000F5CE9"/>
    <w:rsid w:val="000F5D02"/>
    <w:rsid w:val="000F64B7"/>
    <w:rsid w:val="000F657F"/>
    <w:rsid w:val="000F6AFC"/>
    <w:rsid w:val="000F6D9C"/>
    <w:rsid w:val="000F75CB"/>
    <w:rsid w:val="000F7A01"/>
    <w:rsid w:val="000F7C19"/>
    <w:rsid w:val="000F7F6C"/>
    <w:rsid w:val="0010021A"/>
    <w:rsid w:val="00100364"/>
    <w:rsid w:val="0010084F"/>
    <w:rsid w:val="00101582"/>
    <w:rsid w:val="0010160B"/>
    <w:rsid w:val="00101F74"/>
    <w:rsid w:val="0010229B"/>
    <w:rsid w:val="00102BA6"/>
    <w:rsid w:val="00103FFD"/>
    <w:rsid w:val="001041AE"/>
    <w:rsid w:val="001042EC"/>
    <w:rsid w:val="00104518"/>
    <w:rsid w:val="00104D07"/>
    <w:rsid w:val="0010530C"/>
    <w:rsid w:val="001059E7"/>
    <w:rsid w:val="00105ED9"/>
    <w:rsid w:val="001060E1"/>
    <w:rsid w:val="00106212"/>
    <w:rsid w:val="0010623F"/>
    <w:rsid w:val="00106832"/>
    <w:rsid w:val="001069C6"/>
    <w:rsid w:val="001071E0"/>
    <w:rsid w:val="00107E43"/>
    <w:rsid w:val="00107F68"/>
    <w:rsid w:val="00107FFC"/>
    <w:rsid w:val="0011003D"/>
    <w:rsid w:val="001102E8"/>
    <w:rsid w:val="001103BE"/>
    <w:rsid w:val="0011173A"/>
    <w:rsid w:val="00111FE7"/>
    <w:rsid w:val="001120FB"/>
    <w:rsid w:val="00112A19"/>
    <w:rsid w:val="00112C60"/>
    <w:rsid w:val="0011351F"/>
    <w:rsid w:val="00113CE8"/>
    <w:rsid w:val="0011466A"/>
    <w:rsid w:val="00114728"/>
    <w:rsid w:val="00114886"/>
    <w:rsid w:val="00115673"/>
    <w:rsid w:val="001157EC"/>
    <w:rsid w:val="00115C17"/>
    <w:rsid w:val="00115FA1"/>
    <w:rsid w:val="0011627D"/>
    <w:rsid w:val="0011636B"/>
    <w:rsid w:val="001163F6"/>
    <w:rsid w:val="0011642E"/>
    <w:rsid w:val="001166A2"/>
    <w:rsid w:val="00116AC0"/>
    <w:rsid w:val="001173BA"/>
    <w:rsid w:val="00117DB4"/>
    <w:rsid w:val="001204A9"/>
    <w:rsid w:val="00120A65"/>
    <w:rsid w:val="00120CBF"/>
    <w:rsid w:val="00121280"/>
    <w:rsid w:val="00122060"/>
    <w:rsid w:val="00122E14"/>
    <w:rsid w:val="00122E58"/>
    <w:rsid w:val="00122E97"/>
    <w:rsid w:val="00122F85"/>
    <w:rsid w:val="00124714"/>
    <w:rsid w:val="00124768"/>
    <w:rsid w:val="001247D3"/>
    <w:rsid w:val="0012493B"/>
    <w:rsid w:val="00124DAA"/>
    <w:rsid w:val="00124FCD"/>
    <w:rsid w:val="0012506C"/>
    <w:rsid w:val="001251C2"/>
    <w:rsid w:val="00125B31"/>
    <w:rsid w:val="001264C5"/>
    <w:rsid w:val="0012657B"/>
    <w:rsid w:val="00126632"/>
    <w:rsid w:val="001275D0"/>
    <w:rsid w:val="00127E6F"/>
    <w:rsid w:val="001301DC"/>
    <w:rsid w:val="00131224"/>
    <w:rsid w:val="001331A2"/>
    <w:rsid w:val="001331EF"/>
    <w:rsid w:val="00133387"/>
    <w:rsid w:val="00133C7B"/>
    <w:rsid w:val="00134688"/>
    <w:rsid w:val="001346D9"/>
    <w:rsid w:val="00134EB6"/>
    <w:rsid w:val="001358E8"/>
    <w:rsid w:val="00135A90"/>
    <w:rsid w:val="00136C85"/>
    <w:rsid w:val="00136D0F"/>
    <w:rsid w:val="00136FA1"/>
    <w:rsid w:val="0013777A"/>
    <w:rsid w:val="00140459"/>
    <w:rsid w:val="0014062B"/>
    <w:rsid w:val="0014072B"/>
    <w:rsid w:val="00140777"/>
    <w:rsid w:val="001409D8"/>
    <w:rsid w:val="00140B10"/>
    <w:rsid w:val="00140CAF"/>
    <w:rsid w:val="001413E4"/>
    <w:rsid w:val="00141874"/>
    <w:rsid w:val="00141D05"/>
    <w:rsid w:val="00141E7A"/>
    <w:rsid w:val="00141FAE"/>
    <w:rsid w:val="001424C4"/>
    <w:rsid w:val="0014258A"/>
    <w:rsid w:val="001428CB"/>
    <w:rsid w:val="00142974"/>
    <w:rsid w:val="00142B93"/>
    <w:rsid w:val="00142E93"/>
    <w:rsid w:val="00142F80"/>
    <w:rsid w:val="0014302F"/>
    <w:rsid w:val="00143337"/>
    <w:rsid w:val="00143555"/>
    <w:rsid w:val="00143EA9"/>
    <w:rsid w:val="001440FB"/>
    <w:rsid w:val="001445A2"/>
    <w:rsid w:val="001447CF"/>
    <w:rsid w:val="00145907"/>
    <w:rsid w:val="00145EAE"/>
    <w:rsid w:val="00145ED5"/>
    <w:rsid w:val="0014630A"/>
    <w:rsid w:val="00146506"/>
    <w:rsid w:val="001468AC"/>
    <w:rsid w:val="00146944"/>
    <w:rsid w:val="00147356"/>
    <w:rsid w:val="0014748A"/>
    <w:rsid w:val="00147C81"/>
    <w:rsid w:val="001500DF"/>
    <w:rsid w:val="001504E9"/>
    <w:rsid w:val="00150A89"/>
    <w:rsid w:val="00151148"/>
    <w:rsid w:val="00151CE4"/>
    <w:rsid w:val="001520FA"/>
    <w:rsid w:val="00152791"/>
    <w:rsid w:val="00152B7C"/>
    <w:rsid w:val="00152ED9"/>
    <w:rsid w:val="00153320"/>
    <w:rsid w:val="00153F41"/>
    <w:rsid w:val="00154072"/>
    <w:rsid w:val="0015421A"/>
    <w:rsid w:val="00154942"/>
    <w:rsid w:val="00154975"/>
    <w:rsid w:val="00155057"/>
    <w:rsid w:val="00155308"/>
    <w:rsid w:val="0015586C"/>
    <w:rsid w:val="00155B85"/>
    <w:rsid w:val="00155CBD"/>
    <w:rsid w:val="00155CE6"/>
    <w:rsid w:val="00156323"/>
    <w:rsid w:val="001565D6"/>
    <w:rsid w:val="001566FE"/>
    <w:rsid w:val="00156721"/>
    <w:rsid w:val="001567F5"/>
    <w:rsid w:val="00156C29"/>
    <w:rsid w:val="00156C8A"/>
    <w:rsid w:val="00156DD2"/>
    <w:rsid w:val="00156EF3"/>
    <w:rsid w:val="00156F58"/>
    <w:rsid w:val="001574B8"/>
    <w:rsid w:val="00157646"/>
    <w:rsid w:val="00157AA1"/>
    <w:rsid w:val="00160887"/>
    <w:rsid w:val="00160D05"/>
    <w:rsid w:val="001610B1"/>
    <w:rsid w:val="00161B10"/>
    <w:rsid w:val="00162ED3"/>
    <w:rsid w:val="0016311D"/>
    <w:rsid w:val="0016350B"/>
    <w:rsid w:val="00163BFC"/>
    <w:rsid w:val="00163E10"/>
    <w:rsid w:val="00164251"/>
    <w:rsid w:val="00164424"/>
    <w:rsid w:val="00164834"/>
    <w:rsid w:val="00164B37"/>
    <w:rsid w:val="00164F51"/>
    <w:rsid w:val="00164FFD"/>
    <w:rsid w:val="0016548A"/>
    <w:rsid w:val="00165739"/>
    <w:rsid w:val="001658A6"/>
    <w:rsid w:val="00166101"/>
    <w:rsid w:val="0016620B"/>
    <w:rsid w:val="001666E2"/>
    <w:rsid w:val="00166F4D"/>
    <w:rsid w:val="00167201"/>
    <w:rsid w:val="0016741A"/>
    <w:rsid w:val="00170A95"/>
    <w:rsid w:val="00170BAA"/>
    <w:rsid w:val="00170E71"/>
    <w:rsid w:val="001710A7"/>
    <w:rsid w:val="00171F3A"/>
    <w:rsid w:val="001722F4"/>
    <w:rsid w:val="001724B0"/>
    <w:rsid w:val="001728A2"/>
    <w:rsid w:val="001729F4"/>
    <w:rsid w:val="0017316A"/>
    <w:rsid w:val="001737C4"/>
    <w:rsid w:val="0017511A"/>
    <w:rsid w:val="00175142"/>
    <w:rsid w:val="001752C5"/>
    <w:rsid w:val="00175427"/>
    <w:rsid w:val="001755DD"/>
    <w:rsid w:val="001755E5"/>
    <w:rsid w:val="00175A41"/>
    <w:rsid w:val="00175ADA"/>
    <w:rsid w:val="00176A7C"/>
    <w:rsid w:val="00176D50"/>
    <w:rsid w:val="00177016"/>
    <w:rsid w:val="001774D6"/>
    <w:rsid w:val="0017764A"/>
    <w:rsid w:val="0017768D"/>
    <w:rsid w:val="001776F5"/>
    <w:rsid w:val="00177BAC"/>
    <w:rsid w:val="00177C04"/>
    <w:rsid w:val="00180A39"/>
    <w:rsid w:val="00180D32"/>
    <w:rsid w:val="00181B15"/>
    <w:rsid w:val="00181E04"/>
    <w:rsid w:val="00181FA7"/>
    <w:rsid w:val="001820DF"/>
    <w:rsid w:val="00182955"/>
    <w:rsid w:val="00182B00"/>
    <w:rsid w:val="00182C0C"/>
    <w:rsid w:val="0018309C"/>
    <w:rsid w:val="001834EA"/>
    <w:rsid w:val="001838A3"/>
    <w:rsid w:val="00183C9A"/>
    <w:rsid w:val="00183DC0"/>
    <w:rsid w:val="0018413C"/>
    <w:rsid w:val="0018427C"/>
    <w:rsid w:val="0018460E"/>
    <w:rsid w:val="00184900"/>
    <w:rsid w:val="00184FE4"/>
    <w:rsid w:val="00185451"/>
    <w:rsid w:val="00185C8D"/>
    <w:rsid w:val="00186917"/>
    <w:rsid w:val="0018697A"/>
    <w:rsid w:val="00186CEA"/>
    <w:rsid w:val="001877A3"/>
    <w:rsid w:val="001878FD"/>
    <w:rsid w:val="00187D69"/>
    <w:rsid w:val="00187FE1"/>
    <w:rsid w:val="001900B0"/>
    <w:rsid w:val="001900E7"/>
    <w:rsid w:val="00190122"/>
    <w:rsid w:val="001901FE"/>
    <w:rsid w:val="001906FE"/>
    <w:rsid w:val="00190E7A"/>
    <w:rsid w:val="001911FE"/>
    <w:rsid w:val="001912D8"/>
    <w:rsid w:val="001916C6"/>
    <w:rsid w:val="00191D77"/>
    <w:rsid w:val="00191E11"/>
    <w:rsid w:val="00192055"/>
    <w:rsid w:val="00193331"/>
    <w:rsid w:val="00193360"/>
    <w:rsid w:val="00194A5C"/>
    <w:rsid w:val="00194B2D"/>
    <w:rsid w:val="00194F29"/>
    <w:rsid w:val="001958B7"/>
    <w:rsid w:val="001958FF"/>
    <w:rsid w:val="001959DD"/>
    <w:rsid w:val="00195B09"/>
    <w:rsid w:val="00195CA5"/>
    <w:rsid w:val="00195E89"/>
    <w:rsid w:val="00195EC5"/>
    <w:rsid w:val="00196569"/>
    <w:rsid w:val="0019675B"/>
    <w:rsid w:val="00196AA8"/>
    <w:rsid w:val="00196CCB"/>
    <w:rsid w:val="00196DF3"/>
    <w:rsid w:val="00196E3D"/>
    <w:rsid w:val="00197189"/>
    <w:rsid w:val="00197751"/>
    <w:rsid w:val="00197B19"/>
    <w:rsid w:val="00197B7C"/>
    <w:rsid w:val="00197F32"/>
    <w:rsid w:val="001A0BE5"/>
    <w:rsid w:val="001A0E03"/>
    <w:rsid w:val="001A17C8"/>
    <w:rsid w:val="001A1C3C"/>
    <w:rsid w:val="001A1D01"/>
    <w:rsid w:val="001A2112"/>
    <w:rsid w:val="001A214B"/>
    <w:rsid w:val="001A23CF"/>
    <w:rsid w:val="001A2CAD"/>
    <w:rsid w:val="001A2D49"/>
    <w:rsid w:val="001A3268"/>
    <w:rsid w:val="001A34FD"/>
    <w:rsid w:val="001A43F7"/>
    <w:rsid w:val="001A469D"/>
    <w:rsid w:val="001A4A69"/>
    <w:rsid w:val="001A51F1"/>
    <w:rsid w:val="001A566F"/>
    <w:rsid w:val="001A5AF2"/>
    <w:rsid w:val="001A5DB1"/>
    <w:rsid w:val="001A5FEA"/>
    <w:rsid w:val="001A6409"/>
    <w:rsid w:val="001A65F6"/>
    <w:rsid w:val="001A6F88"/>
    <w:rsid w:val="001A7C68"/>
    <w:rsid w:val="001B00C3"/>
    <w:rsid w:val="001B0906"/>
    <w:rsid w:val="001B0DDA"/>
    <w:rsid w:val="001B0F66"/>
    <w:rsid w:val="001B1329"/>
    <w:rsid w:val="001B1513"/>
    <w:rsid w:val="001B1A27"/>
    <w:rsid w:val="001B20E1"/>
    <w:rsid w:val="001B3492"/>
    <w:rsid w:val="001B3674"/>
    <w:rsid w:val="001B3E75"/>
    <w:rsid w:val="001B3F0F"/>
    <w:rsid w:val="001B404C"/>
    <w:rsid w:val="001B40F9"/>
    <w:rsid w:val="001B46F1"/>
    <w:rsid w:val="001B4F6A"/>
    <w:rsid w:val="001B53B7"/>
    <w:rsid w:val="001B54E6"/>
    <w:rsid w:val="001B5FCB"/>
    <w:rsid w:val="001B6241"/>
    <w:rsid w:val="001B639B"/>
    <w:rsid w:val="001B72F7"/>
    <w:rsid w:val="001B771F"/>
    <w:rsid w:val="001B79F4"/>
    <w:rsid w:val="001B7BAB"/>
    <w:rsid w:val="001B7BD3"/>
    <w:rsid w:val="001B7E4D"/>
    <w:rsid w:val="001B7EFE"/>
    <w:rsid w:val="001C037D"/>
    <w:rsid w:val="001C0446"/>
    <w:rsid w:val="001C0AB2"/>
    <w:rsid w:val="001C0F48"/>
    <w:rsid w:val="001C149D"/>
    <w:rsid w:val="001C1820"/>
    <w:rsid w:val="001C1B27"/>
    <w:rsid w:val="001C1C13"/>
    <w:rsid w:val="001C22BB"/>
    <w:rsid w:val="001C238E"/>
    <w:rsid w:val="001C2EB7"/>
    <w:rsid w:val="001C2FAE"/>
    <w:rsid w:val="001C3747"/>
    <w:rsid w:val="001C3750"/>
    <w:rsid w:val="001C3C47"/>
    <w:rsid w:val="001C4500"/>
    <w:rsid w:val="001C4C0E"/>
    <w:rsid w:val="001C523A"/>
    <w:rsid w:val="001C52EE"/>
    <w:rsid w:val="001C5554"/>
    <w:rsid w:val="001C55BF"/>
    <w:rsid w:val="001C5687"/>
    <w:rsid w:val="001C5985"/>
    <w:rsid w:val="001C5DCA"/>
    <w:rsid w:val="001C629E"/>
    <w:rsid w:val="001C656A"/>
    <w:rsid w:val="001C664B"/>
    <w:rsid w:val="001C68F6"/>
    <w:rsid w:val="001C6F81"/>
    <w:rsid w:val="001C6F86"/>
    <w:rsid w:val="001D0793"/>
    <w:rsid w:val="001D0D2A"/>
    <w:rsid w:val="001D128D"/>
    <w:rsid w:val="001D1AC5"/>
    <w:rsid w:val="001D1B2F"/>
    <w:rsid w:val="001D1E50"/>
    <w:rsid w:val="001D2A73"/>
    <w:rsid w:val="001D2BAF"/>
    <w:rsid w:val="001D2DA4"/>
    <w:rsid w:val="001D38BE"/>
    <w:rsid w:val="001D3C2C"/>
    <w:rsid w:val="001D3F9C"/>
    <w:rsid w:val="001D43DB"/>
    <w:rsid w:val="001D4450"/>
    <w:rsid w:val="001D4581"/>
    <w:rsid w:val="001D49BA"/>
    <w:rsid w:val="001D4E3A"/>
    <w:rsid w:val="001D56A0"/>
    <w:rsid w:val="001D56D1"/>
    <w:rsid w:val="001D5843"/>
    <w:rsid w:val="001D5A76"/>
    <w:rsid w:val="001D5E92"/>
    <w:rsid w:val="001D6644"/>
    <w:rsid w:val="001D673A"/>
    <w:rsid w:val="001D6B62"/>
    <w:rsid w:val="001D6C01"/>
    <w:rsid w:val="001D6D7D"/>
    <w:rsid w:val="001D7670"/>
    <w:rsid w:val="001D7DD2"/>
    <w:rsid w:val="001D7DE2"/>
    <w:rsid w:val="001E03B6"/>
    <w:rsid w:val="001E03EB"/>
    <w:rsid w:val="001E053D"/>
    <w:rsid w:val="001E090D"/>
    <w:rsid w:val="001E0B79"/>
    <w:rsid w:val="001E0C3D"/>
    <w:rsid w:val="001E0D44"/>
    <w:rsid w:val="001E1342"/>
    <w:rsid w:val="001E13C5"/>
    <w:rsid w:val="001E1B58"/>
    <w:rsid w:val="001E223E"/>
    <w:rsid w:val="001E244B"/>
    <w:rsid w:val="001E2875"/>
    <w:rsid w:val="001E2C9A"/>
    <w:rsid w:val="001E2EA3"/>
    <w:rsid w:val="001E2FDC"/>
    <w:rsid w:val="001E3127"/>
    <w:rsid w:val="001E42A7"/>
    <w:rsid w:val="001E4303"/>
    <w:rsid w:val="001E46E7"/>
    <w:rsid w:val="001E4977"/>
    <w:rsid w:val="001E4A79"/>
    <w:rsid w:val="001E4DDB"/>
    <w:rsid w:val="001E50C7"/>
    <w:rsid w:val="001E5834"/>
    <w:rsid w:val="001E59D3"/>
    <w:rsid w:val="001E61EC"/>
    <w:rsid w:val="001E6778"/>
    <w:rsid w:val="001E77E9"/>
    <w:rsid w:val="001E78C0"/>
    <w:rsid w:val="001E7A2D"/>
    <w:rsid w:val="001E7DE2"/>
    <w:rsid w:val="001E7F91"/>
    <w:rsid w:val="001F0028"/>
    <w:rsid w:val="001F0EB1"/>
    <w:rsid w:val="001F0F47"/>
    <w:rsid w:val="001F1108"/>
    <w:rsid w:val="001F1290"/>
    <w:rsid w:val="001F15D4"/>
    <w:rsid w:val="001F1662"/>
    <w:rsid w:val="001F16A0"/>
    <w:rsid w:val="001F1E89"/>
    <w:rsid w:val="001F267B"/>
    <w:rsid w:val="001F3162"/>
    <w:rsid w:val="001F33E3"/>
    <w:rsid w:val="001F346C"/>
    <w:rsid w:val="001F3507"/>
    <w:rsid w:val="001F3D5E"/>
    <w:rsid w:val="001F42D0"/>
    <w:rsid w:val="001F4603"/>
    <w:rsid w:val="001F4B16"/>
    <w:rsid w:val="001F5018"/>
    <w:rsid w:val="001F5882"/>
    <w:rsid w:val="001F5B07"/>
    <w:rsid w:val="001F62D4"/>
    <w:rsid w:val="001F6911"/>
    <w:rsid w:val="001F7798"/>
    <w:rsid w:val="001F7AA3"/>
    <w:rsid w:val="001F7B41"/>
    <w:rsid w:val="0020027B"/>
    <w:rsid w:val="002008D7"/>
    <w:rsid w:val="00200D82"/>
    <w:rsid w:val="002011E8"/>
    <w:rsid w:val="002015AB"/>
    <w:rsid w:val="00201779"/>
    <w:rsid w:val="00201C1B"/>
    <w:rsid w:val="00202157"/>
    <w:rsid w:val="00202431"/>
    <w:rsid w:val="00202491"/>
    <w:rsid w:val="002025FA"/>
    <w:rsid w:val="002028D4"/>
    <w:rsid w:val="00202CA2"/>
    <w:rsid w:val="00203BCA"/>
    <w:rsid w:val="00203D36"/>
    <w:rsid w:val="0020430C"/>
    <w:rsid w:val="00204386"/>
    <w:rsid w:val="00204889"/>
    <w:rsid w:val="00204E0B"/>
    <w:rsid w:val="0020500F"/>
    <w:rsid w:val="00205F78"/>
    <w:rsid w:val="002062F8"/>
    <w:rsid w:val="00206866"/>
    <w:rsid w:val="002069FE"/>
    <w:rsid w:val="00206E5F"/>
    <w:rsid w:val="002070EE"/>
    <w:rsid w:val="0020742F"/>
    <w:rsid w:val="00207508"/>
    <w:rsid w:val="002076F7"/>
    <w:rsid w:val="002101FA"/>
    <w:rsid w:val="002102D4"/>
    <w:rsid w:val="00210A5F"/>
    <w:rsid w:val="00210CFA"/>
    <w:rsid w:val="00210D39"/>
    <w:rsid w:val="00210E28"/>
    <w:rsid w:val="00210FDC"/>
    <w:rsid w:val="00211025"/>
    <w:rsid w:val="002113DF"/>
    <w:rsid w:val="002114C2"/>
    <w:rsid w:val="00211640"/>
    <w:rsid w:val="00211650"/>
    <w:rsid w:val="00211AAD"/>
    <w:rsid w:val="00211D14"/>
    <w:rsid w:val="002122E0"/>
    <w:rsid w:val="00212638"/>
    <w:rsid w:val="00212AE5"/>
    <w:rsid w:val="00212AEF"/>
    <w:rsid w:val="00213208"/>
    <w:rsid w:val="00213479"/>
    <w:rsid w:val="002134FF"/>
    <w:rsid w:val="002135CC"/>
    <w:rsid w:val="0021364B"/>
    <w:rsid w:val="00213BA7"/>
    <w:rsid w:val="00215196"/>
    <w:rsid w:val="00215230"/>
    <w:rsid w:val="0021535C"/>
    <w:rsid w:val="0021542A"/>
    <w:rsid w:val="002156AF"/>
    <w:rsid w:val="00215DD6"/>
    <w:rsid w:val="00216AFA"/>
    <w:rsid w:val="00216C6D"/>
    <w:rsid w:val="00216ECA"/>
    <w:rsid w:val="00216FAB"/>
    <w:rsid w:val="0021728A"/>
    <w:rsid w:val="0021730D"/>
    <w:rsid w:val="00217590"/>
    <w:rsid w:val="00217BC1"/>
    <w:rsid w:val="00220417"/>
    <w:rsid w:val="00220BC9"/>
    <w:rsid w:val="00220BE0"/>
    <w:rsid w:val="00220CE5"/>
    <w:rsid w:val="00220ECB"/>
    <w:rsid w:val="00221AF5"/>
    <w:rsid w:val="00222110"/>
    <w:rsid w:val="00222BDD"/>
    <w:rsid w:val="00223456"/>
    <w:rsid w:val="00223B10"/>
    <w:rsid w:val="00223CDF"/>
    <w:rsid w:val="00225B91"/>
    <w:rsid w:val="002262C3"/>
    <w:rsid w:val="00226436"/>
    <w:rsid w:val="002267D2"/>
    <w:rsid w:val="00226C31"/>
    <w:rsid w:val="00227659"/>
    <w:rsid w:val="002278A8"/>
    <w:rsid w:val="00227ACA"/>
    <w:rsid w:val="002301C1"/>
    <w:rsid w:val="002302E4"/>
    <w:rsid w:val="002319BC"/>
    <w:rsid w:val="00231DD9"/>
    <w:rsid w:val="0023264A"/>
    <w:rsid w:val="00232795"/>
    <w:rsid w:val="002328B0"/>
    <w:rsid w:val="00233686"/>
    <w:rsid w:val="00233E02"/>
    <w:rsid w:val="00234389"/>
    <w:rsid w:val="002346A6"/>
    <w:rsid w:val="00234AF8"/>
    <w:rsid w:val="00234BC8"/>
    <w:rsid w:val="00234E7A"/>
    <w:rsid w:val="00235405"/>
    <w:rsid w:val="002354F9"/>
    <w:rsid w:val="00235518"/>
    <w:rsid w:val="00236066"/>
    <w:rsid w:val="002363BA"/>
    <w:rsid w:val="0023683D"/>
    <w:rsid w:val="002370EA"/>
    <w:rsid w:val="00237B75"/>
    <w:rsid w:val="00240763"/>
    <w:rsid w:val="00240825"/>
    <w:rsid w:val="0024090E"/>
    <w:rsid w:val="002409DE"/>
    <w:rsid w:val="00240ED0"/>
    <w:rsid w:val="00241272"/>
    <w:rsid w:val="0024145D"/>
    <w:rsid w:val="00241542"/>
    <w:rsid w:val="00241FF4"/>
    <w:rsid w:val="002421D8"/>
    <w:rsid w:val="002423B6"/>
    <w:rsid w:val="002425B0"/>
    <w:rsid w:val="00242891"/>
    <w:rsid w:val="0024346A"/>
    <w:rsid w:val="00243E1C"/>
    <w:rsid w:val="00243E4D"/>
    <w:rsid w:val="0024401A"/>
    <w:rsid w:val="002450F5"/>
    <w:rsid w:val="002453AF"/>
    <w:rsid w:val="002456C4"/>
    <w:rsid w:val="00245F62"/>
    <w:rsid w:val="002467FF"/>
    <w:rsid w:val="00246CEA"/>
    <w:rsid w:val="00246DB3"/>
    <w:rsid w:val="00247383"/>
    <w:rsid w:val="00247B26"/>
    <w:rsid w:val="00247BB0"/>
    <w:rsid w:val="002504B2"/>
    <w:rsid w:val="002508B5"/>
    <w:rsid w:val="002509AB"/>
    <w:rsid w:val="00250CC7"/>
    <w:rsid w:val="0025137F"/>
    <w:rsid w:val="00251473"/>
    <w:rsid w:val="00251805"/>
    <w:rsid w:val="00251945"/>
    <w:rsid w:val="00251D14"/>
    <w:rsid w:val="00252359"/>
    <w:rsid w:val="0025242B"/>
    <w:rsid w:val="002526CA"/>
    <w:rsid w:val="002531F2"/>
    <w:rsid w:val="00254117"/>
    <w:rsid w:val="0025437E"/>
    <w:rsid w:val="00254724"/>
    <w:rsid w:val="0025476E"/>
    <w:rsid w:val="002548E9"/>
    <w:rsid w:val="002550B7"/>
    <w:rsid w:val="00255691"/>
    <w:rsid w:val="00255BC7"/>
    <w:rsid w:val="00255F3C"/>
    <w:rsid w:val="00256C7F"/>
    <w:rsid w:val="00256D88"/>
    <w:rsid w:val="00256EBD"/>
    <w:rsid w:val="00256FD0"/>
    <w:rsid w:val="002574D5"/>
    <w:rsid w:val="00257572"/>
    <w:rsid w:val="00257696"/>
    <w:rsid w:val="00260F17"/>
    <w:rsid w:val="00261239"/>
    <w:rsid w:val="00261329"/>
    <w:rsid w:val="002616E1"/>
    <w:rsid w:val="0026187E"/>
    <w:rsid w:val="0026202E"/>
    <w:rsid w:val="0026275E"/>
    <w:rsid w:val="002636EE"/>
    <w:rsid w:val="00263803"/>
    <w:rsid w:val="0026418A"/>
    <w:rsid w:val="002643B4"/>
    <w:rsid w:val="00264400"/>
    <w:rsid w:val="00264651"/>
    <w:rsid w:val="00264708"/>
    <w:rsid w:val="00264B01"/>
    <w:rsid w:val="00264B3B"/>
    <w:rsid w:val="00264D5D"/>
    <w:rsid w:val="0026518C"/>
    <w:rsid w:val="0026568F"/>
    <w:rsid w:val="002656D5"/>
    <w:rsid w:val="00265914"/>
    <w:rsid w:val="00265CE2"/>
    <w:rsid w:val="00265E94"/>
    <w:rsid w:val="00266109"/>
    <w:rsid w:val="002662DA"/>
    <w:rsid w:val="002664FA"/>
    <w:rsid w:val="00266B60"/>
    <w:rsid w:val="00267180"/>
    <w:rsid w:val="00267885"/>
    <w:rsid w:val="00267A42"/>
    <w:rsid w:val="00267D6D"/>
    <w:rsid w:val="00267E91"/>
    <w:rsid w:val="00270447"/>
    <w:rsid w:val="00270B11"/>
    <w:rsid w:val="00270F07"/>
    <w:rsid w:val="00271037"/>
    <w:rsid w:val="0027114F"/>
    <w:rsid w:val="00271432"/>
    <w:rsid w:val="002718E4"/>
    <w:rsid w:val="002719C6"/>
    <w:rsid w:val="00271B0D"/>
    <w:rsid w:val="002738C6"/>
    <w:rsid w:val="00273E82"/>
    <w:rsid w:val="002743FD"/>
    <w:rsid w:val="00274897"/>
    <w:rsid w:val="00274A4E"/>
    <w:rsid w:val="00274CE1"/>
    <w:rsid w:val="00274F0B"/>
    <w:rsid w:val="002751FA"/>
    <w:rsid w:val="002756F0"/>
    <w:rsid w:val="002757D4"/>
    <w:rsid w:val="00275919"/>
    <w:rsid w:val="0027599B"/>
    <w:rsid w:val="00275CB7"/>
    <w:rsid w:val="00275D7D"/>
    <w:rsid w:val="00276173"/>
    <w:rsid w:val="00276380"/>
    <w:rsid w:val="00276407"/>
    <w:rsid w:val="00276752"/>
    <w:rsid w:val="002768E4"/>
    <w:rsid w:val="00276C49"/>
    <w:rsid w:val="0027721D"/>
    <w:rsid w:val="0027733D"/>
    <w:rsid w:val="00277A5C"/>
    <w:rsid w:val="00277D0E"/>
    <w:rsid w:val="0028009E"/>
    <w:rsid w:val="0028078C"/>
    <w:rsid w:val="0028131A"/>
    <w:rsid w:val="00281C32"/>
    <w:rsid w:val="002825B8"/>
    <w:rsid w:val="002827C4"/>
    <w:rsid w:val="00282EF9"/>
    <w:rsid w:val="002831B3"/>
    <w:rsid w:val="00283B9B"/>
    <w:rsid w:val="00283C15"/>
    <w:rsid w:val="00283F52"/>
    <w:rsid w:val="002841DA"/>
    <w:rsid w:val="0028434D"/>
    <w:rsid w:val="00284539"/>
    <w:rsid w:val="002847D0"/>
    <w:rsid w:val="00284C1B"/>
    <w:rsid w:val="002853C9"/>
    <w:rsid w:val="00285811"/>
    <w:rsid w:val="00285C7D"/>
    <w:rsid w:val="0028615D"/>
    <w:rsid w:val="00286624"/>
    <w:rsid w:val="002867E2"/>
    <w:rsid w:val="00290FDB"/>
    <w:rsid w:val="002911BB"/>
    <w:rsid w:val="00291B35"/>
    <w:rsid w:val="00291EE6"/>
    <w:rsid w:val="00292431"/>
    <w:rsid w:val="00292574"/>
    <w:rsid w:val="002925FD"/>
    <w:rsid w:val="00292B06"/>
    <w:rsid w:val="002931A0"/>
    <w:rsid w:val="002931D5"/>
    <w:rsid w:val="00293411"/>
    <w:rsid w:val="0029357B"/>
    <w:rsid w:val="00293986"/>
    <w:rsid w:val="00293F76"/>
    <w:rsid w:val="00294830"/>
    <w:rsid w:val="00294D32"/>
    <w:rsid w:val="00294F48"/>
    <w:rsid w:val="0029500A"/>
    <w:rsid w:val="00295057"/>
    <w:rsid w:val="002955BD"/>
    <w:rsid w:val="0029591E"/>
    <w:rsid w:val="00296AF3"/>
    <w:rsid w:val="002972A4"/>
    <w:rsid w:val="00297C92"/>
    <w:rsid w:val="00297CCA"/>
    <w:rsid w:val="00297EBB"/>
    <w:rsid w:val="002A065A"/>
    <w:rsid w:val="002A0EF1"/>
    <w:rsid w:val="002A1466"/>
    <w:rsid w:val="002A1E78"/>
    <w:rsid w:val="002A20C6"/>
    <w:rsid w:val="002A2140"/>
    <w:rsid w:val="002A2465"/>
    <w:rsid w:val="002A2525"/>
    <w:rsid w:val="002A2664"/>
    <w:rsid w:val="002A29D1"/>
    <w:rsid w:val="002A2C10"/>
    <w:rsid w:val="002A3ADA"/>
    <w:rsid w:val="002A4005"/>
    <w:rsid w:val="002A45D5"/>
    <w:rsid w:val="002A4C39"/>
    <w:rsid w:val="002A506A"/>
    <w:rsid w:val="002A5273"/>
    <w:rsid w:val="002A545D"/>
    <w:rsid w:val="002A558E"/>
    <w:rsid w:val="002A57D1"/>
    <w:rsid w:val="002A5A97"/>
    <w:rsid w:val="002A5B3E"/>
    <w:rsid w:val="002A6219"/>
    <w:rsid w:val="002A6404"/>
    <w:rsid w:val="002A6B27"/>
    <w:rsid w:val="002A6C06"/>
    <w:rsid w:val="002A6C15"/>
    <w:rsid w:val="002A6E68"/>
    <w:rsid w:val="002A70F5"/>
    <w:rsid w:val="002A7320"/>
    <w:rsid w:val="002A78C5"/>
    <w:rsid w:val="002A7BAA"/>
    <w:rsid w:val="002A7ED4"/>
    <w:rsid w:val="002B02F9"/>
    <w:rsid w:val="002B0ADA"/>
    <w:rsid w:val="002B1189"/>
    <w:rsid w:val="002B11CE"/>
    <w:rsid w:val="002B150E"/>
    <w:rsid w:val="002B154F"/>
    <w:rsid w:val="002B1650"/>
    <w:rsid w:val="002B17E8"/>
    <w:rsid w:val="002B1902"/>
    <w:rsid w:val="002B1D07"/>
    <w:rsid w:val="002B2233"/>
    <w:rsid w:val="002B22F7"/>
    <w:rsid w:val="002B284F"/>
    <w:rsid w:val="002B2DE3"/>
    <w:rsid w:val="002B3229"/>
    <w:rsid w:val="002B3412"/>
    <w:rsid w:val="002B35BA"/>
    <w:rsid w:val="002B36E2"/>
    <w:rsid w:val="002B3902"/>
    <w:rsid w:val="002B3B1A"/>
    <w:rsid w:val="002B3BE9"/>
    <w:rsid w:val="002B43B1"/>
    <w:rsid w:val="002B4743"/>
    <w:rsid w:val="002B4D21"/>
    <w:rsid w:val="002B55C7"/>
    <w:rsid w:val="002B5921"/>
    <w:rsid w:val="002B5C61"/>
    <w:rsid w:val="002B5D66"/>
    <w:rsid w:val="002B618E"/>
    <w:rsid w:val="002B651A"/>
    <w:rsid w:val="002B6C14"/>
    <w:rsid w:val="002B70D9"/>
    <w:rsid w:val="002B71AF"/>
    <w:rsid w:val="002C0210"/>
    <w:rsid w:val="002C1C38"/>
    <w:rsid w:val="002C1E4B"/>
    <w:rsid w:val="002C259E"/>
    <w:rsid w:val="002C2AA4"/>
    <w:rsid w:val="002C2EB6"/>
    <w:rsid w:val="002C2FB1"/>
    <w:rsid w:val="002C3452"/>
    <w:rsid w:val="002C3D75"/>
    <w:rsid w:val="002C444D"/>
    <w:rsid w:val="002C45D4"/>
    <w:rsid w:val="002C46BC"/>
    <w:rsid w:val="002C58C6"/>
    <w:rsid w:val="002C5ABD"/>
    <w:rsid w:val="002C5FB6"/>
    <w:rsid w:val="002C6794"/>
    <w:rsid w:val="002C7715"/>
    <w:rsid w:val="002C7FF4"/>
    <w:rsid w:val="002D0B18"/>
    <w:rsid w:val="002D0C10"/>
    <w:rsid w:val="002D0D66"/>
    <w:rsid w:val="002D0DC0"/>
    <w:rsid w:val="002D1083"/>
    <w:rsid w:val="002D13F4"/>
    <w:rsid w:val="002D1866"/>
    <w:rsid w:val="002D2267"/>
    <w:rsid w:val="002D2355"/>
    <w:rsid w:val="002D2477"/>
    <w:rsid w:val="002D2611"/>
    <w:rsid w:val="002D2644"/>
    <w:rsid w:val="002D2B73"/>
    <w:rsid w:val="002D2C42"/>
    <w:rsid w:val="002D2D1A"/>
    <w:rsid w:val="002D33DF"/>
    <w:rsid w:val="002D349F"/>
    <w:rsid w:val="002D3A52"/>
    <w:rsid w:val="002D3C26"/>
    <w:rsid w:val="002D3F51"/>
    <w:rsid w:val="002D4812"/>
    <w:rsid w:val="002D4AF4"/>
    <w:rsid w:val="002D4C1F"/>
    <w:rsid w:val="002D51F3"/>
    <w:rsid w:val="002D5591"/>
    <w:rsid w:val="002D55AA"/>
    <w:rsid w:val="002D5CA8"/>
    <w:rsid w:val="002D62B7"/>
    <w:rsid w:val="002D6574"/>
    <w:rsid w:val="002D67FB"/>
    <w:rsid w:val="002D6816"/>
    <w:rsid w:val="002D6CB9"/>
    <w:rsid w:val="002D764D"/>
    <w:rsid w:val="002D77E9"/>
    <w:rsid w:val="002D78D7"/>
    <w:rsid w:val="002D7A3D"/>
    <w:rsid w:val="002D7DB0"/>
    <w:rsid w:val="002E03A3"/>
    <w:rsid w:val="002E0869"/>
    <w:rsid w:val="002E08D0"/>
    <w:rsid w:val="002E0ACA"/>
    <w:rsid w:val="002E0C67"/>
    <w:rsid w:val="002E1529"/>
    <w:rsid w:val="002E1C03"/>
    <w:rsid w:val="002E2373"/>
    <w:rsid w:val="002E2C33"/>
    <w:rsid w:val="002E3378"/>
    <w:rsid w:val="002E3627"/>
    <w:rsid w:val="002E392D"/>
    <w:rsid w:val="002E3E93"/>
    <w:rsid w:val="002E43A7"/>
    <w:rsid w:val="002E4805"/>
    <w:rsid w:val="002E49D5"/>
    <w:rsid w:val="002E4F30"/>
    <w:rsid w:val="002E5006"/>
    <w:rsid w:val="002E5094"/>
    <w:rsid w:val="002E57DB"/>
    <w:rsid w:val="002E585A"/>
    <w:rsid w:val="002E5C83"/>
    <w:rsid w:val="002E61DF"/>
    <w:rsid w:val="002E6555"/>
    <w:rsid w:val="002E6E54"/>
    <w:rsid w:val="002E703D"/>
    <w:rsid w:val="002E74B2"/>
    <w:rsid w:val="002F048F"/>
    <w:rsid w:val="002F05CA"/>
    <w:rsid w:val="002F09C5"/>
    <w:rsid w:val="002F0AC3"/>
    <w:rsid w:val="002F0BAF"/>
    <w:rsid w:val="002F203D"/>
    <w:rsid w:val="002F2162"/>
    <w:rsid w:val="002F2211"/>
    <w:rsid w:val="002F2B92"/>
    <w:rsid w:val="002F369A"/>
    <w:rsid w:val="002F3973"/>
    <w:rsid w:val="002F485C"/>
    <w:rsid w:val="002F4949"/>
    <w:rsid w:val="002F503A"/>
    <w:rsid w:val="002F509F"/>
    <w:rsid w:val="002F5C2F"/>
    <w:rsid w:val="002F76CD"/>
    <w:rsid w:val="002F79A0"/>
    <w:rsid w:val="003014A0"/>
    <w:rsid w:val="00301E37"/>
    <w:rsid w:val="00301E9B"/>
    <w:rsid w:val="00302415"/>
    <w:rsid w:val="0030263A"/>
    <w:rsid w:val="00302ECD"/>
    <w:rsid w:val="0030351B"/>
    <w:rsid w:val="003037A7"/>
    <w:rsid w:val="00303A3E"/>
    <w:rsid w:val="00303D2C"/>
    <w:rsid w:val="00303DFF"/>
    <w:rsid w:val="00303E21"/>
    <w:rsid w:val="0030446C"/>
    <w:rsid w:val="003048DB"/>
    <w:rsid w:val="00305079"/>
    <w:rsid w:val="003056D2"/>
    <w:rsid w:val="00305A44"/>
    <w:rsid w:val="00305E76"/>
    <w:rsid w:val="00305EFA"/>
    <w:rsid w:val="0030610D"/>
    <w:rsid w:val="00306526"/>
    <w:rsid w:val="00306645"/>
    <w:rsid w:val="003067F5"/>
    <w:rsid w:val="00307132"/>
    <w:rsid w:val="0030719C"/>
    <w:rsid w:val="003073DA"/>
    <w:rsid w:val="003075F0"/>
    <w:rsid w:val="00307CCC"/>
    <w:rsid w:val="00307FE8"/>
    <w:rsid w:val="003103E7"/>
    <w:rsid w:val="00310661"/>
    <w:rsid w:val="00310886"/>
    <w:rsid w:val="00310980"/>
    <w:rsid w:val="003109C2"/>
    <w:rsid w:val="00310DD4"/>
    <w:rsid w:val="00310EC5"/>
    <w:rsid w:val="00311030"/>
    <w:rsid w:val="00313D24"/>
    <w:rsid w:val="003143EC"/>
    <w:rsid w:val="00314C92"/>
    <w:rsid w:val="0031584B"/>
    <w:rsid w:val="00315A62"/>
    <w:rsid w:val="003161CC"/>
    <w:rsid w:val="003172F8"/>
    <w:rsid w:val="00317347"/>
    <w:rsid w:val="00317610"/>
    <w:rsid w:val="00317E68"/>
    <w:rsid w:val="00317FED"/>
    <w:rsid w:val="00320460"/>
    <w:rsid w:val="00320762"/>
    <w:rsid w:val="003208DF"/>
    <w:rsid w:val="003211D1"/>
    <w:rsid w:val="00321295"/>
    <w:rsid w:val="00321345"/>
    <w:rsid w:val="00321B37"/>
    <w:rsid w:val="00321E7D"/>
    <w:rsid w:val="0032206F"/>
    <w:rsid w:val="0032212D"/>
    <w:rsid w:val="003224C7"/>
    <w:rsid w:val="00322BD5"/>
    <w:rsid w:val="00322CCE"/>
    <w:rsid w:val="00322CF5"/>
    <w:rsid w:val="00322CF9"/>
    <w:rsid w:val="00323078"/>
    <w:rsid w:val="00323BD3"/>
    <w:rsid w:val="00323F44"/>
    <w:rsid w:val="00323FDC"/>
    <w:rsid w:val="003246F7"/>
    <w:rsid w:val="00324B2C"/>
    <w:rsid w:val="00324CA3"/>
    <w:rsid w:val="00325284"/>
    <w:rsid w:val="00325A59"/>
    <w:rsid w:val="00325D93"/>
    <w:rsid w:val="00326207"/>
    <w:rsid w:val="003266E6"/>
    <w:rsid w:val="0032682F"/>
    <w:rsid w:val="00326880"/>
    <w:rsid w:val="00326EDD"/>
    <w:rsid w:val="003273CE"/>
    <w:rsid w:val="003300E1"/>
    <w:rsid w:val="003306F9"/>
    <w:rsid w:val="00330707"/>
    <w:rsid w:val="00331656"/>
    <w:rsid w:val="0033189F"/>
    <w:rsid w:val="00331C77"/>
    <w:rsid w:val="003325AA"/>
    <w:rsid w:val="00332BFC"/>
    <w:rsid w:val="00332F51"/>
    <w:rsid w:val="003335E9"/>
    <w:rsid w:val="0033384C"/>
    <w:rsid w:val="00333D39"/>
    <w:rsid w:val="00334AE3"/>
    <w:rsid w:val="00334E02"/>
    <w:rsid w:val="00334E0F"/>
    <w:rsid w:val="00334F7B"/>
    <w:rsid w:val="003353FB"/>
    <w:rsid w:val="003357DB"/>
    <w:rsid w:val="003359D7"/>
    <w:rsid w:val="00335B92"/>
    <w:rsid w:val="00335C6D"/>
    <w:rsid w:val="003361E4"/>
    <w:rsid w:val="003364DA"/>
    <w:rsid w:val="00337515"/>
    <w:rsid w:val="00340647"/>
    <w:rsid w:val="00341132"/>
    <w:rsid w:val="0034151E"/>
    <w:rsid w:val="003416A8"/>
    <w:rsid w:val="00341A98"/>
    <w:rsid w:val="00342128"/>
    <w:rsid w:val="00342612"/>
    <w:rsid w:val="00342813"/>
    <w:rsid w:val="00342CDD"/>
    <w:rsid w:val="00342FC4"/>
    <w:rsid w:val="00343050"/>
    <w:rsid w:val="00343169"/>
    <w:rsid w:val="00343CAA"/>
    <w:rsid w:val="00344AAD"/>
    <w:rsid w:val="00344F3C"/>
    <w:rsid w:val="0034520B"/>
    <w:rsid w:val="00345C90"/>
    <w:rsid w:val="00345D21"/>
    <w:rsid w:val="00345D67"/>
    <w:rsid w:val="00346079"/>
    <w:rsid w:val="00346225"/>
    <w:rsid w:val="0034638D"/>
    <w:rsid w:val="0034668F"/>
    <w:rsid w:val="0034669E"/>
    <w:rsid w:val="00346E42"/>
    <w:rsid w:val="003474D1"/>
    <w:rsid w:val="00347B17"/>
    <w:rsid w:val="00350452"/>
    <w:rsid w:val="00350534"/>
    <w:rsid w:val="00350954"/>
    <w:rsid w:val="003510A7"/>
    <w:rsid w:val="0035114B"/>
    <w:rsid w:val="00351521"/>
    <w:rsid w:val="00351713"/>
    <w:rsid w:val="00351722"/>
    <w:rsid w:val="003517F3"/>
    <w:rsid w:val="00351CC6"/>
    <w:rsid w:val="003522BC"/>
    <w:rsid w:val="00352626"/>
    <w:rsid w:val="00352668"/>
    <w:rsid w:val="00352A16"/>
    <w:rsid w:val="00352AA8"/>
    <w:rsid w:val="00353418"/>
    <w:rsid w:val="00353673"/>
    <w:rsid w:val="003538C8"/>
    <w:rsid w:val="00353A58"/>
    <w:rsid w:val="003560A5"/>
    <w:rsid w:val="0035616D"/>
    <w:rsid w:val="00356309"/>
    <w:rsid w:val="00356D7D"/>
    <w:rsid w:val="00356E0F"/>
    <w:rsid w:val="0035721D"/>
    <w:rsid w:val="0035723A"/>
    <w:rsid w:val="00360023"/>
    <w:rsid w:val="00360622"/>
    <w:rsid w:val="00360875"/>
    <w:rsid w:val="00360BBE"/>
    <w:rsid w:val="00360F75"/>
    <w:rsid w:val="003613AA"/>
    <w:rsid w:val="00361500"/>
    <w:rsid w:val="00361C21"/>
    <w:rsid w:val="003621E5"/>
    <w:rsid w:val="00362281"/>
    <w:rsid w:val="00362767"/>
    <w:rsid w:val="00362F5A"/>
    <w:rsid w:val="003631B9"/>
    <w:rsid w:val="00363576"/>
    <w:rsid w:val="00363C59"/>
    <w:rsid w:val="003642F0"/>
    <w:rsid w:val="003648AA"/>
    <w:rsid w:val="0036491D"/>
    <w:rsid w:val="00364B3D"/>
    <w:rsid w:val="00364B78"/>
    <w:rsid w:val="00364BC5"/>
    <w:rsid w:val="0036580C"/>
    <w:rsid w:val="00365C05"/>
    <w:rsid w:val="00365CA6"/>
    <w:rsid w:val="003668A8"/>
    <w:rsid w:val="00367CE1"/>
    <w:rsid w:val="00367DEA"/>
    <w:rsid w:val="003700FC"/>
    <w:rsid w:val="003709CA"/>
    <w:rsid w:val="00370B56"/>
    <w:rsid w:val="00370DB5"/>
    <w:rsid w:val="00371117"/>
    <w:rsid w:val="003715A0"/>
    <w:rsid w:val="003718CD"/>
    <w:rsid w:val="00373055"/>
    <w:rsid w:val="0037308C"/>
    <w:rsid w:val="00373ED7"/>
    <w:rsid w:val="00374AD8"/>
    <w:rsid w:val="00374C12"/>
    <w:rsid w:val="00374ECB"/>
    <w:rsid w:val="00375001"/>
    <w:rsid w:val="0037511B"/>
    <w:rsid w:val="00375919"/>
    <w:rsid w:val="003759BA"/>
    <w:rsid w:val="00375B36"/>
    <w:rsid w:val="00375F11"/>
    <w:rsid w:val="003761F1"/>
    <w:rsid w:val="003762FE"/>
    <w:rsid w:val="00376354"/>
    <w:rsid w:val="00376363"/>
    <w:rsid w:val="00376828"/>
    <w:rsid w:val="00376C37"/>
    <w:rsid w:val="00377047"/>
    <w:rsid w:val="003771D5"/>
    <w:rsid w:val="00377333"/>
    <w:rsid w:val="00377CDE"/>
    <w:rsid w:val="00377D2F"/>
    <w:rsid w:val="003801B8"/>
    <w:rsid w:val="003806AB"/>
    <w:rsid w:val="003806BB"/>
    <w:rsid w:val="003806DB"/>
    <w:rsid w:val="0038082A"/>
    <w:rsid w:val="00380840"/>
    <w:rsid w:val="00380878"/>
    <w:rsid w:val="00380B92"/>
    <w:rsid w:val="00380BD7"/>
    <w:rsid w:val="00380C49"/>
    <w:rsid w:val="0038169F"/>
    <w:rsid w:val="003819FA"/>
    <w:rsid w:val="00382035"/>
    <w:rsid w:val="003820FB"/>
    <w:rsid w:val="00382777"/>
    <w:rsid w:val="00382812"/>
    <w:rsid w:val="00383786"/>
    <w:rsid w:val="00384700"/>
    <w:rsid w:val="00384BD4"/>
    <w:rsid w:val="00384FD4"/>
    <w:rsid w:val="00385944"/>
    <w:rsid w:val="003859AA"/>
    <w:rsid w:val="00385FD2"/>
    <w:rsid w:val="0038641E"/>
    <w:rsid w:val="00386AD6"/>
    <w:rsid w:val="00386B3D"/>
    <w:rsid w:val="00386D32"/>
    <w:rsid w:val="003901AA"/>
    <w:rsid w:val="0039071E"/>
    <w:rsid w:val="003913BB"/>
    <w:rsid w:val="00391408"/>
    <w:rsid w:val="00392170"/>
    <w:rsid w:val="00392493"/>
    <w:rsid w:val="00392577"/>
    <w:rsid w:val="0039302C"/>
    <w:rsid w:val="0039333C"/>
    <w:rsid w:val="00393669"/>
    <w:rsid w:val="00393A67"/>
    <w:rsid w:val="00393B7C"/>
    <w:rsid w:val="00393E57"/>
    <w:rsid w:val="00395290"/>
    <w:rsid w:val="00395759"/>
    <w:rsid w:val="00395CC4"/>
    <w:rsid w:val="00395D9C"/>
    <w:rsid w:val="00395E64"/>
    <w:rsid w:val="00395FA1"/>
    <w:rsid w:val="003965B1"/>
    <w:rsid w:val="0039713C"/>
    <w:rsid w:val="003975CC"/>
    <w:rsid w:val="00397607"/>
    <w:rsid w:val="00397A36"/>
    <w:rsid w:val="00397D36"/>
    <w:rsid w:val="003A0018"/>
    <w:rsid w:val="003A0354"/>
    <w:rsid w:val="003A0588"/>
    <w:rsid w:val="003A0AD1"/>
    <w:rsid w:val="003A0DD2"/>
    <w:rsid w:val="003A135C"/>
    <w:rsid w:val="003A1653"/>
    <w:rsid w:val="003A1D2E"/>
    <w:rsid w:val="003A294A"/>
    <w:rsid w:val="003A29A5"/>
    <w:rsid w:val="003A2E95"/>
    <w:rsid w:val="003A3287"/>
    <w:rsid w:val="003A3814"/>
    <w:rsid w:val="003A396B"/>
    <w:rsid w:val="003A48B7"/>
    <w:rsid w:val="003A51C4"/>
    <w:rsid w:val="003A5546"/>
    <w:rsid w:val="003A5D4A"/>
    <w:rsid w:val="003A60A2"/>
    <w:rsid w:val="003A634C"/>
    <w:rsid w:val="003A670A"/>
    <w:rsid w:val="003A68B6"/>
    <w:rsid w:val="003A6D09"/>
    <w:rsid w:val="003A6F97"/>
    <w:rsid w:val="003A7089"/>
    <w:rsid w:val="003A709A"/>
    <w:rsid w:val="003A74A3"/>
    <w:rsid w:val="003A77AA"/>
    <w:rsid w:val="003A7FDC"/>
    <w:rsid w:val="003B0876"/>
    <w:rsid w:val="003B095C"/>
    <w:rsid w:val="003B10B2"/>
    <w:rsid w:val="003B15FB"/>
    <w:rsid w:val="003B1A9D"/>
    <w:rsid w:val="003B1C03"/>
    <w:rsid w:val="003B1E06"/>
    <w:rsid w:val="003B212F"/>
    <w:rsid w:val="003B2375"/>
    <w:rsid w:val="003B27AC"/>
    <w:rsid w:val="003B280B"/>
    <w:rsid w:val="003B3C84"/>
    <w:rsid w:val="003B4814"/>
    <w:rsid w:val="003B484D"/>
    <w:rsid w:val="003B5019"/>
    <w:rsid w:val="003B5DF3"/>
    <w:rsid w:val="003B5EB7"/>
    <w:rsid w:val="003B63A6"/>
    <w:rsid w:val="003B695D"/>
    <w:rsid w:val="003B6A7A"/>
    <w:rsid w:val="003B6B16"/>
    <w:rsid w:val="003B6BF6"/>
    <w:rsid w:val="003B71F3"/>
    <w:rsid w:val="003B7D12"/>
    <w:rsid w:val="003C0649"/>
    <w:rsid w:val="003C072A"/>
    <w:rsid w:val="003C09BE"/>
    <w:rsid w:val="003C0D11"/>
    <w:rsid w:val="003C0F2B"/>
    <w:rsid w:val="003C13FF"/>
    <w:rsid w:val="003C1425"/>
    <w:rsid w:val="003C190C"/>
    <w:rsid w:val="003C1DFF"/>
    <w:rsid w:val="003C1F52"/>
    <w:rsid w:val="003C2302"/>
    <w:rsid w:val="003C2351"/>
    <w:rsid w:val="003C279F"/>
    <w:rsid w:val="003C2AD8"/>
    <w:rsid w:val="003C2F54"/>
    <w:rsid w:val="003C363B"/>
    <w:rsid w:val="003C3D82"/>
    <w:rsid w:val="003C42AB"/>
    <w:rsid w:val="003C488A"/>
    <w:rsid w:val="003C4D45"/>
    <w:rsid w:val="003C4DCE"/>
    <w:rsid w:val="003C5717"/>
    <w:rsid w:val="003C5B47"/>
    <w:rsid w:val="003C5B78"/>
    <w:rsid w:val="003C5D82"/>
    <w:rsid w:val="003C62B7"/>
    <w:rsid w:val="003C6D4C"/>
    <w:rsid w:val="003C7CA5"/>
    <w:rsid w:val="003C7CE6"/>
    <w:rsid w:val="003C7EB7"/>
    <w:rsid w:val="003D00F9"/>
    <w:rsid w:val="003D05AC"/>
    <w:rsid w:val="003D0A48"/>
    <w:rsid w:val="003D0A7F"/>
    <w:rsid w:val="003D0ABD"/>
    <w:rsid w:val="003D0C8A"/>
    <w:rsid w:val="003D11E9"/>
    <w:rsid w:val="003D1216"/>
    <w:rsid w:val="003D13F0"/>
    <w:rsid w:val="003D192D"/>
    <w:rsid w:val="003D1E71"/>
    <w:rsid w:val="003D2195"/>
    <w:rsid w:val="003D24CA"/>
    <w:rsid w:val="003D26A7"/>
    <w:rsid w:val="003D2730"/>
    <w:rsid w:val="003D2BCA"/>
    <w:rsid w:val="003D2FC0"/>
    <w:rsid w:val="003D36F9"/>
    <w:rsid w:val="003D388F"/>
    <w:rsid w:val="003D4256"/>
    <w:rsid w:val="003D431C"/>
    <w:rsid w:val="003D43D4"/>
    <w:rsid w:val="003D4671"/>
    <w:rsid w:val="003D4896"/>
    <w:rsid w:val="003D4A18"/>
    <w:rsid w:val="003D4CD5"/>
    <w:rsid w:val="003D4CDF"/>
    <w:rsid w:val="003D55CA"/>
    <w:rsid w:val="003D55EB"/>
    <w:rsid w:val="003D5879"/>
    <w:rsid w:val="003D59EB"/>
    <w:rsid w:val="003D59F0"/>
    <w:rsid w:val="003D5B24"/>
    <w:rsid w:val="003D5DA5"/>
    <w:rsid w:val="003D5DA8"/>
    <w:rsid w:val="003D6239"/>
    <w:rsid w:val="003D63DA"/>
    <w:rsid w:val="003D63F0"/>
    <w:rsid w:val="003D64AF"/>
    <w:rsid w:val="003D659C"/>
    <w:rsid w:val="003D6ECE"/>
    <w:rsid w:val="003D7212"/>
    <w:rsid w:val="003D7C37"/>
    <w:rsid w:val="003D7F34"/>
    <w:rsid w:val="003E01C5"/>
    <w:rsid w:val="003E08D4"/>
    <w:rsid w:val="003E0A12"/>
    <w:rsid w:val="003E0C17"/>
    <w:rsid w:val="003E0D7E"/>
    <w:rsid w:val="003E1E94"/>
    <w:rsid w:val="003E1FF8"/>
    <w:rsid w:val="003E34BC"/>
    <w:rsid w:val="003E385C"/>
    <w:rsid w:val="003E3AFA"/>
    <w:rsid w:val="003E3C41"/>
    <w:rsid w:val="003E3F04"/>
    <w:rsid w:val="003E5060"/>
    <w:rsid w:val="003E52F0"/>
    <w:rsid w:val="003E53CB"/>
    <w:rsid w:val="003E64B6"/>
    <w:rsid w:val="003E6525"/>
    <w:rsid w:val="003E7297"/>
    <w:rsid w:val="003E7C3F"/>
    <w:rsid w:val="003E7D9C"/>
    <w:rsid w:val="003F012E"/>
    <w:rsid w:val="003F0706"/>
    <w:rsid w:val="003F0D79"/>
    <w:rsid w:val="003F0DA4"/>
    <w:rsid w:val="003F13C3"/>
    <w:rsid w:val="003F13D9"/>
    <w:rsid w:val="003F1572"/>
    <w:rsid w:val="003F1D10"/>
    <w:rsid w:val="003F23A9"/>
    <w:rsid w:val="003F2E7E"/>
    <w:rsid w:val="003F3720"/>
    <w:rsid w:val="003F3BAB"/>
    <w:rsid w:val="003F3D74"/>
    <w:rsid w:val="003F406A"/>
    <w:rsid w:val="003F46FD"/>
    <w:rsid w:val="003F4C05"/>
    <w:rsid w:val="003F5006"/>
    <w:rsid w:val="003F5A41"/>
    <w:rsid w:val="003F6B26"/>
    <w:rsid w:val="003F6DE8"/>
    <w:rsid w:val="003F6F9B"/>
    <w:rsid w:val="003F71CA"/>
    <w:rsid w:val="003F73A9"/>
    <w:rsid w:val="003F7CFA"/>
    <w:rsid w:val="003F7EE7"/>
    <w:rsid w:val="004000B1"/>
    <w:rsid w:val="004001B6"/>
    <w:rsid w:val="004004AF"/>
    <w:rsid w:val="004006B2"/>
    <w:rsid w:val="00400878"/>
    <w:rsid w:val="00400B3E"/>
    <w:rsid w:val="004016BE"/>
    <w:rsid w:val="0040193B"/>
    <w:rsid w:val="00401B99"/>
    <w:rsid w:val="00402656"/>
    <w:rsid w:val="00402C7E"/>
    <w:rsid w:val="00402F41"/>
    <w:rsid w:val="004030FA"/>
    <w:rsid w:val="00404029"/>
    <w:rsid w:val="004043C1"/>
    <w:rsid w:val="004044F4"/>
    <w:rsid w:val="00404A3F"/>
    <w:rsid w:val="00404EAB"/>
    <w:rsid w:val="00404FAD"/>
    <w:rsid w:val="004060AD"/>
    <w:rsid w:val="004060BF"/>
    <w:rsid w:val="00406416"/>
    <w:rsid w:val="00406B3D"/>
    <w:rsid w:val="00406FA5"/>
    <w:rsid w:val="0040775D"/>
    <w:rsid w:val="00410DD8"/>
    <w:rsid w:val="0041123D"/>
    <w:rsid w:val="004112A0"/>
    <w:rsid w:val="00411379"/>
    <w:rsid w:val="004116BC"/>
    <w:rsid w:val="00411EDE"/>
    <w:rsid w:val="00412820"/>
    <w:rsid w:val="00412DFD"/>
    <w:rsid w:val="00413143"/>
    <w:rsid w:val="0041370A"/>
    <w:rsid w:val="00413A9B"/>
    <w:rsid w:val="00413D50"/>
    <w:rsid w:val="0041496E"/>
    <w:rsid w:val="00414F75"/>
    <w:rsid w:val="00415330"/>
    <w:rsid w:val="00415370"/>
    <w:rsid w:val="004157F3"/>
    <w:rsid w:val="00415C20"/>
    <w:rsid w:val="00415EAD"/>
    <w:rsid w:val="00415EF0"/>
    <w:rsid w:val="00416B4E"/>
    <w:rsid w:val="00417111"/>
    <w:rsid w:val="00417B2C"/>
    <w:rsid w:val="00417BD6"/>
    <w:rsid w:val="0042007C"/>
    <w:rsid w:val="00420155"/>
    <w:rsid w:val="0042071E"/>
    <w:rsid w:val="0042077F"/>
    <w:rsid w:val="00420ACD"/>
    <w:rsid w:val="00421933"/>
    <w:rsid w:val="00421AEF"/>
    <w:rsid w:val="00421D1A"/>
    <w:rsid w:val="0042262F"/>
    <w:rsid w:val="00422A33"/>
    <w:rsid w:val="00422E52"/>
    <w:rsid w:val="00423208"/>
    <w:rsid w:val="004233C8"/>
    <w:rsid w:val="004235B0"/>
    <w:rsid w:val="0042390E"/>
    <w:rsid w:val="00423A38"/>
    <w:rsid w:val="00423F83"/>
    <w:rsid w:val="00424349"/>
    <w:rsid w:val="0042466A"/>
    <w:rsid w:val="00424CDD"/>
    <w:rsid w:val="004254A0"/>
    <w:rsid w:val="00425549"/>
    <w:rsid w:val="004260CF"/>
    <w:rsid w:val="00426104"/>
    <w:rsid w:val="004264A5"/>
    <w:rsid w:val="004264BE"/>
    <w:rsid w:val="00426787"/>
    <w:rsid w:val="00426AC6"/>
    <w:rsid w:val="00426BD0"/>
    <w:rsid w:val="00426DBB"/>
    <w:rsid w:val="004275D2"/>
    <w:rsid w:val="0042796B"/>
    <w:rsid w:val="00427EED"/>
    <w:rsid w:val="004306CD"/>
    <w:rsid w:val="004306DF"/>
    <w:rsid w:val="00430C1A"/>
    <w:rsid w:val="00430C1E"/>
    <w:rsid w:val="00431352"/>
    <w:rsid w:val="00431489"/>
    <w:rsid w:val="00431FE6"/>
    <w:rsid w:val="0043242D"/>
    <w:rsid w:val="004326D6"/>
    <w:rsid w:val="00432781"/>
    <w:rsid w:val="004327EB"/>
    <w:rsid w:val="00432843"/>
    <w:rsid w:val="00432960"/>
    <w:rsid w:val="0043329F"/>
    <w:rsid w:val="0043374A"/>
    <w:rsid w:val="00433BD9"/>
    <w:rsid w:val="00433E51"/>
    <w:rsid w:val="00434AAB"/>
    <w:rsid w:val="004354C6"/>
    <w:rsid w:val="0043584F"/>
    <w:rsid w:val="004360B8"/>
    <w:rsid w:val="0043681A"/>
    <w:rsid w:val="00437AF4"/>
    <w:rsid w:val="00437EDC"/>
    <w:rsid w:val="0044009B"/>
    <w:rsid w:val="0044029D"/>
    <w:rsid w:val="00440411"/>
    <w:rsid w:val="00440422"/>
    <w:rsid w:val="004406F5"/>
    <w:rsid w:val="00440BD7"/>
    <w:rsid w:val="00441377"/>
    <w:rsid w:val="004417D6"/>
    <w:rsid w:val="00441951"/>
    <w:rsid w:val="00441983"/>
    <w:rsid w:val="00441C18"/>
    <w:rsid w:val="0044255D"/>
    <w:rsid w:val="004427DE"/>
    <w:rsid w:val="00442B4D"/>
    <w:rsid w:val="00442BC2"/>
    <w:rsid w:val="00442D30"/>
    <w:rsid w:val="004433B2"/>
    <w:rsid w:val="0044348F"/>
    <w:rsid w:val="00443566"/>
    <w:rsid w:val="00443A77"/>
    <w:rsid w:val="00443CE4"/>
    <w:rsid w:val="00444B40"/>
    <w:rsid w:val="004452E5"/>
    <w:rsid w:val="00445486"/>
    <w:rsid w:val="004458CA"/>
    <w:rsid w:val="004459DC"/>
    <w:rsid w:val="00446128"/>
    <w:rsid w:val="00446528"/>
    <w:rsid w:val="004465FE"/>
    <w:rsid w:val="00446679"/>
    <w:rsid w:val="00446787"/>
    <w:rsid w:val="00447A3A"/>
    <w:rsid w:val="00447C2E"/>
    <w:rsid w:val="00447DE3"/>
    <w:rsid w:val="00450195"/>
    <w:rsid w:val="004507CA"/>
    <w:rsid w:val="00450822"/>
    <w:rsid w:val="00450866"/>
    <w:rsid w:val="00451600"/>
    <w:rsid w:val="00451CD1"/>
    <w:rsid w:val="00451D57"/>
    <w:rsid w:val="004521A1"/>
    <w:rsid w:val="00452236"/>
    <w:rsid w:val="004522DD"/>
    <w:rsid w:val="00452898"/>
    <w:rsid w:val="00452997"/>
    <w:rsid w:val="004529E4"/>
    <w:rsid w:val="004532EC"/>
    <w:rsid w:val="004538FB"/>
    <w:rsid w:val="00453D87"/>
    <w:rsid w:val="00454896"/>
    <w:rsid w:val="004552E4"/>
    <w:rsid w:val="00455321"/>
    <w:rsid w:val="004557B8"/>
    <w:rsid w:val="00455D8D"/>
    <w:rsid w:val="0045633B"/>
    <w:rsid w:val="0045663D"/>
    <w:rsid w:val="00456801"/>
    <w:rsid w:val="00456A11"/>
    <w:rsid w:val="00456BFD"/>
    <w:rsid w:val="004570BA"/>
    <w:rsid w:val="0045796F"/>
    <w:rsid w:val="0045797A"/>
    <w:rsid w:val="00457C56"/>
    <w:rsid w:val="00457E05"/>
    <w:rsid w:val="00460330"/>
    <w:rsid w:val="00460396"/>
    <w:rsid w:val="0046041E"/>
    <w:rsid w:val="0046060E"/>
    <w:rsid w:val="00460868"/>
    <w:rsid w:val="00461902"/>
    <w:rsid w:val="00461A42"/>
    <w:rsid w:val="00461AF0"/>
    <w:rsid w:val="00462663"/>
    <w:rsid w:val="00462F99"/>
    <w:rsid w:val="00463159"/>
    <w:rsid w:val="00463805"/>
    <w:rsid w:val="004639CC"/>
    <w:rsid w:val="00463B94"/>
    <w:rsid w:val="00463DEB"/>
    <w:rsid w:val="0046404D"/>
    <w:rsid w:val="00464AFC"/>
    <w:rsid w:val="00464FB7"/>
    <w:rsid w:val="0046584D"/>
    <w:rsid w:val="00465DD8"/>
    <w:rsid w:val="00466506"/>
    <w:rsid w:val="0046666C"/>
    <w:rsid w:val="00466A63"/>
    <w:rsid w:val="00466C0D"/>
    <w:rsid w:val="00466E47"/>
    <w:rsid w:val="00467151"/>
    <w:rsid w:val="00470AC1"/>
    <w:rsid w:val="0047107F"/>
    <w:rsid w:val="00471357"/>
    <w:rsid w:val="00471DE3"/>
    <w:rsid w:val="00471E9D"/>
    <w:rsid w:val="004720F7"/>
    <w:rsid w:val="004726B2"/>
    <w:rsid w:val="00472CFE"/>
    <w:rsid w:val="0047408D"/>
    <w:rsid w:val="00474433"/>
    <w:rsid w:val="004744B4"/>
    <w:rsid w:val="004748F9"/>
    <w:rsid w:val="00474953"/>
    <w:rsid w:val="0047531B"/>
    <w:rsid w:val="00475D7B"/>
    <w:rsid w:val="00475F6D"/>
    <w:rsid w:val="0047617F"/>
    <w:rsid w:val="004762B7"/>
    <w:rsid w:val="00476465"/>
    <w:rsid w:val="00476A49"/>
    <w:rsid w:val="0047723F"/>
    <w:rsid w:val="004773FA"/>
    <w:rsid w:val="00477C74"/>
    <w:rsid w:val="00477F21"/>
    <w:rsid w:val="00480C7D"/>
    <w:rsid w:val="00481606"/>
    <w:rsid w:val="00481635"/>
    <w:rsid w:val="00481D53"/>
    <w:rsid w:val="00482638"/>
    <w:rsid w:val="00482937"/>
    <w:rsid w:val="00482FBB"/>
    <w:rsid w:val="00483047"/>
    <w:rsid w:val="00483051"/>
    <w:rsid w:val="004835A0"/>
    <w:rsid w:val="004839F9"/>
    <w:rsid w:val="00483E09"/>
    <w:rsid w:val="00483E76"/>
    <w:rsid w:val="00484138"/>
    <w:rsid w:val="00484E01"/>
    <w:rsid w:val="004859CB"/>
    <w:rsid w:val="00485DA4"/>
    <w:rsid w:val="004866E2"/>
    <w:rsid w:val="00486AD0"/>
    <w:rsid w:val="00486FFF"/>
    <w:rsid w:val="004872A4"/>
    <w:rsid w:val="0048756F"/>
    <w:rsid w:val="00487C55"/>
    <w:rsid w:val="004907B0"/>
    <w:rsid w:val="00490AD3"/>
    <w:rsid w:val="00490E57"/>
    <w:rsid w:val="004911C0"/>
    <w:rsid w:val="0049122A"/>
    <w:rsid w:val="00491577"/>
    <w:rsid w:val="00491C2F"/>
    <w:rsid w:val="00491DF5"/>
    <w:rsid w:val="00492534"/>
    <w:rsid w:val="0049301E"/>
    <w:rsid w:val="00493318"/>
    <w:rsid w:val="00493705"/>
    <w:rsid w:val="0049380D"/>
    <w:rsid w:val="00493B07"/>
    <w:rsid w:val="00493EB0"/>
    <w:rsid w:val="0049464E"/>
    <w:rsid w:val="004947F3"/>
    <w:rsid w:val="00494A6D"/>
    <w:rsid w:val="00494D89"/>
    <w:rsid w:val="004952C4"/>
    <w:rsid w:val="004954B4"/>
    <w:rsid w:val="004955EA"/>
    <w:rsid w:val="00495CC9"/>
    <w:rsid w:val="00495F4B"/>
    <w:rsid w:val="00496039"/>
    <w:rsid w:val="0049625E"/>
    <w:rsid w:val="004964BE"/>
    <w:rsid w:val="004965A7"/>
    <w:rsid w:val="00496B29"/>
    <w:rsid w:val="004979DB"/>
    <w:rsid w:val="00497E4E"/>
    <w:rsid w:val="004A0153"/>
    <w:rsid w:val="004A05B7"/>
    <w:rsid w:val="004A0681"/>
    <w:rsid w:val="004A06DD"/>
    <w:rsid w:val="004A070D"/>
    <w:rsid w:val="004A0D2C"/>
    <w:rsid w:val="004A173F"/>
    <w:rsid w:val="004A1905"/>
    <w:rsid w:val="004A1A79"/>
    <w:rsid w:val="004A1F40"/>
    <w:rsid w:val="004A2B25"/>
    <w:rsid w:val="004A339B"/>
    <w:rsid w:val="004A3516"/>
    <w:rsid w:val="004A3771"/>
    <w:rsid w:val="004A4295"/>
    <w:rsid w:val="004A46B4"/>
    <w:rsid w:val="004A485C"/>
    <w:rsid w:val="004A4EAA"/>
    <w:rsid w:val="004A4FCF"/>
    <w:rsid w:val="004A5053"/>
    <w:rsid w:val="004A528F"/>
    <w:rsid w:val="004A529F"/>
    <w:rsid w:val="004A5604"/>
    <w:rsid w:val="004A599C"/>
    <w:rsid w:val="004A5B7E"/>
    <w:rsid w:val="004A5FAF"/>
    <w:rsid w:val="004A602B"/>
    <w:rsid w:val="004A62E4"/>
    <w:rsid w:val="004A6960"/>
    <w:rsid w:val="004A749C"/>
    <w:rsid w:val="004A75DB"/>
    <w:rsid w:val="004A7963"/>
    <w:rsid w:val="004A7D68"/>
    <w:rsid w:val="004B0288"/>
    <w:rsid w:val="004B0378"/>
    <w:rsid w:val="004B0763"/>
    <w:rsid w:val="004B0A04"/>
    <w:rsid w:val="004B1514"/>
    <w:rsid w:val="004B19C3"/>
    <w:rsid w:val="004B1A93"/>
    <w:rsid w:val="004B20DB"/>
    <w:rsid w:val="004B28F1"/>
    <w:rsid w:val="004B29CA"/>
    <w:rsid w:val="004B2A26"/>
    <w:rsid w:val="004B30B8"/>
    <w:rsid w:val="004B3323"/>
    <w:rsid w:val="004B33A6"/>
    <w:rsid w:val="004B33B9"/>
    <w:rsid w:val="004B34E5"/>
    <w:rsid w:val="004B4242"/>
    <w:rsid w:val="004B4796"/>
    <w:rsid w:val="004B48DD"/>
    <w:rsid w:val="004B4B61"/>
    <w:rsid w:val="004B4D7D"/>
    <w:rsid w:val="004B51B0"/>
    <w:rsid w:val="004B52D4"/>
    <w:rsid w:val="004B5841"/>
    <w:rsid w:val="004B60C6"/>
    <w:rsid w:val="004B680B"/>
    <w:rsid w:val="004B6863"/>
    <w:rsid w:val="004B6892"/>
    <w:rsid w:val="004B6DDF"/>
    <w:rsid w:val="004B6E93"/>
    <w:rsid w:val="004B7ABC"/>
    <w:rsid w:val="004B7F78"/>
    <w:rsid w:val="004C008D"/>
    <w:rsid w:val="004C05C2"/>
    <w:rsid w:val="004C08AF"/>
    <w:rsid w:val="004C09A9"/>
    <w:rsid w:val="004C0B68"/>
    <w:rsid w:val="004C0E3C"/>
    <w:rsid w:val="004C13E6"/>
    <w:rsid w:val="004C22DE"/>
    <w:rsid w:val="004C26C1"/>
    <w:rsid w:val="004C296A"/>
    <w:rsid w:val="004C2AB4"/>
    <w:rsid w:val="004C35CA"/>
    <w:rsid w:val="004C38D8"/>
    <w:rsid w:val="004C41A8"/>
    <w:rsid w:val="004C4C3A"/>
    <w:rsid w:val="004C5237"/>
    <w:rsid w:val="004C5C6A"/>
    <w:rsid w:val="004C61F4"/>
    <w:rsid w:val="004C6218"/>
    <w:rsid w:val="004C6713"/>
    <w:rsid w:val="004C695C"/>
    <w:rsid w:val="004C69FC"/>
    <w:rsid w:val="004C6A41"/>
    <w:rsid w:val="004C7149"/>
    <w:rsid w:val="004C77FD"/>
    <w:rsid w:val="004C796A"/>
    <w:rsid w:val="004D0349"/>
    <w:rsid w:val="004D0367"/>
    <w:rsid w:val="004D03FD"/>
    <w:rsid w:val="004D0855"/>
    <w:rsid w:val="004D0AD7"/>
    <w:rsid w:val="004D0BA3"/>
    <w:rsid w:val="004D0BD4"/>
    <w:rsid w:val="004D1CD0"/>
    <w:rsid w:val="004D1D3F"/>
    <w:rsid w:val="004D282E"/>
    <w:rsid w:val="004D289F"/>
    <w:rsid w:val="004D2C94"/>
    <w:rsid w:val="004D30D0"/>
    <w:rsid w:val="004D3530"/>
    <w:rsid w:val="004D3D23"/>
    <w:rsid w:val="004D3E93"/>
    <w:rsid w:val="004D3FE3"/>
    <w:rsid w:val="004D46BD"/>
    <w:rsid w:val="004D5015"/>
    <w:rsid w:val="004D5766"/>
    <w:rsid w:val="004D5A8F"/>
    <w:rsid w:val="004D5CC3"/>
    <w:rsid w:val="004D5F1C"/>
    <w:rsid w:val="004D6697"/>
    <w:rsid w:val="004D6A69"/>
    <w:rsid w:val="004D6A8E"/>
    <w:rsid w:val="004D6FD7"/>
    <w:rsid w:val="004D74D2"/>
    <w:rsid w:val="004D76C5"/>
    <w:rsid w:val="004D7946"/>
    <w:rsid w:val="004D7A21"/>
    <w:rsid w:val="004E02AE"/>
    <w:rsid w:val="004E03E7"/>
    <w:rsid w:val="004E14CA"/>
    <w:rsid w:val="004E1FD9"/>
    <w:rsid w:val="004E230B"/>
    <w:rsid w:val="004E287A"/>
    <w:rsid w:val="004E2EF4"/>
    <w:rsid w:val="004E3CE0"/>
    <w:rsid w:val="004E45CD"/>
    <w:rsid w:val="004E461F"/>
    <w:rsid w:val="004E478F"/>
    <w:rsid w:val="004E4952"/>
    <w:rsid w:val="004E4E10"/>
    <w:rsid w:val="004E5962"/>
    <w:rsid w:val="004E5CE3"/>
    <w:rsid w:val="004E6566"/>
    <w:rsid w:val="004E6DBD"/>
    <w:rsid w:val="004E6F4F"/>
    <w:rsid w:val="004E757A"/>
    <w:rsid w:val="004F01A1"/>
    <w:rsid w:val="004F0392"/>
    <w:rsid w:val="004F03A7"/>
    <w:rsid w:val="004F0F15"/>
    <w:rsid w:val="004F1040"/>
    <w:rsid w:val="004F15FB"/>
    <w:rsid w:val="004F1890"/>
    <w:rsid w:val="004F18BD"/>
    <w:rsid w:val="004F1D3A"/>
    <w:rsid w:val="004F228E"/>
    <w:rsid w:val="004F25A1"/>
    <w:rsid w:val="004F2F44"/>
    <w:rsid w:val="004F34AE"/>
    <w:rsid w:val="004F407E"/>
    <w:rsid w:val="004F40F6"/>
    <w:rsid w:val="004F4A83"/>
    <w:rsid w:val="004F4DE1"/>
    <w:rsid w:val="004F4F1E"/>
    <w:rsid w:val="004F53E2"/>
    <w:rsid w:val="004F5475"/>
    <w:rsid w:val="004F5516"/>
    <w:rsid w:val="004F5720"/>
    <w:rsid w:val="004F5CB4"/>
    <w:rsid w:val="004F5FD6"/>
    <w:rsid w:val="004F61ED"/>
    <w:rsid w:val="004F6551"/>
    <w:rsid w:val="004F6AF7"/>
    <w:rsid w:val="004F7236"/>
    <w:rsid w:val="004F7562"/>
    <w:rsid w:val="004F7FD3"/>
    <w:rsid w:val="005002F4"/>
    <w:rsid w:val="00500694"/>
    <w:rsid w:val="00501266"/>
    <w:rsid w:val="005019DD"/>
    <w:rsid w:val="00501ED1"/>
    <w:rsid w:val="0050209E"/>
    <w:rsid w:val="005027D9"/>
    <w:rsid w:val="00502838"/>
    <w:rsid w:val="00502E37"/>
    <w:rsid w:val="005030BF"/>
    <w:rsid w:val="005034F8"/>
    <w:rsid w:val="00503C93"/>
    <w:rsid w:val="00503F94"/>
    <w:rsid w:val="00504955"/>
    <w:rsid w:val="00504A51"/>
    <w:rsid w:val="00505475"/>
    <w:rsid w:val="00505541"/>
    <w:rsid w:val="005059CC"/>
    <w:rsid w:val="00505A69"/>
    <w:rsid w:val="00505F62"/>
    <w:rsid w:val="00505FDA"/>
    <w:rsid w:val="00506B35"/>
    <w:rsid w:val="00507481"/>
    <w:rsid w:val="0050773D"/>
    <w:rsid w:val="0050797D"/>
    <w:rsid w:val="00507BE2"/>
    <w:rsid w:val="00507C70"/>
    <w:rsid w:val="005102BE"/>
    <w:rsid w:val="00510A18"/>
    <w:rsid w:val="00510A92"/>
    <w:rsid w:val="005119E3"/>
    <w:rsid w:val="00512AB7"/>
    <w:rsid w:val="0051337F"/>
    <w:rsid w:val="00513AF9"/>
    <w:rsid w:val="00513C87"/>
    <w:rsid w:val="0051482D"/>
    <w:rsid w:val="005149F6"/>
    <w:rsid w:val="00514D73"/>
    <w:rsid w:val="00515046"/>
    <w:rsid w:val="00515D57"/>
    <w:rsid w:val="00516B78"/>
    <w:rsid w:val="00516F59"/>
    <w:rsid w:val="00516FF6"/>
    <w:rsid w:val="005170CD"/>
    <w:rsid w:val="00517B2A"/>
    <w:rsid w:val="00517E86"/>
    <w:rsid w:val="0052048F"/>
    <w:rsid w:val="005205A3"/>
    <w:rsid w:val="00520C58"/>
    <w:rsid w:val="005218A6"/>
    <w:rsid w:val="00521E96"/>
    <w:rsid w:val="00521EA1"/>
    <w:rsid w:val="0052222D"/>
    <w:rsid w:val="00522E29"/>
    <w:rsid w:val="00522FE8"/>
    <w:rsid w:val="0052326A"/>
    <w:rsid w:val="005239C2"/>
    <w:rsid w:val="00523EB2"/>
    <w:rsid w:val="00523EBD"/>
    <w:rsid w:val="0052431C"/>
    <w:rsid w:val="00524D55"/>
    <w:rsid w:val="00525343"/>
    <w:rsid w:val="005257AF"/>
    <w:rsid w:val="00525F5D"/>
    <w:rsid w:val="005266F7"/>
    <w:rsid w:val="005268D6"/>
    <w:rsid w:val="00526FA6"/>
    <w:rsid w:val="005271F7"/>
    <w:rsid w:val="0052743B"/>
    <w:rsid w:val="005274B3"/>
    <w:rsid w:val="005276F2"/>
    <w:rsid w:val="0052776C"/>
    <w:rsid w:val="00527901"/>
    <w:rsid w:val="0053063E"/>
    <w:rsid w:val="00530752"/>
    <w:rsid w:val="0053085E"/>
    <w:rsid w:val="00530AB6"/>
    <w:rsid w:val="00530C95"/>
    <w:rsid w:val="00530EE9"/>
    <w:rsid w:val="00531513"/>
    <w:rsid w:val="005318F3"/>
    <w:rsid w:val="00531B08"/>
    <w:rsid w:val="00531F4D"/>
    <w:rsid w:val="005323D5"/>
    <w:rsid w:val="0053245E"/>
    <w:rsid w:val="005324E5"/>
    <w:rsid w:val="005326CC"/>
    <w:rsid w:val="00532C2B"/>
    <w:rsid w:val="00532EBD"/>
    <w:rsid w:val="005332E0"/>
    <w:rsid w:val="00533854"/>
    <w:rsid w:val="00533A51"/>
    <w:rsid w:val="00533A85"/>
    <w:rsid w:val="00533CA9"/>
    <w:rsid w:val="0053447E"/>
    <w:rsid w:val="00535390"/>
    <w:rsid w:val="005357B2"/>
    <w:rsid w:val="0053613C"/>
    <w:rsid w:val="005366D9"/>
    <w:rsid w:val="00536B1B"/>
    <w:rsid w:val="00536E4B"/>
    <w:rsid w:val="005376AB"/>
    <w:rsid w:val="005376B7"/>
    <w:rsid w:val="005400A2"/>
    <w:rsid w:val="00541448"/>
    <w:rsid w:val="0054198D"/>
    <w:rsid w:val="00541E37"/>
    <w:rsid w:val="005421EA"/>
    <w:rsid w:val="005423E5"/>
    <w:rsid w:val="00542638"/>
    <w:rsid w:val="005429CF"/>
    <w:rsid w:val="005438FA"/>
    <w:rsid w:val="00543E66"/>
    <w:rsid w:val="00543FCC"/>
    <w:rsid w:val="0054411A"/>
    <w:rsid w:val="00544275"/>
    <w:rsid w:val="005448CE"/>
    <w:rsid w:val="005449B2"/>
    <w:rsid w:val="00544F86"/>
    <w:rsid w:val="005450DF"/>
    <w:rsid w:val="005451DD"/>
    <w:rsid w:val="005468A8"/>
    <w:rsid w:val="00547049"/>
    <w:rsid w:val="0054715E"/>
    <w:rsid w:val="00547206"/>
    <w:rsid w:val="00547788"/>
    <w:rsid w:val="005479A0"/>
    <w:rsid w:val="00547B59"/>
    <w:rsid w:val="00547B5F"/>
    <w:rsid w:val="0055010A"/>
    <w:rsid w:val="00550F93"/>
    <w:rsid w:val="00551405"/>
    <w:rsid w:val="00551520"/>
    <w:rsid w:val="005516B5"/>
    <w:rsid w:val="00551B94"/>
    <w:rsid w:val="00551E0A"/>
    <w:rsid w:val="00552267"/>
    <w:rsid w:val="005522BD"/>
    <w:rsid w:val="005524F1"/>
    <w:rsid w:val="005525E5"/>
    <w:rsid w:val="00552C04"/>
    <w:rsid w:val="00552E78"/>
    <w:rsid w:val="0055442D"/>
    <w:rsid w:val="00554516"/>
    <w:rsid w:val="00554A73"/>
    <w:rsid w:val="0055526F"/>
    <w:rsid w:val="005552F0"/>
    <w:rsid w:val="00555598"/>
    <w:rsid w:val="005555FF"/>
    <w:rsid w:val="00555960"/>
    <w:rsid w:val="00555BE5"/>
    <w:rsid w:val="00556297"/>
    <w:rsid w:val="0055646B"/>
    <w:rsid w:val="00556A6A"/>
    <w:rsid w:val="00557501"/>
    <w:rsid w:val="00557FC3"/>
    <w:rsid w:val="005600B0"/>
    <w:rsid w:val="00560626"/>
    <w:rsid w:val="005607CE"/>
    <w:rsid w:val="005609D9"/>
    <w:rsid w:val="00560A0F"/>
    <w:rsid w:val="00560C0D"/>
    <w:rsid w:val="00560CB0"/>
    <w:rsid w:val="00560D46"/>
    <w:rsid w:val="0056118E"/>
    <w:rsid w:val="005614FC"/>
    <w:rsid w:val="00561A9F"/>
    <w:rsid w:val="00561AF8"/>
    <w:rsid w:val="00561B02"/>
    <w:rsid w:val="00561B4A"/>
    <w:rsid w:val="005630E7"/>
    <w:rsid w:val="00563456"/>
    <w:rsid w:val="00563503"/>
    <w:rsid w:val="00563BC2"/>
    <w:rsid w:val="00563BCF"/>
    <w:rsid w:val="00564157"/>
    <w:rsid w:val="00564B31"/>
    <w:rsid w:val="0056518A"/>
    <w:rsid w:val="005651CC"/>
    <w:rsid w:val="00565287"/>
    <w:rsid w:val="00565BCE"/>
    <w:rsid w:val="00565D68"/>
    <w:rsid w:val="00565DD8"/>
    <w:rsid w:val="00566B7A"/>
    <w:rsid w:val="00567532"/>
    <w:rsid w:val="0056754D"/>
    <w:rsid w:val="00567DA7"/>
    <w:rsid w:val="00570469"/>
    <w:rsid w:val="00570767"/>
    <w:rsid w:val="00570AAD"/>
    <w:rsid w:val="00570D27"/>
    <w:rsid w:val="005715A2"/>
    <w:rsid w:val="005715DA"/>
    <w:rsid w:val="00571AEF"/>
    <w:rsid w:val="00571B59"/>
    <w:rsid w:val="00572855"/>
    <w:rsid w:val="00572B10"/>
    <w:rsid w:val="00573308"/>
    <w:rsid w:val="005738D5"/>
    <w:rsid w:val="00574004"/>
    <w:rsid w:val="00574252"/>
    <w:rsid w:val="00574564"/>
    <w:rsid w:val="00574C72"/>
    <w:rsid w:val="00575213"/>
    <w:rsid w:val="005756AF"/>
    <w:rsid w:val="00575A85"/>
    <w:rsid w:val="00575E0C"/>
    <w:rsid w:val="005760AA"/>
    <w:rsid w:val="00576182"/>
    <w:rsid w:val="0057657F"/>
    <w:rsid w:val="005765A2"/>
    <w:rsid w:val="00576712"/>
    <w:rsid w:val="00576B69"/>
    <w:rsid w:val="00576C83"/>
    <w:rsid w:val="00576D40"/>
    <w:rsid w:val="00577CB8"/>
    <w:rsid w:val="0058019F"/>
    <w:rsid w:val="00580858"/>
    <w:rsid w:val="00580B14"/>
    <w:rsid w:val="00580E5F"/>
    <w:rsid w:val="005817B5"/>
    <w:rsid w:val="00582240"/>
    <w:rsid w:val="005826C1"/>
    <w:rsid w:val="005827B3"/>
    <w:rsid w:val="00582FB3"/>
    <w:rsid w:val="0058319D"/>
    <w:rsid w:val="005835D6"/>
    <w:rsid w:val="005836A0"/>
    <w:rsid w:val="005842ED"/>
    <w:rsid w:val="00584393"/>
    <w:rsid w:val="005844AB"/>
    <w:rsid w:val="005846AC"/>
    <w:rsid w:val="005846D7"/>
    <w:rsid w:val="00584AE6"/>
    <w:rsid w:val="00585BF6"/>
    <w:rsid w:val="00585C12"/>
    <w:rsid w:val="00585CAC"/>
    <w:rsid w:val="005862F5"/>
    <w:rsid w:val="005864CF"/>
    <w:rsid w:val="00586834"/>
    <w:rsid w:val="00586B4B"/>
    <w:rsid w:val="00586CA9"/>
    <w:rsid w:val="00586CED"/>
    <w:rsid w:val="0058714A"/>
    <w:rsid w:val="005878C5"/>
    <w:rsid w:val="0058790E"/>
    <w:rsid w:val="00587B2C"/>
    <w:rsid w:val="00587EC3"/>
    <w:rsid w:val="00587ECB"/>
    <w:rsid w:val="005901BA"/>
    <w:rsid w:val="005901F6"/>
    <w:rsid w:val="00590FDF"/>
    <w:rsid w:val="00591656"/>
    <w:rsid w:val="005918BD"/>
    <w:rsid w:val="00591BEE"/>
    <w:rsid w:val="00592125"/>
    <w:rsid w:val="00592593"/>
    <w:rsid w:val="00592D58"/>
    <w:rsid w:val="0059337B"/>
    <w:rsid w:val="005938AA"/>
    <w:rsid w:val="00594741"/>
    <w:rsid w:val="00594771"/>
    <w:rsid w:val="005947B6"/>
    <w:rsid w:val="00594938"/>
    <w:rsid w:val="00594A34"/>
    <w:rsid w:val="0059553D"/>
    <w:rsid w:val="0059555C"/>
    <w:rsid w:val="005961DE"/>
    <w:rsid w:val="00596851"/>
    <w:rsid w:val="0059698F"/>
    <w:rsid w:val="00596C84"/>
    <w:rsid w:val="00596C94"/>
    <w:rsid w:val="00597FE1"/>
    <w:rsid w:val="005A011F"/>
    <w:rsid w:val="005A0212"/>
    <w:rsid w:val="005A054C"/>
    <w:rsid w:val="005A09B8"/>
    <w:rsid w:val="005A0F2F"/>
    <w:rsid w:val="005A121F"/>
    <w:rsid w:val="005A150A"/>
    <w:rsid w:val="005A16CB"/>
    <w:rsid w:val="005A1CF5"/>
    <w:rsid w:val="005A21F8"/>
    <w:rsid w:val="005A2245"/>
    <w:rsid w:val="005A227C"/>
    <w:rsid w:val="005A2490"/>
    <w:rsid w:val="005A2715"/>
    <w:rsid w:val="005A287D"/>
    <w:rsid w:val="005A291D"/>
    <w:rsid w:val="005A2BB5"/>
    <w:rsid w:val="005A2D09"/>
    <w:rsid w:val="005A3583"/>
    <w:rsid w:val="005A364A"/>
    <w:rsid w:val="005A37EE"/>
    <w:rsid w:val="005A3861"/>
    <w:rsid w:val="005A3991"/>
    <w:rsid w:val="005A39DA"/>
    <w:rsid w:val="005A3BF0"/>
    <w:rsid w:val="005A3DC4"/>
    <w:rsid w:val="005A3EE7"/>
    <w:rsid w:val="005A44AF"/>
    <w:rsid w:val="005A47F4"/>
    <w:rsid w:val="005A49F9"/>
    <w:rsid w:val="005A4EBC"/>
    <w:rsid w:val="005A544A"/>
    <w:rsid w:val="005A5541"/>
    <w:rsid w:val="005A5547"/>
    <w:rsid w:val="005A59C9"/>
    <w:rsid w:val="005A5C05"/>
    <w:rsid w:val="005A615B"/>
    <w:rsid w:val="005A62DF"/>
    <w:rsid w:val="005A668E"/>
    <w:rsid w:val="005A6770"/>
    <w:rsid w:val="005A6D22"/>
    <w:rsid w:val="005A6D43"/>
    <w:rsid w:val="005A7007"/>
    <w:rsid w:val="005A72D2"/>
    <w:rsid w:val="005B0466"/>
    <w:rsid w:val="005B076F"/>
    <w:rsid w:val="005B094D"/>
    <w:rsid w:val="005B098B"/>
    <w:rsid w:val="005B0A1A"/>
    <w:rsid w:val="005B0DC4"/>
    <w:rsid w:val="005B1B7A"/>
    <w:rsid w:val="005B1ED6"/>
    <w:rsid w:val="005B22CC"/>
    <w:rsid w:val="005B2793"/>
    <w:rsid w:val="005B281C"/>
    <w:rsid w:val="005B2C6D"/>
    <w:rsid w:val="005B2C96"/>
    <w:rsid w:val="005B321E"/>
    <w:rsid w:val="005B32E9"/>
    <w:rsid w:val="005B3303"/>
    <w:rsid w:val="005B37EF"/>
    <w:rsid w:val="005B3A2E"/>
    <w:rsid w:val="005B3C72"/>
    <w:rsid w:val="005B3CA5"/>
    <w:rsid w:val="005B3D52"/>
    <w:rsid w:val="005B419C"/>
    <w:rsid w:val="005B4265"/>
    <w:rsid w:val="005B48B8"/>
    <w:rsid w:val="005B4AFE"/>
    <w:rsid w:val="005B527E"/>
    <w:rsid w:val="005B57DD"/>
    <w:rsid w:val="005B583B"/>
    <w:rsid w:val="005B5DE9"/>
    <w:rsid w:val="005B5E5C"/>
    <w:rsid w:val="005B625A"/>
    <w:rsid w:val="005B64C9"/>
    <w:rsid w:val="005B6548"/>
    <w:rsid w:val="005B6B0D"/>
    <w:rsid w:val="005B6BB5"/>
    <w:rsid w:val="005B6C19"/>
    <w:rsid w:val="005B732E"/>
    <w:rsid w:val="005B7542"/>
    <w:rsid w:val="005B7882"/>
    <w:rsid w:val="005B795A"/>
    <w:rsid w:val="005C0352"/>
    <w:rsid w:val="005C0884"/>
    <w:rsid w:val="005C0F86"/>
    <w:rsid w:val="005C1843"/>
    <w:rsid w:val="005C2742"/>
    <w:rsid w:val="005C2ACD"/>
    <w:rsid w:val="005C3014"/>
    <w:rsid w:val="005C3BC6"/>
    <w:rsid w:val="005C4076"/>
    <w:rsid w:val="005C4087"/>
    <w:rsid w:val="005C40B0"/>
    <w:rsid w:val="005C4C8B"/>
    <w:rsid w:val="005C4FED"/>
    <w:rsid w:val="005C507B"/>
    <w:rsid w:val="005C54FA"/>
    <w:rsid w:val="005C5620"/>
    <w:rsid w:val="005C583C"/>
    <w:rsid w:val="005C6274"/>
    <w:rsid w:val="005C7285"/>
    <w:rsid w:val="005C7916"/>
    <w:rsid w:val="005C7F48"/>
    <w:rsid w:val="005D0BB8"/>
    <w:rsid w:val="005D0D08"/>
    <w:rsid w:val="005D0D87"/>
    <w:rsid w:val="005D0DC0"/>
    <w:rsid w:val="005D0DDD"/>
    <w:rsid w:val="005D0DE0"/>
    <w:rsid w:val="005D0E5C"/>
    <w:rsid w:val="005D0E7B"/>
    <w:rsid w:val="005D0F81"/>
    <w:rsid w:val="005D0F86"/>
    <w:rsid w:val="005D14AE"/>
    <w:rsid w:val="005D1D68"/>
    <w:rsid w:val="005D2524"/>
    <w:rsid w:val="005D29B6"/>
    <w:rsid w:val="005D2A65"/>
    <w:rsid w:val="005D2AB6"/>
    <w:rsid w:val="005D32FE"/>
    <w:rsid w:val="005D34A7"/>
    <w:rsid w:val="005D3729"/>
    <w:rsid w:val="005D3BDC"/>
    <w:rsid w:val="005D41D6"/>
    <w:rsid w:val="005D472F"/>
    <w:rsid w:val="005D5739"/>
    <w:rsid w:val="005D6B68"/>
    <w:rsid w:val="005D6DC8"/>
    <w:rsid w:val="005D6F48"/>
    <w:rsid w:val="005D72C7"/>
    <w:rsid w:val="005D78F0"/>
    <w:rsid w:val="005D7A73"/>
    <w:rsid w:val="005D7A74"/>
    <w:rsid w:val="005D7C13"/>
    <w:rsid w:val="005E00B6"/>
    <w:rsid w:val="005E06C8"/>
    <w:rsid w:val="005E0C33"/>
    <w:rsid w:val="005E0C36"/>
    <w:rsid w:val="005E0FB9"/>
    <w:rsid w:val="005E115B"/>
    <w:rsid w:val="005E1680"/>
    <w:rsid w:val="005E1807"/>
    <w:rsid w:val="005E1A19"/>
    <w:rsid w:val="005E1C9D"/>
    <w:rsid w:val="005E205B"/>
    <w:rsid w:val="005E2318"/>
    <w:rsid w:val="005E2371"/>
    <w:rsid w:val="005E23E1"/>
    <w:rsid w:val="005E27C9"/>
    <w:rsid w:val="005E2D46"/>
    <w:rsid w:val="005E3054"/>
    <w:rsid w:val="005E3377"/>
    <w:rsid w:val="005E402E"/>
    <w:rsid w:val="005E47AF"/>
    <w:rsid w:val="005E489A"/>
    <w:rsid w:val="005E5626"/>
    <w:rsid w:val="005E5A40"/>
    <w:rsid w:val="005E6270"/>
    <w:rsid w:val="005E6A2A"/>
    <w:rsid w:val="005E6E74"/>
    <w:rsid w:val="005E7147"/>
    <w:rsid w:val="005E79A7"/>
    <w:rsid w:val="005F0023"/>
    <w:rsid w:val="005F08F8"/>
    <w:rsid w:val="005F0BC1"/>
    <w:rsid w:val="005F122B"/>
    <w:rsid w:val="005F12A6"/>
    <w:rsid w:val="005F1A00"/>
    <w:rsid w:val="005F1BC5"/>
    <w:rsid w:val="005F24C9"/>
    <w:rsid w:val="005F2A3D"/>
    <w:rsid w:val="005F2CB9"/>
    <w:rsid w:val="005F3135"/>
    <w:rsid w:val="005F3620"/>
    <w:rsid w:val="005F3765"/>
    <w:rsid w:val="005F38FC"/>
    <w:rsid w:val="005F3BE4"/>
    <w:rsid w:val="005F3F25"/>
    <w:rsid w:val="005F443A"/>
    <w:rsid w:val="005F5042"/>
    <w:rsid w:val="005F5771"/>
    <w:rsid w:val="005F5886"/>
    <w:rsid w:val="005F58B1"/>
    <w:rsid w:val="005F5AA4"/>
    <w:rsid w:val="005F5B9F"/>
    <w:rsid w:val="005F5BE9"/>
    <w:rsid w:val="005F5FFD"/>
    <w:rsid w:val="005F6145"/>
    <w:rsid w:val="005F64F5"/>
    <w:rsid w:val="005F6585"/>
    <w:rsid w:val="005F6BE3"/>
    <w:rsid w:val="005F6C71"/>
    <w:rsid w:val="005F79E2"/>
    <w:rsid w:val="00601882"/>
    <w:rsid w:val="00602164"/>
    <w:rsid w:val="006026B2"/>
    <w:rsid w:val="00602DBB"/>
    <w:rsid w:val="00602E1D"/>
    <w:rsid w:val="0060314D"/>
    <w:rsid w:val="0060326A"/>
    <w:rsid w:val="006033AC"/>
    <w:rsid w:val="006034FD"/>
    <w:rsid w:val="0060358A"/>
    <w:rsid w:val="00603B09"/>
    <w:rsid w:val="00604173"/>
    <w:rsid w:val="00604404"/>
    <w:rsid w:val="0060510E"/>
    <w:rsid w:val="00606041"/>
    <w:rsid w:val="00606143"/>
    <w:rsid w:val="006063A9"/>
    <w:rsid w:val="00606772"/>
    <w:rsid w:val="00606FF7"/>
    <w:rsid w:val="00607537"/>
    <w:rsid w:val="00607EC9"/>
    <w:rsid w:val="00610207"/>
    <w:rsid w:val="00610A61"/>
    <w:rsid w:val="00610DC9"/>
    <w:rsid w:val="006110E9"/>
    <w:rsid w:val="0061128E"/>
    <w:rsid w:val="006113B8"/>
    <w:rsid w:val="00611D14"/>
    <w:rsid w:val="00612022"/>
    <w:rsid w:val="006121F1"/>
    <w:rsid w:val="006126B7"/>
    <w:rsid w:val="006130FD"/>
    <w:rsid w:val="006132CD"/>
    <w:rsid w:val="00613635"/>
    <w:rsid w:val="006136E8"/>
    <w:rsid w:val="00613E1E"/>
    <w:rsid w:val="00613E39"/>
    <w:rsid w:val="00613F6B"/>
    <w:rsid w:val="0061400D"/>
    <w:rsid w:val="00614516"/>
    <w:rsid w:val="006150E9"/>
    <w:rsid w:val="0061529E"/>
    <w:rsid w:val="00615C86"/>
    <w:rsid w:val="00615D96"/>
    <w:rsid w:val="006169A5"/>
    <w:rsid w:val="00616B68"/>
    <w:rsid w:val="00617355"/>
    <w:rsid w:val="0061747E"/>
    <w:rsid w:val="0061796D"/>
    <w:rsid w:val="00620366"/>
    <w:rsid w:val="00620FBF"/>
    <w:rsid w:val="00621437"/>
    <w:rsid w:val="00621589"/>
    <w:rsid w:val="006220F5"/>
    <w:rsid w:val="006224D7"/>
    <w:rsid w:val="006224DB"/>
    <w:rsid w:val="00622A81"/>
    <w:rsid w:val="00623501"/>
    <w:rsid w:val="00623532"/>
    <w:rsid w:val="0062384A"/>
    <w:rsid w:val="0062398F"/>
    <w:rsid w:val="00623DFC"/>
    <w:rsid w:val="00624CC4"/>
    <w:rsid w:val="00624DD0"/>
    <w:rsid w:val="006254A3"/>
    <w:rsid w:val="006257DC"/>
    <w:rsid w:val="00625A4C"/>
    <w:rsid w:val="00625D46"/>
    <w:rsid w:val="006262BB"/>
    <w:rsid w:val="0062666D"/>
    <w:rsid w:val="00626E5E"/>
    <w:rsid w:val="00627FA3"/>
    <w:rsid w:val="00630138"/>
    <w:rsid w:val="0063013D"/>
    <w:rsid w:val="006304C3"/>
    <w:rsid w:val="0063085B"/>
    <w:rsid w:val="00630DE5"/>
    <w:rsid w:val="00631124"/>
    <w:rsid w:val="00631184"/>
    <w:rsid w:val="006316B0"/>
    <w:rsid w:val="006317DB"/>
    <w:rsid w:val="00631B9D"/>
    <w:rsid w:val="00631E12"/>
    <w:rsid w:val="0063247D"/>
    <w:rsid w:val="00632715"/>
    <w:rsid w:val="006328A7"/>
    <w:rsid w:val="00632DC8"/>
    <w:rsid w:val="00633094"/>
    <w:rsid w:val="00633513"/>
    <w:rsid w:val="00633725"/>
    <w:rsid w:val="006339CD"/>
    <w:rsid w:val="00633C0E"/>
    <w:rsid w:val="00633FF4"/>
    <w:rsid w:val="00634224"/>
    <w:rsid w:val="00634379"/>
    <w:rsid w:val="00634559"/>
    <w:rsid w:val="00634692"/>
    <w:rsid w:val="00634F35"/>
    <w:rsid w:val="00635406"/>
    <w:rsid w:val="00635415"/>
    <w:rsid w:val="0063560A"/>
    <w:rsid w:val="0063562D"/>
    <w:rsid w:val="006356A2"/>
    <w:rsid w:val="00635A92"/>
    <w:rsid w:val="00636010"/>
    <w:rsid w:val="00636607"/>
    <w:rsid w:val="006369C5"/>
    <w:rsid w:val="00636AA3"/>
    <w:rsid w:val="0063715D"/>
    <w:rsid w:val="00640057"/>
    <w:rsid w:val="006403C7"/>
    <w:rsid w:val="0064052B"/>
    <w:rsid w:val="00640789"/>
    <w:rsid w:val="00640D5A"/>
    <w:rsid w:val="0064192A"/>
    <w:rsid w:val="00641AD1"/>
    <w:rsid w:val="00641C22"/>
    <w:rsid w:val="00641F16"/>
    <w:rsid w:val="006422BB"/>
    <w:rsid w:val="00642A16"/>
    <w:rsid w:val="00642BAC"/>
    <w:rsid w:val="00642E68"/>
    <w:rsid w:val="006430B7"/>
    <w:rsid w:val="00644A98"/>
    <w:rsid w:val="00644DDC"/>
    <w:rsid w:val="00645A84"/>
    <w:rsid w:val="00645C5F"/>
    <w:rsid w:val="00646333"/>
    <w:rsid w:val="006465EA"/>
    <w:rsid w:val="00646BC8"/>
    <w:rsid w:val="00647719"/>
    <w:rsid w:val="006479D7"/>
    <w:rsid w:val="00647AF1"/>
    <w:rsid w:val="00647F70"/>
    <w:rsid w:val="006506B2"/>
    <w:rsid w:val="00650B46"/>
    <w:rsid w:val="00650BD6"/>
    <w:rsid w:val="00650BE2"/>
    <w:rsid w:val="00650CD0"/>
    <w:rsid w:val="00651046"/>
    <w:rsid w:val="00651740"/>
    <w:rsid w:val="006517FA"/>
    <w:rsid w:val="00651ADE"/>
    <w:rsid w:val="00651D7F"/>
    <w:rsid w:val="0065207F"/>
    <w:rsid w:val="006520A4"/>
    <w:rsid w:val="00652271"/>
    <w:rsid w:val="00652B4A"/>
    <w:rsid w:val="00653274"/>
    <w:rsid w:val="006532CF"/>
    <w:rsid w:val="00653D1D"/>
    <w:rsid w:val="00653E09"/>
    <w:rsid w:val="006548EB"/>
    <w:rsid w:val="00654C1D"/>
    <w:rsid w:val="00654D4D"/>
    <w:rsid w:val="00654DD9"/>
    <w:rsid w:val="00654F58"/>
    <w:rsid w:val="006551F5"/>
    <w:rsid w:val="0065539A"/>
    <w:rsid w:val="0065540F"/>
    <w:rsid w:val="006556A0"/>
    <w:rsid w:val="00655978"/>
    <w:rsid w:val="00655C74"/>
    <w:rsid w:val="006561FC"/>
    <w:rsid w:val="00656987"/>
    <w:rsid w:val="00656D1D"/>
    <w:rsid w:val="0065712A"/>
    <w:rsid w:val="0065795C"/>
    <w:rsid w:val="00657E7D"/>
    <w:rsid w:val="00660461"/>
    <w:rsid w:val="006608C2"/>
    <w:rsid w:val="00660ABF"/>
    <w:rsid w:val="00660ADB"/>
    <w:rsid w:val="00660D0C"/>
    <w:rsid w:val="00660E37"/>
    <w:rsid w:val="00661BBF"/>
    <w:rsid w:val="00661CC6"/>
    <w:rsid w:val="0066257E"/>
    <w:rsid w:val="006628E4"/>
    <w:rsid w:val="00662C59"/>
    <w:rsid w:val="00662F7C"/>
    <w:rsid w:val="006634D3"/>
    <w:rsid w:val="00663A1F"/>
    <w:rsid w:val="00663D65"/>
    <w:rsid w:val="00663EE3"/>
    <w:rsid w:val="00663FDA"/>
    <w:rsid w:val="0066498A"/>
    <w:rsid w:val="006649CA"/>
    <w:rsid w:val="00664D29"/>
    <w:rsid w:val="006656DE"/>
    <w:rsid w:val="00665B20"/>
    <w:rsid w:val="00665F32"/>
    <w:rsid w:val="0066625F"/>
    <w:rsid w:val="00666612"/>
    <w:rsid w:val="006667D3"/>
    <w:rsid w:val="0066735B"/>
    <w:rsid w:val="00667A95"/>
    <w:rsid w:val="00667ED1"/>
    <w:rsid w:val="00670331"/>
    <w:rsid w:val="00670B47"/>
    <w:rsid w:val="006712DB"/>
    <w:rsid w:val="0067174B"/>
    <w:rsid w:val="00671C9C"/>
    <w:rsid w:val="006721BE"/>
    <w:rsid w:val="0067270E"/>
    <w:rsid w:val="00672964"/>
    <w:rsid w:val="00672B06"/>
    <w:rsid w:val="00672C59"/>
    <w:rsid w:val="00672DE4"/>
    <w:rsid w:val="00672E33"/>
    <w:rsid w:val="00672F42"/>
    <w:rsid w:val="00672F67"/>
    <w:rsid w:val="0067343B"/>
    <w:rsid w:val="006737D5"/>
    <w:rsid w:val="00673C90"/>
    <w:rsid w:val="00674065"/>
    <w:rsid w:val="006744FB"/>
    <w:rsid w:val="00674AC7"/>
    <w:rsid w:val="0067512A"/>
    <w:rsid w:val="00675363"/>
    <w:rsid w:val="006754EF"/>
    <w:rsid w:val="006754F9"/>
    <w:rsid w:val="00675DD0"/>
    <w:rsid w:val="0067615A"/>
    <w:rsid w:val="006763FC"/>
    <w:rsid w:val="006771D3"/>
    <w:rsid w:val="0067757D"/>
    <w:rsid w:val="00680086"/>
    <w:rsid w:val="00680CF1"/>
    <w:rsid w:val="00681E90"/>
    <w:rsid w:val="00681F21"/>
    <w:rsid w:val="00681FB7"/>
    <w:rsid w:val="0068218B"/>
    <w:rsid w:val="006823D5"/>
    <w:rsid w:val="006825FE"/>
    <w:rsid w:val="00682992"/>
    <w:rsid w:val="00682B4B"/>
    <w:rsid w:val="00682C5E"/>
    <w:rsid w:val="0068392A"/>
    <w:rsid w:val="00683B8A"/>
    <w:rsid w:val="00683F48"/>
    <w:rsid w:val="006851EE"/>
    <w:rsid w:val="00685268"/>
    <w:rsid w:val="006854AD"/>
    <w:rsid w:val="006854CA"/>
    <w:rsid w:val="00685DAF"/>
    <w:rsid w:val="0068619E"/>
    <w:rsid w:val="00686277"/>
    <w:rsid w:val="006862CA"/>
    <w:rsid w:val="006863E2"/>
    <w:rsid w:val="00686775"/>
    <w:rsid w:val="0068696D"/>
    <w:rsid w:val="00686A8B"/>
    <w:rsid w:val="00686F06"/>
    <w:rsid w:val="00686FD6"/>
    <w:rsid w:val="00687A05"/>
    <w:rsid w:val="00687D00"/>
    <w:rsid w:val="00687D1C"/>
    <w:rsid w:val="0069040E"/>
    <w:rsid w:val="00690528"/>
    <w:rsid w:val="006906F6"/>
    <w:rsid w:val="00690A53"/>
    <w:rsid w:val="00690A64"/>
    <w:rsid w:val="00690B8B"/>
    <w:rsid w:val="00690BFF"/>
    <w:rsid w:val="00691015"/>
    <w:rsid w:val="0069155F"/>
    <w:rsid w:val="006922D1"/>
    <w:rsid w:val="00692637"/>
    <w:rsid w:val="00692BA5"/>
    <w:rsid w:val="00692D98"/>
    <w:rsid w:val="00692E12"/>
    <w:rsid w:val="00692FFB"/>
    <w:rsid w:val="006930A4"/>
    <w:rsid w:val="006933C7"/>
    <w:rsid w:val="006937A2"/>
    <w:rsid w:val="00693C97"/>
    <w:rsid w:val="00694238"/>
    <w:rsid w:val="00694865"/>
    <w:rsid w:val="00694C7C"/>
    <w:rsid w:val="00694FFC"/>
    <w:rsid w:val="00695353"/>
    <w:rsid w:val="00695690"/>
    <w:rsid w:val="00695693"/>
    <w:rsid w:val="0069615B"/>
    <w:rsid w:val="00696341"/>
    <w:rsid w:val="006965C5"/>
    <w:rsid w:val="00697E70"/>
    <w:rsid w:val="00697EB7"/>
    <w:rsid w:val="006A030D"/>
    <w:rsid w:val="006A082E"/>
    <w:rsid w:val="006A0885"/>
    <w:rsid w:val="006A215D"/>
    <w:rsid w:val="006A2E78"/>
    <w:rsid w:val="006A312A"/>
    <w:rsid w:val="006A36C3"/>
    <w:rsid w:val="006A3C24"/>
    <w:rsid w:val="006A4268"/>
    <w:rsid w:val="006A4440"/>
    <w:rsid w:val="006A4FC8"/>
    <w:rsid w:val="006A5017"/>
    <w:rsid w:val="006A5297"/>
    <w:rsid w:val="006A540B"/>
    <w:rsid w:val="006A604E"/>
    <w:rsid w:val="006A612C"/>
    <w:rsid w:val="006A6307"/>
    <w:rsid w:val="006A642F"/>
    <w:rsid w:val="006A6491"/>
    <w:rsid w:val="006A6BD6"/>
    <w:rsid w:val="006A76DA"/>
    <w:rsid w:val="006A7F05"/>
    <w:rsid w:val="006B04AC"/>
    <w:rsid w:val="006B05CC"/>
    <w:rsid w:val="006B0831"/>
    <w:rsid w:val="006B0848"/>
    <w:rsid w:val="006B0A0D"/>
    <w:rsid w:val="006B12D0"/>
    <w:rsid w:val="006B1642"/>
    <w:rsid w:val="006B19C2"/>
    <w:rsid w:val="006B1DA8"/>
    <w:rsid w:val="006B267B"/>
    <w:rsid w:val="006B2920"/>
    <w:rsid w:val="006B2A13"/>
    <w:rsid w:val="006B2ADF"/>
    <w:rsid w:val="006B3303"/>
    <w:rsid w:val="006B342B"/>
    <w:rsid w:val="006B3CC6"/>
    <w:rsid w:val="006B3E54"/>
    <w:rsid w:val="006B433E"/>
    <w:rsid w:val="006B4E5E"/>
    <w:rsid w:val="006B5078"/>
    <w:rsid w:val="006B5710"/>
    <w:rsid w:val="006B5D84"/>
    <w:rsid w:val="006B5DD1"/>
    <w:rsid w:val="006B5EA5"/>
    <w:rsid w:val="006B62AD"/>
    <w:rsid w:val="006B62DA"/>
    <w:rsid w:val="006B63E7"/>
    <w:rsid w:val="006B6651"/>
    <w:rsid w:val="006B6AA2"/>
    <w:rsid w:val="006B6E09"/>
    <w:rsid w:val="006B7442"/>
    <w:rsid w:val="006B7576"/>
    <w:rsid w:val="006B7945"/>
    <w:rsid w:val="006C097D"/>
    <w:rsid w:val="006C0A38"/>
    <w:rsid w:val="006C1319"/>
    <w:rsid w:val="006C1572"/>
    <w:rsid w:val="006C1BFD"/>
    <w:rsid w:val="006C2730"/>
    <w:rsid w:val="006C288F"/>
    <w:rsid w:val="006C2C5C"/>
    <w:rsid w:val="006C3434"/>
    <w:rsid w:val="006C37FA"/>
    <w:rsid w:val="006C38EE"/>
    <w:rsid w:val="006C392B"/>
    <w:rsid w:val="006C3E9F"/>
    <w:rsid w:val="006C471B"/>
    <w:rsid w:val="006C4864"/>
    <w:rsid w:val="006C4BB4"/>
    <w:rsid w:val="006C5462"/>
    <w:rsid w:val="006C551D"/>
    <w:rsid w:val="006C59A3"/>
    <w:rsid w:val="006C6D4F"/>
    <w:rsid w:val="006C6D72"/>
    <w:rsid w:val="006C6F1F"/>
    <w:rsid w:val="006C70EF"/>
    <w:rsid w:val="006C73BE"/>
    <w:rsid w:val="006C74A6"/>
    <w:rsid w:val="006C7A8A"/>
    <w:rsid w:val="006D0560"/>
    <w:rsid w:val="006D0DD2"/>
    <w:rsid w:val="006D145A"/>
    <w:rsid w:val="006D1485"/>
    <w:rsid w:val="006D1ACD"/>
    <w:rsid w:val="006D319F"/>
    <w:rsid w:val="006D33A8"/>
    <w:rsid w:val="006D3CD6"/>
    <w:rsid w:val="006D3EC1"/>
    <w:rsid w:val="006D507B"/>
    <w:rsid w:val="006D50D1"/>
    <w:rsid w:val="006D5583"/>
    <w:rsid w:val="006D57FB"/>
    <w:rsid w:val="006D609E"/>
    <w:rsid w:val="006D619B"/>
    <w:rsid w:val="006D6A61"/>
    <w:rsid w:val="006D710F"/>
    <w:rsid w:val="006D725B"/>
    <w:rsid w:val="006D7841"/>
    <w:rsid w:val="006D7B75"/>
    <w:rsid w:val="006D7F7E"/>
    <w:rsid w:val="006E0238"/>
    <w:rsid w:val="006E084C"/>
    <w:rsid w:val="006E08F6"/>
    <w:rsid w:val="006E09FC"/>
    <w:rsid w:val="006E0CD3"/>
    <w:rsid w:val="006E0E05"/>
    <w:rsid w:val="006E0FA7"/>
    <w:rsid w:val="006E14DB"/>
    <w:rsid w:val="006E1862"/>
    <w:rsid w:val="006E18B9"/>
    <w:rsid w:val="006E19DE"/>
    <w:rsid w:val="006E1A80"/>
    <w:rsid w:val="006E1B91"/>
    <w:rsid w:val="006E273A"/>
    <w:rsid w:val="006E31B7"/>
    <w:rsid w:val="006E3EEC"/>
    <w:rsid w:val="006E3FAA"/>
    <w:rsid w:val="006E41B1"/>
    <w:rsid w:val="006E4276"/>
    <w:rsid w:val="006E4D2F"/>
    <w:rsid w:val="006E4F9D"/>
    <w:rsid w:val="006E5A0F"/>
    <w:rsid w:val="006E5B7E"/>
    <w:rsid w:val="006E5EC3"/>
    <w:rsid w:val="006E6963"/>
    <w:rsid w:val="006E7213"/>
    <w:rsid w:val="006E7962"/>
    <w:rsid w:val="006E7A2C"/>
    <w:rsid w:val="006F0450"/>
    <w:rsid w:val="006F0931"/>
    <w:rsid w:val="006F0F5B"/>
    <w:rsid w:val="006F12E1"/>
    <w:rsid w:val="006F1670"/>
    <w:rsid w:val="006F1942"/>
    <w:rsid w:val="006F1A58"/>
    <w:rsid w:val="006F1F8E"/>
    <w:rsid w:val="006F20FB"/>
    <w:rsid w:val="006F229E"/>
    <w:rsid w:val="006F22BE"/>
    <w:rsid w:val="006F251E"/>
    <w:rsid w:val="006F2684"/>
    <w:rsid w:val="006F2A46"/>
    <w:rsid w:val="006F2BE6"/>
    <w:rsid w:val="006F316A"/>
    <w:rsid w:val="006F3305"/>
    <w:rsid w:val="006F3337"/>
    <w:rsid w:val="006F3374"/>
    <w:rsid w:val="006F3657"/>
    <w:rsid w:val="006F3A0E"/>
    <w:rsid w:val="006F3F64"/>
    <w:rsid w:val="006F468C"/>
    <w:rsid w:val="006F486E"/>
    <w:rsid w:val="006F4BA9"/>
    <w:rsid w:val="006F4D35"/>
    <w:rsid w:val="006F4F95"/>
    <w:rsid w:val="006F5767"/>
    <w:rsid w:val="006F5DBA"/>
    <w:rsid w:val="006F632B"/>
    <w:rsid w:val="006F64DA"/>
    <w:rsid w:val="006F6624"/>
    <w:rsid w:val="006F6C23"/>
    <w:rsid w:val="006F6D46"/>
    <w:rsid w:val="006F6D92"/>
    <w:rsid w:val="006F7418"/>
    <w:rsid w:val="006F75E2"/>
    <w:rsid w:val="006F7A5A"/>
    <w:rsid w:val="007003B5"/>
    <w:rsid w:val="007006CB"/>
    <w:rsid w:val="0070084B"/>
    <w:rsid w:val="00700EC9"/>
    <w:rsid w:val="00701043"/>
    <w:rsid w:val="0070147A"/>
    <w:rsid w:val="00701480"/>
    <w:rsid w:val="007017A4"/>
    <w:rsid w:val="00701BF5"/>
    <w:rsid w:val="00701DA3"/>
    <w:rsid w:val="007022B4"/>
    <w:rsid w:val="00702CB8"/>
    <w:rsid w:val="00702CE9"/>
    <w:rsid w:val="007031E5"/>
    <w:rsid w:val="007031E7"/>
    <w:rsid w:val="00703A28"/>
    <w:rsid w:val="00703CD0"/>
    <w:rsid w:val="00703EA3"/>
    <w:rsid w:val="007045DB"/>
    <w:rsid w:val="00704711"/>
    <w:rsid w:val="0070483C"/>
    <w:rsid w:val="00704ADE"/>
    <w:rsid w:val="00704C4B"/>
    <w:rsid w:val="00704DDB"/>
    <w:rsid w:val="00705122"/>
    <w:rsid w:val="00705FC1"/>
    <w:rsid w:val="00706144"/>
    <w:rsid w:val="00706251"/>
    <w:rsid w:val="00706F23"/>
    <w:rsid w:val="00707FA3"/>
    <w:rsid w:val="00710776"/>
    <w:rsid w:val="00710C64"/>
    <w:rsid w:val="007113C1"/>
    <w:rsid w:val="00711564"/>
    <w:rsid w:val="00711A48"/>
    <w:rsid w:val="00711C70"/>
    <w:rsid w:val="00712117"/>
    <w:rsid w:val="00712267"/>
    <w:rsid w:val="00712723"/>
    <w:rsid w:val="007127B3"/>
    <w:rsid w:val="007129F5"/>
    <w:rsid w:val="00713213"/>
    <w:rsid w:val="00713777"/>
    <w:rsid w:val="007139FE"/>
    <w:rsid w:val="00713B15"/>
    <w:rsid w:val="00713ECB"/>
    <w:rsid w:val="00714018"/>
    <w:rsid w:val="00714030"/>
    <w:rsid w:val="007147FC"/>
    <w:rsid w:val="007150D8"/>
    <w:rsid w:val="00715CF5"/>
    <w:rsid w:val="00715F78"/>
    <w:rsid w:val="0071666C"/>
    <w:rsid w:val="00716871"/>
    <w:rsid w:val="00717A30"/>
    <w:rsid w:val="00717F0C"/>
    <w:rsid w:val="00717FDA"/>
    <w:rsid w:val="00720079"/>
    <w:rsid w:val="00720382"/>
    <w:rsid w:val="007205DD"/>
    <w:rsid w:val="00720858"/>
    <w:rsid w:val="0072085D"/>
    <w:rsid w:val="00720B4B"/>
    <w:rsid w:val="00720F28"/>
    <w:rsid w:val="00720FB0"/>
    <w:rsid w:val="007210EF"/>
    <w:rsid w:val="0072120F"/>
    <w:rsid w:val="007212A7"/>
    <w:rsid w:val="007216AE"/>
    <w:rsid w:val="007218AE"/>
    <w:rsid w:val="00721E71"/>
    <w:rsid w:val="0072305A"/>
    <w:rsid w:val="00723457"/>
    <w:rsid w:val="0072365F"/>
    <w:rsid w:val="00723A64"/>
    <w:rsid w:val="00723CC2"/>
    <w:rsid w:val="00723DC0"/>
    <w:rsid w:val="00726007"/>
    <w:rsid w:val="007262E9"/>
    <w:rsid w:val="007263BC"/>
    <w:rsid w:val="007263D3"/>
    <w:rsid w:val="007279ED"/>
    <w:rsid w:val="007302BC"/>
    <w:rsid w:val="007303C4"/>
    <w:rsid w:val="00730407"/>
    <w:rsid w:val="00730448"/>
    <w:rsid w:val="00730C51"/>
    <w:rsid w:val="0073104A"/>
    <w:rsid w:val="007312C0"/>
    <w:rsid w:val="00731440"/>
    <w:rsid w:val="007319ED"/>
    <w:rsid w:val="00731C9F"/>
    <w:rsid w:val="00732A6B"/>
    <w:rsid w:val="00733154"/>
    <w:rsid w:val="00733495"/>
    <w:rsid w:val="007334A1"/>
    <w:rsid w:val="00733674"/>
    <w:rsid w:val="00733D1E"/>
    <w:rsid w:val="00733E43"/>
    <w:rsid w:val="007343CC"/>
    <w:rsid w:val="00734556"/>
    <w:rsid w:val="007345C5"/>
    <w:rsid w:val="0073528E"/>
    <w:rsid w:val="007353EA"/>
    <w:rsid w:val="007354AB"/>
    <w:rsid w:val="00735624"/>
    <w:rsid w:val="00736577"/>
    <w:rsid w:val="00736704"/>
    <w:rsid w:val="0073715C"/>
    <w:rsid w:val="00737219"/>
    <w:rsid w:val="007375D2"/>
    <w:rsid w:val="00737A59"/>
    <w:rsid w:val="00737C4E"/>
    <w:rsid w:val="00740C33"/>
    <w:rsid w:val="00741497"/>
    <w:rsid w:val="00741991"/>
    <w:rsid w:val="007421A6"/>
    <w:rsid w:val="007421B0"/>
    <w:rsid w:val="007428C9"/>
    <w:rsid w:val="00742A13"/>
    <w:rsid w:val="00743241"/>
    <w:rsid w:val="0074328C"/>
    <w:rsid w:val="007437B1"/>
    <w:rsid w:val="007448C7"/>
    <w:rsid w:val="00744BB0"/>
    <w:rsid w:val="00745146"/>
    <w:rsid w:val="007456F1"/>
    <w:rsid w:val="00745988"/>
    <w:rsid w:val="00745BC0"/>
    <w:rsid w:val="00745BD6"/>
    <w:rsid w:val="00745EC7"/>
    <w:rsid w:val="00746610"/>
    <w:rsid w:val="007470DB"/>
    <w:rsid w:val="00747234"/>
    <w:rsid w:val="0074786B"/>
    <w:rsid w:val="00747B5B"/>
    <w:rsid w:val="0075033C"/>
    <w:rsid w:val="00750817"/>
    <w:rsid w:val="007511CE"/>
    <w:rsid w:val="007512B0"/>
    <w:rsid w:val="00751F18"/>
    <w:rsid w:val="007520FC"/>
    <w:rsid w:val="00752506"/>
    <w:rsid w:val="00753108"/>
    <w:rsid w:val="007531EF"/>
    <w:rsid w:val="007544FC"/>
    <w:rsid w:val="007545FB"/>
    <w:rsid w:val="00754AA7"/>
    <w:rsid w:val="00754C3C"/>
    <w:rsid w:val="00754E6E"/>
    <w:rsid w:val="00754E8C"/>
    <w:rsid w:val="007553BE"/>
    <w:rsid w:val="00755715"/>
    <w:rsid w:val="0075596B"/>
    <w:rsid w:val="00755D97"/>
    <w:rsid w:val="00755F05"/>
    <w:rsid w:val="007560DD"/>
    <w:rsid w:val="00756508"/>
    <w:rsid w:val="007566D6"/>
    <w:rsid w:val="0075690B"/>
    <w:rsid w:val="007569FD"/>
    <w:rsid w:val="00756C60"/>
    <w:rsid w:val="00757043"/>
    <w:rsid w:val="007570C6"/>
    <w:rsid w:val="00757EF5"/>
    <w:rsid w:val="0076038E"/>
    <w:rsid w:val="00760A2C"/>
    <w:rsid w:val="00760B4A"/>
    <w:rsid w:val="0076111D"/>
    <w:rsid w:val="00761314"/>
    <w:rsid w:val="007617F2"/>
    <w:rsid w:val="00761CC0"/>
    <w:rsid w:val="00762620"/>
    <w:rsid w:val="00762634"/>
    <w:rsid w:val="007626BA"/>
    <w:rsid w:val="0076309C"/>
    <w:rsid w:val="007637AB"/>
    <w:rsid w:val="00763866"/>
    <w:rsid w:val="00763E7C"/>
    <w:rsid w:val="007644DA"/>
    <w:rsid w:val="00764592"/>
    <w:rsid w:val="00764F57"/>
    <w:rsid w:val="00765D1D"/>
    <w:rsid w:val="00765E92"/>
    <w:rsid w:val="00766869"/>
    <w:rsid w:val="00766E32"/>
    <w:rsid w:val="00767290"/>
    <w:rsid w:val="007672F3"/>
    <w:rsid w:val="00767B6A"/>
    <w:rsid w:val="00770123"/>
    <w:rsid w:val="0077019F"/>
    <w:rsid w:val="00770595"/>
    <w:rsid w:val="00770790"/>
    <w:rsid w:val="00770F11"/>
    <w:rsid w:val="007710B0"/>
    <w:rsid w:val="007715EB"/>
    <w:rsid w:val="00772100"/>
    <w:rsid w:val="007723D7"/>
    <w:rsid w:val="0077252E"/>
    <w:rsid w:val="00772569"/>
    <w:rsid w:val="007726A0"/>
    <w:rsid w:val="00772847"/>
    <w:rsid w:val="00772CF2"/>
    <w:rsid w:val="00773084"/>
    <w:rsid w:val="00773162"/>
    <w:rsid w:val="007736B4"/>
    <w:rsid w:val="007736ED"/>
    <w:rsid w:val="0077394A"/>
    <w:rsid w:val="00773BC3"/>
    <w:rsid w:val="0077428B"/>
    <w:rsid w:val="007750A3"/>
    <w:rsid w:val="00775523"/>
    <w:rsid w:val="007757A5"/>
    <w:rsid w:val="00775828"/>
    <w:rsid w:val="00776185"/>
    <w:rsid w:val="007761E0"/>
    <w:rsid w:val="00776220"/>
    <w:rsid w:val="00780392"/>
    <w:rsid w:val="00780413"/>
    <w:rsid w:val="007805C7"/>
    <w:rsid w:val="007806A2"/>
    <w:rsid w:val="007806BA"/>
    <w:rsid w:val="00780C62"/>
    <w:rsid w:val="00781D73"/>
    <w:rsid w:val="00782005"/>
    <w:rsid w:val="00782032"/>
    <w:rsid w:val="0078204D"/>
    <w:rsid w:val="00782247"/>
    <w:rsid w:val="007828AC"/>
    <w:rsid w:val="007831EA"/>
    <w:rsid w:val="00783E18"/>
    <w:rsid w:val="00784151"/>
    <w:rsid w:val="00784723"/>
    <w:rsid w:val="00784775"/>
    <w:rsid w:val="00784BBB"/>
    <w:rsid w:val="00784E43"/>
    <w:rsid w:val="00785821"/>
    <w:rsid w:val="00785D8E"/>
    <w:rsid w:val="00785DCA"/>
    <w:rsid w:val="007861B5"/>
    <w:rsid w:val="007864C6"/>
    <w:rsid w:val="00786AF3"/>
    <w:rsid w:val="00787A28"/>
    <w:rsid w:val="00790079"/>
    <w:rsid w:val="0079008E"/>
    <w:rsid w:val="007901D9"/>
    <w:rsid w:val="007901F5"/>
    <w:rsid w:val="00790E0D"/>
    <w:rsid w:val="00791132"/>
    <w:rsid w:val="007921EC"/>
    <w:rsid w:val="007923BC"/>
    <w:rsid w:val="00792B15"/>
    <w:rsid w:val="00792CE8"/>
    <w:rsid w:val="00792E65"/>
    <w:rsid w:val="007933FF"/>
    <w:rsid w:val="00793EB5"/>
    <w:rsid w:val="0079410A"/>
    <w:rsid w:val="00794B86"/>
    <w:rsid w:val="00794C64"/>
    <w:rsid w:val="00794EC1"/>
    <w:rsid w:val="00795035"/>
    <w:rsid w:val="0079572C"/>
    <w:rsid w:val="00795743"/>
    <w:rsid w:val="00795A9F"/>
    <w:rsid w:val="00795AA4"/>
    <w:rsid w:val="00795B89"/>
    <w:rsid w:val="007963A6"/>
    <w:rsid w:val="00796487"/>
    <w:rsid w:val="007964C8"/>
    <w:rsid w:val="0079658E"/>
    <w:rsid w:val="007972B0"/>
    <w:rsid w:val="0079743E"/>
    <w:rsid w:val="007A05B9"/>
    <w:rsid w:val="007A089D"/>
    <w:rsid w:val="007A0923"/>
    <w:rsid w:val="007A0BCB"/>
    <w:rsid w:val="007A0CD2"/>
    <w:rsid w:val="007A0D3E"/>
    <w:rsid w:val="007A0DE9"/>
    <w:rsid w:val="007A0E97"/>
    <w:rsid w:val="007A0FB9"/>
    <w:rsid w:val="007A135B"/>
    <w:rsid w:val="007A1E0F"/>
    <w:rsid w:val="007A20DF"/>
    <w:rsid w:val="007A228F"/>
    <w:rsid w:val="007A247F"/>
    <w:rsid w:val="007A25A2"/>
    <w:rsid w:val="007A4103"/>
    <w:rsid w:val="007A4192"/>
    <w:rsid w:val="007A41E9"/>
    <w:rsid w:val="007A4580"/>
    <w:rsid w:val="007A4706"/>
    <w:rsid w:val="007A5306"/>
    <w:rsid w:val="007A5A1A"/>
    <w:rsid w:val="007A5B18"/>
    <w:rsid w:val="007A5D05"/>
    <w:rsid w:val="007A69DD"/>
    <w:rsid w:val="007A7056"/>
    <w:rsid w:val="007B0211"/>
    <w:rsid w:val="007B13ED"/>
    <w:rsid w:val="007B216C"/>
    <w:rsid w:val="007B2DA0"/>
    <w:rsid w:val="007B3118"/>
    <w:rsid w:val="007B3636"/>
    <w:rsid w:val="007B3685"/>
    <w:rsid w:val="007B3AB5"/>
    <w:rsid w:val="007B3CEF"/>
    <w:rsid w:val="007B404D"/>
    <w:rsid w:val="007B47D4"/>
    <w:rsid w:val="007B5287"/>
    <w:rsid w:val="007B53A9"/>
    <w:rsid w:val="007B54ED"/>
    <w:rsid w:val="007B60EB"/>
    <w:rsid w:val="007B62F3"/>
    <w:rsid w:val="007B62F4"/>
    <w:rsid w:val="007B69FE"/>
    <w:rsid w:val="007B6C35"/>
    <w:rsid w:val="007B6D9E"/>
    <w:rsid w:val="007B71DD"/>
    <w:rsid w:val="007B7518"/>
    <w:rsid w:val="007B7994"/>
    <w:rsid w:val="007B7DF4"/>
    <w:rsid w:val="007B7E6F"/>
    <w:rsid w:val="007B7FBD"/>
    <w:rsid w:val="007C08A3"/>
    <w:rsid w:val="007C0AC7"/>
    <w:rsid w:val="007C0EFC"/>
    <w:rsid w:val="007C0F15"/>
    <w:rsid w:val="007C0F3A"/>
    <w:rsid w:val="007C13A8"/>
    <w:rsid w:val="007C1597"/>
    <w:rsid w:val="007C1598"/>
    <w:rsid w:val="007C16E2"/>
    <w:rsid w:val="007C2104"/>
    <w:rsid w:val="007C22C2"/>
    <w:rsid w:val="007C2982"/>
    <w:rsid w:val="007C2F3D"/>
    <w:rsid w:val="007C36D6"/>
    <w:rsid w:val="007C3887"/>
    <w:rsid w:val="007C3AB4"/>
    <w:rsid w:val="007C4000"/>
    <w:rsid w:val="007C43CB"/>
    <w:rsid w:val="007C45CA"/>
    <w:rsid w:val="007C4CE8"/>
    <w:rsid w:val="007C501C"/>
    <w:rsid w:val="007C51F3"/>
    <w:rsid w:val="007C529E"/>
    <w:rsid w:val="007C55E9"/>
    <w:rsid w:val="007C580C"/>
    <w:rsid w:val="007C5C5D"/>
    <w:rsid w:val="007C5EE8"/>
    <w:rsid w:val="007C691D"/>
    <w:rsid w:val="007C73E0"/>
    <w:rsid w:val="007C7BB5"/>
    <w:rsid w:val="007C7BF1"/>
    <w:rsid w:val="007D071E"/>
    <w:rsid w:val="007D0959"/>
    <w:rsid w:val="007D0B7B"/>
    <w:rsid w:val="007D0FD7"/>
    <w:rsid w:val="007D1995"/>
    <w:rsid w:val="007D1A67"/>
    <w:rsid w:val="007D1B8E"/>
    <w:rsid w:val="007D1D5D"/>
    <w:rsid w:val="007D26AF"/>
    <w:rsid w:val="007D3315"/>
    <w:rsid w:val="007D35E4"/>
    <w:rsid w:val="007D3996"/>
    <w:rsid w:val="007D3DB5"/>
    <w:rsid w:val="007D4582"/>
    <w:rsid w:val="007D489B"/>
    <w:rsid w:val="007D50C0"/>
    <w:rsid w:val="007D531A"/>
    <w:rsid w:val="007D5356"/>
    <w:rsid w:val="007D6610"/>
    <w:rsid w:val="007D6A5F"/>
    <w:rsid w:val="007D7214"/>
    <w:rsid w:val="007D751E"/>
    <w:rsid w:val="007D75AC"/>
    <w:rsid w:val="007D7F2A"/>
    <w:rsid w:val="007E0333"/>
    <w:rsid w:val="007E0D20"/>
    <w:rsid w:val="007E10B4"/>
    <w:rsid w:val="007E122B"/>
    <w:rsid w:val="007E1372"/>
    <w:rsid w:val="007E1501"/>
    <w:rsid w:val="007E224F"/>
    <w:rsid w:val="007E25EC"/>
    <w:rsid w:val="007E2E15"/>
    <w:rsid w:val="007E34C1"/>
    <w:rsid w:val="007E4779"/>
    <w:rsid w:val="007E4B29"/>
    <w:rsid w:val="007E52B8"/>
    <w:rsid w:val="007E5A1A"/>
    <w:rsid w:val="007E5C8E"/>
    <w:rsid w:val="007E5E8A"/>
    <w:rsid w:val="007E6220"/>
    <w:rsid w:val="007E65FA"/>
    <w:rsid w:val="007E6648"/>
    <w:rsid w:val="007E6970"/>
    <w:rsid w:val="007E7A00"/>
    <w:rsid w:val="007E7AF8"/>
    <w:rsid w:val="007E7CAF"/>
    <w:rsid w:val="007F0158"/>
    <w:rsid w:val="007F11E4"/>
    <w:rsid w:val="007F1954"/>
    <w:rsid w:val="007F21BE"/>
    <w:rsid w:val="007F21C7"/>
    <w:rsid w:val="007F2468"/>
    <w:rsid w:val="007F28D6"/>
    <w:rsid w:val="007F2974"/>
    <w:rsid w:val="007F2DFF"/>
    <w:rsid w:val="007F30CD"/>
    <w:rsid w:val="007F3D3C"/>
    <w:rsid w:val="007F43A3"/>
    <w:rsid w:val="007F4843"/>
    <w:rsid w:val="007F4AF5"/>
    <w:rsid w:val="007F4AFF"/>
    <w:rsid w:val="007F51E3"/>
    <w:rsid w:val="007F5564"/>
    <w:rsid w:val="007F6336"/>
    <w:rsid w:val="007F705C"/>
    <w:rsid w:val="007F71D5"/>
    <w:rsid w:val="007F725F"/>
    <w:rsid w:val="007F7363"/>
    <w:rsid w:val="007F774C"/>
    <w:rsid w:val="007F7A7E"/>
    <w:rsid w:val="007F7D1E"/>
    <w:rsid w:val="00800236"/>
    <w:rsid w:val="008005D8"/>
    <w:rsid w:val="008006E7"/>
    <w:rsid w:val="008011A7"/>
    <w:rsid w:val="00801345"/>
    <w:rsid w:val="008014D9"/>
    <w:rsid w:val="0080167E"/>
    <w:rsid w:val="008016A3"/>
    <w:rsid w:val="00801A45"/>
    <w:rsid w:val="0080279F"/>
    <w:rsid w:val="00802861"/>
    <w:rsid w:val="00802F3F"/>
    <w:rsid w:val="00803044"/>
    <w:rsid w:val="00803163"/>
    <w:rsid w:val="008031BA"/>
    <w:rsid w:val="00803251"/>
    <w:rsid w:val="00803764"/>
    <w:rsid w:val="00804600"/>
    <w:rsid w:val="00804B77"/>
    <w:rsid w:val="00805035"/>
    <w:rsid w:val="00807129"/>
    <w:rsid w:val="0080729B"/>
    <w:rsid w:val="008073E8"/>
    <w:rsid w:val="008079C1"/>
    <w:rsid w:val="0081058E"/>
    <w:rsid w:val="00810B7F"/>
    <w:rsid w:val="00810F1E"/>
    <w:rsid w:val="0081172E"/>
    <w:rsid w:val="00811848"/>
    <w:rsid w:val="00811A99"/>
    <w:rsid w:val="00811F41"/>
    <w:rsid w:val="008125CE"/>
    <w:rsid w:val="008127F1"/>
    <w:rsid w:val="00812880"/>
    <w:rsid w:val="00812905"/>
    <w:rsid w:val="008129B4"/>
    <w:rsid w:val="00812D73"/>
    <w:rsid w:val="008134F0"/>
    <w:rsid w:val="00813FA9"/>
    <w:rsid w:val="0081407E"/>
    <w:rsid w:val="008147B1"/>
    <w:rsid w:val="00814A7E"/>
    <w:rsid w:val="00814D30"/>
    <w:rsid w:val="00816000"/>
    <w:rsid w:val="008162EE"/>
    <w:rsid w:val="00816671"/>
    <w:rsid w:val="00816D12"/>
    <w:rsid w:val="00816E9C"/>
    <w:rsid w:val="00816EA4"/>
    <w:rsid w:val="00817AC9"/>
    <w:rsid w:val="00820261"/>
    <w:rsid w:val="008203AD"/>
    <w:rsid w:val="00821090"/>
    <w:rsid w:val="00821E78"/>
    <w:rsid w:val="00821FEC"/>
    <w:rsid w:val="00822742"/>
    <w:rsid w:val="00822923"/>
    <w:rsid w:val="00822A0C"/>
    <w:rsid w:val="00822BEB"/>
    <w:rsid w:val="0082318B"/>
    <w:rsid w:val="00823789"/>
    <w:rsid w:val="008241B3"/>
    <w:rsid w:val="008243F5"/>
    <w:rsid w:val="00824F1C"/>
    <w:rsid w:val="00825420"/>
    <w:rsid w:val="00825D41"/>
    <w:rsid w:val="008264F1"/>
    <w:rsid w:val="008268AF"/>
    <w:rsid w:val="008270F8"/>
    <w:rsid w:val="008274D4"/>
    <w:rsid w:val="00827537"/>
    <w:rsid w:val="0082783E"/>
    <w:rsid w:val="00827BE6"/>
    <w:rsid w:val="00827DE5"/>
    <w:rsid w:val="008303D6"/>
    <w:rsid w:val="008307B1"/>
    <w:rsid w:val="0083107F"/>
    <w:rsid w:val="008311E9"/>
    <w:rsid w:val="00831266"/>
    <w:rsid w:val="00831336"/>
    <w:rsid w:val="00831599"/>
    <w:rsid w:val="0083192D"/>
    <w:rsid w:val="00831C62"/>
    <w:rsid w:val="00831F0A"/>
    <w:rsid w:val="008337E6"/>
    <w:rsid w:val="008337EF"/>
    <w:rsid w:val="008337FA"/>
    <w:rsid w:val="0083439A"/>
    <w:rsid w:val="0083471B"/>
    <w:rsid w:val="008348CE"/>
    <w:rsid w:val="00834AA9"/>
    <w:rsid w:val="00834CA9"/>
    <w:rsid w:val="00835687"/>
    <w:rsid w:val="008356FE"/>
    <w:rsid w:val="0083623C"/>
    <w:rsid w:val="0083656B"/>
    <w:rsid w:val="00837034"/>
    <w:rsid w:val="008373F9"/>
    <w:rsid w:val="00837539"/>
    <w:rsid w:val="00837589"/>
    <w:rsid w:val="00837A3F"/>
    <w:rsid w:val="00837DEB"/>
    <w:rsid w:val="00837EEC"/>
    <w:rsid w:val="00840132"/>
    <w:rsid w:val="0084013C"/>
    <w:rsid w:val="0084022E"/>
    <w:rsid w:val="00840BEF"/>
    <w:rsid w:val="00840D5D"/>
    <w:rsid w:val="0084124E"/>
    <w:rsid w:val="00841282"/>
    <w:rsid w:val="0084149D"/>
    <w:rsid w:val="008417E8"/>
    <w:rsid w:val="00842255"/>
    <w:rsid w:val="008424A8"/>
    <w:rsid w:val="00842A68"/>
    <w:rsid w:val="00842B56"/>
    <w:rsid w:val="00842DA2"/>
    <w:rsid w:val="00842DF4"/>
    <w:rsid w:val="00843007"/>
    <w:rsid w:val="00843470"/>
    <w:rsid w:val="008436DF"/>
    <w:rsid w:val="00843CFC"/>
    <w:rsid w:val="0084409F"/>
    <w:rsid w:val="0084410B"/>
    <w:rsid w:val="008441CF"/>
    <w:rsid w:val="00844371"/>
    <w:rsid w:val="00844AB5"/>
    <w:rsid w:val="00844BC2"/>
    <w:rsid w:val="00844CD5"/>
    <w:rsid w:val="008451B0"/>
    <w:rsid w:val="0084572E"/>
    <w:rsid w:val="008459BD"/>
    <w:rsid w:val="00845A7E"/>
    <w:rsid w:val="00845C5F"/>
    <w:rsid w:val="00846D49"/>
    <w:rsid w:val="00846EDB"/>
    <w:rsid w:val="0084775C"/>
    <w:rsid w:val="00850014"/>
    <w:rsid w:val="0085016F"/>
    <w:rsid w:val="0085025F"/>
    <w:rsid w:val="00850EB5"/>
    <w:rsid w:val="00850FCF"/>
    <w:rsid w:val="008512A5"/>
    <w:rsid w:val="00851E40"/>
    <w:rsid w:val="00852204"/>
    <w:rsid w:val="008522BA"/>
    <w:rsid w:val="00852432"/>
    <w:rsid w:val="0085377F"/>
    <w:rsid w:val="008541C8"/>
    <w:rsid w:val="00854857"/>
    <w:rsid w:val="0085497A"/>
    <w:rsid w:val="00854D81"/>
    <w:rsid w:val="00854DB3"/>
    <w:rsid w:val="008554EC"/>
    <w:rsid w:val="00855C7B"/>
    <w:rsid w:val="00855F41"/>
    <w:rsid w:val="008569FD"/>
    <w:rsid w:val="00856AD3"/>
    <w:rsid w:val="00857155"/>
    <w:rsid w:val="008578CA"/>
    <w:rsid w:val="00857AC3"/>
    <w:rsid w:val="00857AF6"/>
    <w:rsid w:val="00860097"/>
    <w:rsid w:val="0086012F"/>
    <w:rsid w:val="00860C17"/>
    <w:rsid w:val="008617FB"/>
    <w:rsid w:val="008622C5"/>
    <w:rsid w:val="0086249E"/>
    <w:rsid w:val="00863A3D"/>
    <w:rsid w:val="00863A56"/>
    <w:rsid w:val="00863DD1"/>
    <w:rsid w:val="0086400B"/>
    <w:rsid w:val="008640BC"/>
    <w:rsid w:val="008644EC"/>
    <w:rsid w:val="00864535"/>
    <w:rsid w:val="00864756"/>
    <w:rsid w:val="008649C1"/>
    <w:rsid w:val="00864D8E"/>
    <w:rsid w:val="00864F47"/>
    <w:rsid w:val="0086503D"/>
    <w:rsid w:val="008656EB"/>
    <w:rsid w:val="00865B43"/>
    <w:rsid w:val="00865C08"/>
    <w:rsid w:val="00865D3C"/>
    <w:rsid w:val="008661D6"/>
    <w:rsid w:val="008674AF"/>
    <w:rsid w:val="00867561"/>
    <w:rsid w:val="008676DE"/>
    <w:rsid w:val="00867943"/>
    <w:rsid w:val="00867C0C"/>
    <w:rsid w:val="008704C4"/>
    <w:rsid w:val="00870569"/>
    <w:rsid w:val="008707BC"/>
    <w:rsid w:val="00870ACC"/>
    <w:rsid w:val="0087133E"/>
    <w:rsid w:val="00871AC8"/>
    <w:rsid w:val="00871DEE"/>
    <w:rsid w:val="00872130"/>
    <w:rsid w:val="00872166"/>
    <w:rsid w:val="00872B8D"/>
    <w:rsid w:val="008740CA"/>
    <w:rsid w:val="0087412D"/>
    <w:rsid w:val="008744AE"/>
    <w:rsid w:val="00874CDF"/>
    <w:rsid w:val="00874FC9"/>
    <w:rsid w:val="008752AA"/>
    <w:rsid w:val="00875807"/>
    <w:rsid w:val="00875BBC"/>
    <w:rsid w:val="00876976"/>
    <w:rsid w:val="00876C8A"/>
    <w:rsid w:val="008779FB"/>
    <w:rsid w:val="00877E10"/>
    <w:rsid w:val="008807DC"/>
    <w:rsid w:val="008809D0"/>
    <w:rsid w:val="0088108F"/>
    <w:rsid w:val="0088115A"/>
    <w:rsid w:val="00881339"/>
    <w:rsid w:val="008816A8"/>
    <w:rsid w:val="00881CC3"/>
    <w:rsid w:val="00881D1D"/>
    <w:rsid w:val="00881DA7"/>
    <w:rsid w:val="00882281"/>
    <w:rsid w:val="0088240B"/>
    <w:rsid w:val="00882F6F"/>
    <w:rsid w:val="008840C8"/>
    <w:rsid w:val="0088466E"/>
    <w:rsid w:val="00884DE3"/>
    <w:rsid w:val="00884FCF"/>
    <w:rsid w:val="00885165"/>
    <w:rsid w:val="00886370"/>
    <w:rsid w:val="00886949"/>
    <w:rsid w:val="00886CA3"/>
    <w:rsid w:val="00886DA5"/>
    <w:rsid w:val="008870EF"/>
    <w:rsid w:val="008872EC"/>
    <w:rsid w:val="008874EA"/>
    <w:rsid w:val="008875DD"/>
    <w:rsid w:val="00890134"/>
    <w:rsid w:val="008907B7"/>
    <w:rsid w:val="0089089D"/>
    <w:rsid w:val="00890B23"/>
    <w:rsid w:val="00890D6A"/>
    <w:rsid w:val="0089104E"/>
    <w:rsid w:val="00891A8E"/>
    <w:rsid w:val="00891B53"/>
    <w:rsid w:val="00891B64"/>
    <w:rsid w:val="00891B65"/>
    <w:rsid w:val="008922DE"/>
    <w:rsid w:val="0089247A"/>
    <w:rsid w:val="00892534"/>
    <w:rsid w:val="008925EA"/>
    <w:rsid w:val="00892F77"/>
    <w:rsid w:val="00893302"/>
    <w:rsid w:val="008935B6"/>
    <w:rsid w:val="00893B38"/>
    <w:rsid w:val="00893D9B"/>
    <w:rsid w:val="00894819"/>
    <w:rsid w:val="00894B00"/>
    <w:rsid w:val="00894C5E"/>
    <w:rsid w:val="00894FD6"/>
    <w:rsid w:val="00895832"/>
    <w:rsid w:val="00895F77"/>
    <w:rsid w:val="0089607E"/>
    <w:rsid w:val="00896088"/>
    <w:rsid w:val="0089626B"/>
    <w:rsid w:val="00896998"/>
    <w:rsid w:val="00896C3B"/>
    <w:rsid w:val="00897021"/>
    <w:rsid w:val="00897216"/>
    <w:rsid w:val="008972B5"/>
    <w:rsid w:val="0089788F"/>
    <w:rsid w:val="00897B8F"/>
    <w:rsid w:val="00897C1C"/>
    <w:rsid w:val="00897EFC"/>
    <w:rsid w:val="00897F9D"/>
    <w:rsid w:val="008A001C"/>
    <w:rsid w:val="008A06FA"/>
    <w:rsid w:val="008A0B4F"/>
    <w:rsid w:val="008A0C10"/>
    <w:rsid w:val="008A0C93"/>
    <w:rsid w:val="008A1177"/>
    <w:rsid w:val="008A14F4"/>
    <w:rsid w:val="008A154E"/>
    <w:rsid w:val="008A16A1"/>
    <w:rsid w:val="008A2040"/>
    <w:rsid w:val="008A279C"/>
    <w:rsid w:val="008A27B3"/>
    <w:rsid w:val="008A3068"/>
    <w:rsid w:val="008A332B"/>
    <w:rsid w:val="008A3F7D"/>
    <w:rsid w:val="008A4762"/>
    <w:rsid w:val="008A5D9F"/>
    <w:rsid w:val="008A5F24"/>
    <w:rsid w:val="008A647D"/>
    <w:rsid w:val="008A71CD"/>
    <w:rsid w:val="008A724A"/>
    <w:rsid w:val="008A7270"/>
    <w:rsid w:val="008B0EBA"/>
    <w:rsid w:val="008B1953"/>
    <w:rsid w:val="008B1EF4"/>
    <w:rsid w:val="008B20EF"/>
    <w:rsid w:val="008B2A87"/>
    <w:rsid w:val="008B30E4"/>
    <w:rsid w:val="008B312C"/>
    <w:rsid w:val="008B3166"/>
    <w:rsid w:val="008B3370"/>
    <w:rsid w:val="008B357B"/>
    <w:rsid w:val="008B35BA"/>
    <w:rsid w:val="008B3A3E"/>
    <w:rsid w:val="008B3C34"/>
    <w:rsid w:val="008B3C76"/>
    <w:rsid w:val="008B441D"/>
    <w:rsid w:val="008B4480"/>
    <w:rsid w:val="008B4904"/>
    <w:rsid w:val="008B5150"/>
    <w:rsid w:val="008B5310"/>
    <w:rsid w:val="008B53F7"/>
    <w:rsid w:val="008B5445"/>
    <w:rsid w:val="008B56CB"/>
    <w:rsid w:val="008B577F"/>
    <w:rsid w:val="008B5BEE"/>
    <w:rsid w:val="008B609F"/>
    <w:rsid w:val="008B6145"/>
    <w:rsid w:val="008B6305"/>
    <w:rsid w:val="008B6435"/>
    <w:rsid w:val="008B65AA"/>
    <w:rsid w:val="008B66AA"/>
    <w:rsid w:val="008B6B35"/>
    <w:rsid w:val="008B6D7E"/>
    <w:rsid w:val="008B6E7A"/>
    <w:rsid w:val="008B71DC"/>
    <w:rsid w:val="008B71E3"/>
    <w:rsid w:val="008B727E"/>
    <w:rsid w:val="008B7A5F"/>
    <w:rsid w:val="008B7EA2"/>
    <w:rsid w:val="008B7EC6"/>
    <w:rsid w:val="008C09D9"/>
    <w:rsid w:val="008C0DB1"/>
    <w:rsid w:val="008C19A6"/>
    <w:rsid w:val="008C1EF2"/>
    <w:rsid w:val="008C2354"/>
    <w:rsid w:val="008C2529"/>
    <w:rsid w:val="008C270E"/>
    <w:rsid w:val="008C29CF"/>
    <w:rsid w:val="008C2BE5"/>
    <w:rsid w:val="008C35EC"/>
    <w:rsid w:val="008C3A59"/>
    <w:rsid w:val="008C4561"/>
    <w:rsid w:val="008C48BD"/>
    <w:rsid w:val="008C5CD5"/>
    <w:rsid w:val="008C63EC"/>
    <w:rsid w:val="008C6408"/>
    <w:rsid w:val="008C6A5F"/>
    <w:rsid w:val="008C6ABF"/>
    <w:rsid w:val="008D0D44"/>
    <w:rsid w:val="008D1686"/>
    <w:rsid w:val="008D1719"/>
    <w:rsid w:val="008D17A6"/>
    <w:rsid w:val="008D1A77"/>
    <w:rsid w:val="008D21D3"/>
    <w:rsid w:val="008D26C2"/>
    <w:rsid w:val="008D2F5B"/>
    <w:rsid w:val="008D3091"/>
    <w:rsid w:val="008D3CB6"/>
    <w:rsid w:val="008D5147"/>
    <w:rsid w:val="008D52A4"/>
    <w:rsid w:val="008D5861"/>
    <w:rsid w:val="008D58F9"/>
    <w:rsid w:val="008D5D04"/>
    <w:rsid w:val="008D6745"/>
    <w:rsid w:val="008D7237"/>
    <w:rsid w:val="008D745B"/>
    <w:rsid w:val="008D7528"/>
    <w:rsid w:val="008D7C9B"/>
    <w:rsid w:val="008D7D57"/>
    <w:rsid w:val="008E031C"/>
    <w:rsid w:val="008E09B7"/>
    <w:rsid w:val="008E0FF1"/>
    <w:rsid w:val="008E11C7"/>
    <w:rsid w:val="008E12B8"/>
    <w:rsid w:val="008E1737"/>
    <w:rsid w:val="008E1ABC"/>
    <w:rsid w:val="008E2325"/>
    <w:rsid w:val="008E23D0"/>
    <w:rsid w:val="008E2756"/>
    <w:rsid w:val="008E2A25"/>
    <w:rsid w:val="008E2CF9"/>
    <w:rsid w:val="008E3C01"/>
    <w:rsid w:val="008E3CED"/>
    <w:rsid w:val="008E4659"/>
    <w:rsid w:val="008E5144"/>
    <w:rsid w:val="008E5210"/>
    <w:rsid w:val="008E5ED1"/>
    <w:rsid w:val="008E6222"/>
    <w:rsid w:val="008E674F"/>
    <w:rsid w:val="008E6BE3"/>
    <w:rsid w:val="008E7272"/>
    <w:rsid w:val="008E7460"/>
    <w:rsid w:val="008E7662"/>
    <w:rsid w:val="008E7C63"/>
    <w:rsid w:val="008E7D04"/>
    <w:rsid w:val="008E7E91"/>
    <w:rsid w:val="008F037A"/>
    <w:rsid w:val="008F04CE"/>
    <w:rsid w:val="008F1203"/>
    <w:rsid w:val="008F1258"/>
    <w:rsid w:val="008F1AC9"/>
    <w:rsid w:val="008F2F88"/>
    <w:rsid w:val="008F31D7"/>
    <w:rsid w:val="008F37CB"/>
    <w:rsid w:val="008F37F6"/>
    <w:rsid w:val="008F3BC2"/>
    <w:rsid w:val="008F4607"/>
    <w:rsid w:val="008F47E4"/>
    <w:rsid w:val="008F48FD"/>
    <w:rsid w:val="008F4BA3"/>
    <w:rsid w:val="008F4D2F"/>
    <w:rsid w:val="008F4D43"/>
    <w:rsid w:val="008F505B"/>
    <w:rsid w:val="008F54A2"/>
    <w:rsid w:val="008F574D"/>
    <w:rsid w:val="008F5B78"/>
    <w:rsid w:val="008F5C79"/>
    <w:rsid w:val="008F6020"/>
    <w:rsid w:val="008F61BB"/>
    <w:rsid w:val="008F686D"/>
    <w:rsid w:val="008F68E8"/>
    <w:rsid w:val="008F6D94"/>
    <w:rsid w:val="008F6FB1"/>
    <w:rsid w:val="008F71C0"/>
    <w:rsid w:val="008F74EE"/>
    <w:rsid w:val="0090002C"/>
    <w:rsid w:val="00900785"/>
    <w:rsid w:val="00900DDE"/>
    <w:rsid w:val="00900E8B"/>
    <w:rsid w:val="00901500"/>
    <w:rsid w:val="00901B42"/>
    <w:rsid w:val="00901F9B"/>
    <w:rsid w:val="00902040"/>
    <w:rsid w:val="00902342"/>
    <w:rsid w:val="009023C8"/>
    <w:rsid w:val="00902671"/>
    <w:rsid w:val="00902974"/>
    <w:rsid w:val="00902CED"/>
    <w:rsid w:val="00903357"/>
    <w:rsid w:val="00903532"/>
    <w:rsid w:val="00903608"/>
    <w:rsid w:val="00903694"/>
    <w:rsid w:val="009038E8"/>
    <w:rsid w:val="00903ADE"/>
    <w:rsid w:val="009046CA"/>
    <w:rsid w:val="00904840"/>
    <w:rsid w:val="00904DF7"/>
    <w:rsid w:val="009052BA"/>
    <w:rsid w:val="00905E24"/>
    <w:rsid w:val="00906262"/>
    <w:rsid w:val="00906426"/>
    <w:rsid w:val="00906461"/>
    <w:rsid w:val="00906537"/>
    <w:rsid w:val="009100A3"/>
    <w:rsid w:val="00910541"/>
    <w:rsid w:val="00910987"/>
    <w:rsid w:val="00910F26"/>
    <w:rsid w:val="00911380"/>
    <w:rsid w:val="00911471"/>
    <w:rsid w:val="009119C2"/>
    <w:rsid w:val="009122F8"/>
    <w:rsid w:val="0091269A"/>
    <w:rsid w:val="0091298C"/>
    <w:rsid w:val="00912B1B"/>
    <w:rsid w:val="00912DD7"/>
    <w:rsid w:val="00912DFE"/>
    <w:rsid w:val="00913021"/>
    <w:rsid w:val="00913242"/>
    <w:rsid w:val="00913624"/>
    <w:rsid w:val="009142C1"/>
    <w:rsid w:val="00914AEC"/>
    <w:rsid w:val="00915A35"/>
    <w:rsid w:val="009169C1"/>
    <w:rsid w:val="00916D4B"/>
    <w:rsid w:val="009170D1"/>
    <w:rsid w:val="00917176"/>
    <w:rsid w:val="00917598"/>
    <w:rsid w:val="0091765C"/>
    <w:rsid w:val="00920393"/>
    <w:rsid w:val="00920AB5"/>
    <w:rsid w:val="00920E42"/>
    <w:rsid w:val="00921282"/>
    <w:rsid w:val="009216F6"/>
    <w:rsid w:val="0092170C"/>
    <w:rsid w:val="00922120"/>
    <w:rsid w:val="00922A5D"/>
    <w:rsid w:val="00922B85"/>
    <w:rsid w:val="00922D9B"/>
    <w:rsid w:val="00922DDC"/>
    <w:rsid w:val="00922E3C"/>
    <w:rsid w:val="009236F6"/>
    <w:rsid w:val="00923AE2"/>
    <w:rsid w:val="00924F40"/>
    <w:rsid w:val="00925DF0"/>
    <w:rsid w:val="00925E64"/>
    <w:rsid w:val="00925EA7"/>
    <w:rsid w:val="0092727F"/>
    <w:rsid w:val="00930404"/>
    <w:rsid w:val="0093056B"/>
    <w:rsid w:val="00930586"/>
    <w:rsid w:val="009309FD"/>
    <w:rsid w:val="00930FC1"/>
    <w:rsid w:val="0093113D"/>
    <w:rsid w:val="0093164F"/>
    <w:rsid w:val="00931763"/>
    <w:rsid w:val="00931A4D"/>
    <w:rsid w:val="00931BAE"/>
    <w:rsid w:val="009321FE"/>
    <w:rsid w:val="009322E3"/>
    <w:rsid w:val="00932992"/>
    <w:rsid w:val="00932D8B"/>
    <w:rsid w:val="00933672"/>
    <w:rsid w:val="009344D4"/>
    <w:rsid w:val="00934767"/>
    <w:rsid w:val="00935B22"/>
    <w:rsid w:val="00935C36"/>
    <w:rsid w:val="00935E38"/>
    <w:rsid w:val="00936343"/>
    <w:rsid w:val="00936723"/>
    <w:rsid w:val="00936C3F"/>
    <w:rsid w:val="00936D71"/>
    <w:rsid w:val="00937380"/>
    <w:rsid w:val="00937399"/>
    <w:rsid w:val="00940447"/>
    <w:rsid w:val="009405A2"/>
    <w:rsid w:val="0094063C"/>
    <w:rsid w:val="009408DB"/>
    <w:rsid w:val="00940BAF"/>
    <w:rsid w:val="009411F1"/>
    <w:rsid w:val="00941824"/>
    <w:rsid w:val="009428AD"/>
    <w:rsid w:val="00942A27"/>
    <w:rsid w:val="00944108"/>
    <w:rsid w:val="00944132"/>
    <w:rsid w:val="009443DE"/>
    <w:rsid w:val="009448F0"/>
    <w:rsid w:val="00945562"/>
    <w:rsid w:val="00945D25"/>
    <w:rsid w:val="009467F6"/>
    <w:rsid w:val="00946818"/>
    <w:rsid w:val="00946838"/>
    <w:rsid w:val="00947438"/>
    <w:rsid w:val="009502E3"/>
    <w:rsid w:val="0095030F"/>
    <w:rsid w:val="0095104E"/>
    <w:rsid w:val="009515BC"/>
    <w:rsid w:val="009518D2"/>
    <w:rsid w:val="00951AB9"/>
    <w:rsid w:val="00951B8F"/>
    <w:rsid w:val="0095205F"/>
    <w:rsid w:val="00952326"/>
    <w:rsid w:val="00952634"/>
    <w:rsid w:val="00952636"/>
    <w:rsid w:val="009528A4"/>
    <w:rsid w:val="00952CC1"/>
    <w:rsid w:val="00952CCA"/>
    <w:rsid w:val="00952F7D"/>
    <w:rsid w:val="0095302F"/>
    <w:rsid w:val="0095347D"/>
    <w:rsid w:val="009535EE"/>
    <w:rsid w:val="00953985"/>
    <w:rsid w:val="0095432E"/>
    <w:rsid w:val="009549CB"/>
    <w:rsid w:val="00954FA0"/>
    <w:rsid w:val="0095506A"/>
    <w:rsid w:val="00955499"/>
    <w:rsid w:val="00955721"/>
    <w:rsid w:val="00955EEF"/>
    <w:rsid w:val="00955F89"/>
    <w:rsid w:val="00956BE1"/>
    <w:rsid w:val="00956DC7"/>
    <w:rsid w:val="009604E1"/>
    <w:rsid w:val="0096078B"/>
    <w:rsid w:val="00960A7E"/>
    <w:rsid w:val="009625BF"/>
    <w:rsid w:val="00962A19"/>
    <w:rsid w:val="00962C4E"/>
    <w:rsid w:val="00963804"/>
    <w:rsid w:val="0096394B"/>
    <w:rsid w:val="00963996"/>
    <w:rsid w:val="009641D1"/>
    <w:rsid w:val="009644B2"/>
    <w:rsid w:val="00964644"/>
    <w:rsid w:val="00964941"/>
    <w:rsid w:val="00964B14"/>
    <w:rsid w:val="00964F53"/>
    <w:rsid w:val="00965081"/>
    <w:rsid w:val="00965451"/>
    <w:rsid w:val="00966027"/>
    <w:rsid w:val="0096612B"/>
    <w:rsid w:val="00966451"/>
    <w:rsid w:val="00966511"/>
    <w:rsid w:val="00966A63"/>
    <w:rsid w:val="00966F88"/>
    <w:rsid w:val="0096703C"/>
    <w:rsid w:val="009671D6"/>
    <w:rsid w:val="009673A8"/>
    <w:rsid w:val="00967668"/>
    <w:rsid w:val="009677F7"/>
    <w:rsid w:val="00967EFA"/>
    <w:rsid w:val="009703AD"/>
    <w:rsid w:val="009704E6"/>
    <w:rsid w:val="00970E46"/>
    <w:rsid w:val="0097104F"/>
    <w:rsid w:val="00971093"/>
    <w:rsid w:val="0097222E"/>
    <w:rsid w:val="00972261"/>
    <w:rsid w:val="00972732"/>
    <w:rsid w:val="0097284E"/>
    <w:rsid w:val="00972886"/>
    <w:rsid w:val="00972954"/>
    <w:rsid w:val="00972EE3"/>
    <w:rsid w:val="00973159"/>
    <w:rsid w:val="009732E4"/>
    <w:rsid w:val="009735A1"/>
    <w:rsid w:val="009735E4"/>
    <w:rsid w:val="00973DA2"/>
    <w:rsid w:val="00974055"/>
    <w:rsid w:val="0097407C"/>
    <w:rsid w:val="009740EA"/>
    <w:rsid w:val="00975084"/>
    <w:rsid w:val="00975218"/>
    <w:rsid w:val="00975E92"/>
    <w:rsid w:val="009762CB"/>
    <w:rsid w:val="00976504"/>
    <w:rsid w:val="00976923"/>
    <w:rsid w:val="00976E89"/>
    <w:rsid w:val="0097704D"/>
    <w:rsid w:val="00977285"/>
    <w:rsid w:val="009776CC"/>
    <w:rsid w:val="0097779B"/>
    <w:rsid w:val="00977904"/>
    <w:rsid w:val="00977924"/>
    <w:rsid w:val="009809FC"/>
    <w:rsid w:val="00980E7A"/>
    <w:rsid w:val="0098105B"/>
    <w:rsid w:val="00982A27"/>
    <w:rsid w:val="00982BD7"/>
    <w:rsid w:val="00982CE5"/>
    <w:rsid w:val="00982CED"/>
    <w:rsid w:val="0098326C"/>
    <w:rsid w:val="009834CB"/>
    <w:rsid w:val="009839A6"/>
    <w:rsid w:val="00983D35"/>
    <w:rsid w:val="009841C1"/>
    <w:rsid w:val="00985545"/>
    <w:rsid w:val="0098567F"/>
    <w:rsid w:val="00985F2F"/>
    <w:rsid w:val="00986028"/>
    <w:rsid w:val="0098611F"/>
    <w:rsid w:val="00986917"/>
    <w:rsid w:val="00987626"/>
    <w:rsid w:val="00987648"/>
    <w:rsid w:val="00987BBF"/>
    <w:rsid w:val="00990149"/>
    <w:rsid w:val="009901E4"/>
    <w:rsid w:val="00990282"/>
    <w:rsid w:val="00990684"/>
    <w:rsid w:val="00990CA8"/>
    <w:rsid w:val="00990E83"/>
    <w:rsid w:val="009910F6"/>
    <w:rsid w:val="00991180"/>
    <w:rsid w:val="009911D0"/>
    <w:rsid w:val="009911EA"/>
    <w:rsid w:val="00991207"/>
    <w:rsid w:val="009914B1"/>
    <w:rsid w:val="009914D7"/>
    <w:rsid w:val="009921A6"/>
    <w:rsid w:val="00993841"/>
    <w:rsid w:val="00994025"/>
    <w:rsid w:val="009941FA"/>
    <w:rsid w:val="009943FB"/>
    <w:rsid w:val="00994B69"/>
    <w:rsid w:val="0099581B"/>
    <w:rsid w:val="00995856"/>
    <w:rsid w:val="00995ABE"/>
    <w:rsid w:val="00995E57"/>
    <w:rsid w:val="00995EBC"/>
    <w:rsid w:val="009962F6"/>
    <w:rsid w:val="009965A8"/>
    <w:rsid w:val="009966B3"/>
    <w:rsid w:val="0099689E"/>
    <w:rsid w:val="00996A3F"/>
    <w:rsid w:val="00996C46"/>
    <w:rsid w:val="0099705C"/>
    <w:rsid w:val="00997B56"/>
    <w:rsid w:val="009A020A"/>
    <w:rsid w:val="009A04D6"/>
    <w:rsid w:val="009A0E15"/>
    <w:rsid w:val="009A10E2"/>
    <w:rsid w:val="009A1444"/>
    <w:rsid w:val="009A18CC"/>
    <w:rsid w:val="009A1AF8"/>
    <w:rsid w:val="009A1B98"/>
    <w:rsid w:val="009A1E6C"/>
    <w:rsid w:val="009A2180"/>
    <w:rsid w:val="009A2469"/>
    <w:rsid w:val="009A2FB0"/>
    <w:rsid w:val="009A357C"/>
    <w:rsid w:val="009A3731"/>
    <w:rsid w:val="009A3A8B"/>
    <w:rsid w:val="009A3ABC"/>
    <w:rsid w:val="009A3EAB"/>
    <w:rsid w:val="009A449D"/>
    <w:rsid w:val="009A5528"/>
    <w:rsid w:val="009A55BB"/>
    <w:rsid w:val="009A5D45"/>
    <w:rsid w:val="009A5EBF"/>
    <w:rsid w:val="009A5F2B"/>
    <w:rsid w:val="009A5FEC"/>
    <w:rsid w:val="009A659C"/>
    <w:rsid w:val="009A6A0B"/>
    <w:rsid w:val="009A6E4B"/>
    <w:rsid w:val="009A6FBA"/>
    <w:rsid w:val="009A749B"/>
    <w:rsid w:val="009A74FC"/>
    <w:rsid w:val="009A77DB"/>
    <w:rsid w:val="009A7840"/>
    <w:rsid w:val="009A7AA2"/>
    <w:rsid w:val="009A7AC5"/>
    <w:rsid w:val="009A7E8A"/>
    <w:rsid w:val="009A7F01"/>
    <w:rsid w:val="009B05CF"/>
    <w:rsid w:val="009B0A7C"/>
    <w:rsid w:val="009B0DAD"/>
    <w:rsid w:val="009B0F5A"/>
    <w:rsid w:val="009B1267"/>
    <w:rsid w:val="009B1EE2"/>
    <w:rsid w:val="009B26C1"/>
    <w:rsid w:val="009B27C7"/>
    <w:rsid w:val="009B27E4"/>
    <w:rsid w:val="009B2C77"/>
    <w:rsid w:val="009B38D1"/>
    <w:rsid w:val="009B3962"/>
    <w:rsid w:val="009B463D"/>
    <w:rsid w:val="009B4E8A"/>
    <w:rsid w:val="009B5221"/>
    <w:rsid w:val="009B5A8C"/>
    <w:rsid w:val="009B5C69"/>
    <w:rsid w:val="009B651A"/>
    <w:rsid w:val="009B68BF"/>
    <w:rsid w:val="009B6F4B"/>
    <w:rsid w:val="009B7322"/>
    <w:rsid w:val="009B73C9"/>
    <w:rsid w:val="009B75EB"/>
    <w:rsid w:val="009B7B91"/>
    <w:rsid w:val="009C007B"/>
    <w:rsid w:val="009C0274"/>
    <w:rsid w:val="009C0714"/>
    <w:rsid w:val="009C0E49"/>
    <w:rsid w:val="009C1343"/>
    <w:rsid w:val="009C13B7"/>
    <w:rsid w:val="009C1B8A"/>
    <w:rsid w:val="009C1FDC"/>
    <w:rsid w:val="009C2667"/>
    <w:rsid w:val="009C298D"/>
    <w:rsid w:val="009C2CA7"/>
    <w:rsid w:val="009C2EC0"/>
    <w:rsid w:val="009C30B5"/>
    <w:rsid w:val="009C30DA"/>
    <w:rsid w:val="009C34C6"/>
    <w:rsid w:val="009C38BB"/>
    <w:rsid w:val="009C3C03"/>
    <w:rsid w:val="009C3D66"/>
    <w:rsid w:val="009C4BA7"/>
    <w:rsid w:val="009C4F78"/>
    <w:rsid w:val="009C532D"/>
    <w:rsid w:val="009C5489"/>
    <w:rsid w:val="009C5BD1"/>
    <w:rsid w:val="009C5C8C"/>
    <w:rsid w:val="009C5FA3"/>
    <w:rsid w:val="009C68C9"/>
    <w:rsid w:val="009C7338"/>
    <w:rsid w:val="009C78F8"/>
    <w:rsid w:val="009C7BC7"/>
    <w:rsid w:val="009C7C17"/>
    <w:rsid w:val="009D02E6"/>
    <w:rsid w:val="009D0BB4"/>
    <w:rsid w:val="009D0EF6"/>
    <w:rsid w:val="009D1128"/>
    <w:rsid w:val="009D1B4C"/>
    <w:rsid w:val="009D1D42"/>
    <w:rsid w:val="009D28E1"/>
    <w:rsid w:val="009D2DBD"/>
    <w:rsid w:val="009D3749"/>
    <w:rsid w:val="009D3B40"/>
    <w:rsid w:val="009D4085"/>
    <w:rsid w:val="009D46C3"/>
    <w:rsid w:val="009D500E"/>
    <w:rsid w:val="009D56EC"/>
    <w:rsid w:val="009D5AEB"/>
    <w:rsid w:val="009D6A52"/>
    <w:rsid w:val="009D6B58"/>
    <w:rsid w:val="009D7537"/>
    <w:rsid w:val="009D7ADE"/>
    <w:rsid w:val="009D7B68"/>
    <w:rsid w:val="009D7D94"/>
    <w:rsid w:val="009D7EEB"/>
    <w:rsid w:val="009E00A9"/>
    <w:rsid w:val="009E0723"/>
    <w:rsid w:val="009E0B95"/>
    <w:rsid w:val="009E0BDB"/>
    <w:rsid w:val="009E0FF1"/>
    <w:rsid w:val="009E14BA"/>
    <w:rsid w:val="009E1594"/>
    <w:rsid w:val="009E1E6E"/>
    <w:rsid w:val="009E1F21"/>
    <w:rsid w:val="009E35CE"/>
    <w:rsid w:val="009E3649"/>
    <w:rsid w:val="009E3CFD"/>
    <w:rsid w:val="009E436C"/>
    <w:rsid w:val="009E45A6"/>
    <w:rsid w:val="009E502F"/>
    <w:rsid w:val="009E5760"/>
    <w:rsid w:val="009E6458"/>
    <w:rsid w:val="009E67BC"/>
    <w:rsid w:val="009E6867"/>
    <w:rsid w:val="009E6DEC"/>
    <w:rsid w:val="009E6F2A"/>
    <w:rsid w:val="009E71BE"/>
    <w:rsid w:val="009E751A"/>
    <w:rsid w:val="009E7826"/>
    <w:rsid w:val="009E783F"/>
    <w:rsid w:val="009E7B05"/>
    <w:rsid w:val="009F02EB"/>
    <w:rsid w:val="009F160D"/>
    <w:rsid w:val="009F1B8A"/>
    <w:rsid w:val="009F1BA4"/>
    <w:rsid w:val="009F1DC6"/>
    <w:rsid w:val="009F2165"/>
    <w:rsid w:val="009F2A2C"/>
    <w:rsid w:val="009F2E00"/>
    <w:rsid w:val="009F2F8D"/>
    <w:rsid w:val="009F337C"/>
    <w:rsid w:val="009F3768"/>
    <w:rsid w:val="009F395C"/>
    <w:rsid w:val="009F3B33"/>
    <w:rsid w:val="009F3F59"/>
    <w:rsid w:val="009F4212"/>
    <w:rsid w:val="009F4510"/>
    <w:rsid w:val="009F4D86"/>
    <w:rsid w:val="009F50D1"/>
    <w:rsid w:val="009F58DC"/>
    <w:rsid w:val="009F5BF0"/>
    <w:rsid w:val="009F5EDC"/>
    <w:rsid w:val="009F6137"/>
    <w:rsid w:val="009F6284"/>
    <w:rsid w:val="009F654E"/>
    <w:rsid w:val="009F6984"/>
    <w:rsid w:val="009F6A6A"/>
    <w:rsid w:val="009F6B0A"/>
    <w:rsid w:val="009F6C50"/>
    <w:rsid w:val="009F6D59"/>
    <w:rsid w:val="009F70E1"/>
    <w:rsid w:val="009F77A1"/>
    <w:rsid w:val="009F7890"/>
    <w:rsid w:val="009F79F1"/>
    <w:rsid w:val="009F7C30"/>
    <w:rsid w:val="009F7CC1"/>
    <w:rsid w:val="009F7F91"/>
    <w:rsid w:val="009F7FA9"/>
    <w:rsid w:val="00A00126"/>
    <w:rsid w:val="00A0040B"/>
    <w:rsid w:val="00A006C0"/>
    <w:rsid w:val="00A00775"/>
    <w:rsid w:val="00A007A8"/>
    <w:rsid w:val="00A0092C"/>
    <w:rsid w:val="00A0162B"/>
    <w:rsid w:val="00A01A7C"/>
    <w:rsid w:val="00A020C4"/>
    <w:rsid w:val="00A02109"/>
    <w:rsid w:val="00A0225B"/>
    <w:rsid w:val="00A02D31"/>
    <w:rsid w:val="00A02DEE"/>
    <w:rsid w:val="00A02E87"/>
    <w:rsid w:val="00A03AC6"/>
    <w:rsid w:val="00A040FF"/>
    <w:rsid w:val="00A04382"/>
    <w:rsid w:val="00A04397"/>
    <w:rsid w:val="00A045BE"/>
    <w:rsid w:val="00A0484D"/>
    <w:rsid w:val="00A049B5"/>
    <w:rsid w:val="00A04B42"/>
    <w:rsid w:val="00A05425"/>
    <w:rsid w:val="00A05429"/>
    <w:rsid w:val="00A05914"/>
    <w:rsid w:val="00A05EA6"/>
    <w:rsid w:val="00A06407"/>
    <w:rsid w:val="00A06783"/>
    <w:rsid w:val="00A069C5"/>
    <w:rsid w:val="00A06B93"/>
    <w:rsid w:val="00A07279"/>
    <w:rsid w:val="00A0757F"/>
    <w:rsid w:val="00A07808"/>
    <w:rsid w:val="00A078DB"/>
    <w:rsid w:val="00A07A94"/>
    <w:rsid w:val="00A07CEA"/>
    <w:rsid w:val="00A1069E"/>
    <w:rsid w:val="00A11275"/>
    <w:rsid w:val="00A11401"/>
    <w:rsid w:val="00A1164F"/>
    <w:rsid w:val="00A11ACA"/>
    <w:rsid w:val="00A11C2A"/>
    <w:rsid w:val="00A120EE"/>
    <w:rsid w:val="00A130D5"/>
    <w:rsid w:val="00A13778"/>
    <w:rsid w:val="00A13F33"/>
    <w:rsid w:val="00A13FE9"/>
    <w:rsid w:val="00A14215"/>
    <w:rsid w:val="00A14D5A"/>
    <w:rsid w:val="00A15711"/>
    <w:rsid w:val="00A159EB"/>
    <w:rsid w:val="00A15BA0"/>
    <w:rsid w:val="00A1605F"/>
    <w:rsid w:val="00A16655"/>
    <w:rsid w:val="00A16935"/>
    <w:rsid w:val="00A1707C"/>
    <w:rsid w:val="00A1732E"/>
    <w:rsid w:val="00A17879"/>
    <w:rsid w:val="00A17C64"/>
    <w:rsid w:val="00A2019C"/>
    <w:rsid w:val="00A204E7"/>
    <w:rsid w:val="00A207B2"/>
    <w:rsid w:val="00A20971"/>
    <w:rsid w:val="00A216E5"/>
    <w:rsid w:val="00A21849"/>
    <w:rsid w:val="00A21E8F"/>
    <w:rsid w:val="00A22121"/>
    <w:rsid w:val="00A223B8"/>
    <w:rsid w:val="00A224AC"/>
    <w:rsid w:val="00A22D42"/>
    <w:rsid w:val="00A22FDA"/>
    <w:rsid w:val="00A2303E"/>
    <w:rsid w:val="00A232DC"/>
    <w:rsid w:val="00A23845"/>
    <w:rsid w:val="00A23C3F"/>
    <w:rsid w:val="00A23E6E"/>
    <w:rsid w:val="00A23FA2"/>
    <w:rsid w:val="00A2408B"/>
    <w:rsid w:val="00A245C2"/>
    <w:rsid w:val="00A24AAA"/>
    <w:rsid w:val="00A24F9B"/>
    <w:rsid w:val="00A24FC7"/>
    <w:rsid w:val="00A263B5"/>
    <w:rsid w:val="00A26434"/>
    <w:rsid w:val="00A266F1"/>
    <w:rsid w:val="00A26BBE"/>
    <w:rsid w:val="00A27412"/>
    <w:rsid w:val="00A27438"/>
    <w:rsid w:val="00A27936"/>
    <w:rsid w:val="00A27A00"/>
    <w:rsid w:val="00A27A80"/>
    <w:rsid w:val="00A27E24"/>
    <w:rsid w:val="00A30214"/>
    <w:rsid w:val="00A302DE"/>
    <w:rsid w:val="00A30E6E"/>
    <w:rsid w:val="00A30EFC"/>
    <w:rsid w:val="00A310E1"/>
    <w:rsid w:val="00A315FE"/>
    <w:rsid w:val="00A316D1"/>
    <w:rsid w:val="00A31AEA"/>
    <w:rsid w:val="00A32230"/>
    <w:rsid w:val="00A32C7D"/>
    <w:rsid w:val="00A32FB7"/>
    <w:rsid w:val="00A3336F"/>
    <w:rsid w:val="00A3374C"/>
    <w:rsid w:val="00A33BE8"/>
    <w:rsid w:val="00A34005"/>
    <w:rsid w:val="00A343FF"/>
    <w:rsid w:val="00A347D5"/>
    <w:rsid w:val="00A348A7"/>
    <w:rsid w:val="00A348F7"/>
    <w:rsid w:val="00A34AE5"/>
    <w:rsid w:val="00A34F74"/>
    <w:rsid w:val="00A3563F"/>
    <w:rsid w:val="00A359B8"/>
    <w:rsid w:val="00A35CAF"/>
    <w:rsid w:val="00A3663C"/>
    <w:rsid w:val="00A368FF"/>
    <w:rsid w:val="00A36DC9"/>
    <w:rsid w:val="00A36FED"/>
    <w:rsid w:val="00A3737F"/>
    <w:rsid w:val="00A37DBB"/>
    <w:rsid w:val="00A37E72"/>
    <w:rsid w:val="00A37E83"/>
    <w:rsid w:val="00A404E8"/>
    <w:rsid w:val="00A40874"/>
    <w:rsid w:val="00A40A8F"/>
    <w:rsid w:val="00A40EC5"/>
    <w:rsid w:val="00A419F5"/>
    <w:rsid w:val="00A41A42"/>
    <w:rsid w:val="00A4248F"/>
    <w:rsid w:val="00A42C24"/>
    <w:rsid w:val="00A4309F"/>
    <w:rsid w:val="00A43264"/>
    <w:rsid w:val="00A4364A"/>
    <w:rsid w:val="00A437EE"/>
    <w:rsid w:val="00A43B03"/>
    <w:rsid w:val="00A4401F"/>
    <w:rsid w:val="00A44102"/>
    <w:rsid w:val="00A44B80"/>
    <w:rsid w:val="00A44F44"/>
    <w:rsid w:val="00A4563A"/>
    <w:rsid w:val="00A46709"/>
    <w:rsid w:val="00A467FC"/>
    <w:rsid w:val="00A46A77"/>
    <w:rsid w:val="00A46C18"/>
    <w:rsid w:val="00A471F1"/>
    <w:rsid w:val="00A4748F"/>
    <w:rsid w:val="00A47494"/>
    <w:rsid w:val="00A47515"/>
    <w:rsid w:val="00A47852"/>
    <w:rsid w:val="00A502E8"/>
    <w:rsid w:val="00A50741"/>
    <w:rsid w:val="00A514E9"/>
    <w:rsid w:val="00A51766"/>
    <w:rsid w:val="00A5183C"/>
    <w:rsid w:val="00A52277"/>
    <w:rsid w:val="00A53160"/>
    <w:rsid w:val="00A53349"/>
    <w:rsid w:val="00A53884"/>
    <w:rsid w:val="00A53B7D"/>
    <w:rsid w:val="00A53B93"/>
    <w:rsid w:val="00A53C07"/>
    <w:rsid w:val="00A53D7F"/>
    <w:rsid w:val="00A53FB8"/>
    <w:rsid w:val="00A541AA"/>
    <w:rsid w:val="00A542ED"/>
    <w:rsid w:val="00A54581"/>
    <w:rsid w:val="00A551E2"/>
    <w:rsid w:val="00A55334"/>
    <w:rsid w:val="00A555ED"/>
    <w:rsid w:val="00A55716"/>
    <w:rsid w:val="00A55997"/>
    <w:rsid w:val="00A55E2A"/>
    <w:rsid w:val="00A56AD9"/>
    <w:rsid w:val="00A56CAD"/>
    <w:rsid w:val="00A57A57"/>
    <w:rsid w:val="00A60313"/>
    <w:rsid w:val="00A605AD"/>
    <w:rsid w:val="00A605F5"/>
    <w:rsid w:val="00A60C1B"/>
    <w:rsid w:val="00A60C4C"/>
    <w:rsid w:val="00A60EDA"/>
    <w:rsid w:val="00A60FCA"/>
    <w:rsid w:val="00A611C8"/>
    <w:rsid w:val="00A61201"/>
    <w:rsid w:val="00A613B1"/>
    <w:rsid w:val="00A6140A"/>
    <w:rsid w:val="00A614D0"/>
    <w:rsid w:val="00A619EF"/>
    <w:rsid w:val="00A62718"/>
    <w:rsid w:val="00A62779"/>
    <w:rsid w:val="00A62A3F"/>
    <w:rsid w:val="00A6306F"/>
    <w:rsid w:val="00A6308F"/>
    <w:rsid w:val="00A63195"/>
    <w:rsid w:val="00A632C3"/>
    <w:rsid w:val="00A64681"/>
    <w:rsid w:val="00A64AEA"/>
    <w:rsid w:val="00A6509A"/>
    <w:rsid w:val="00A6583D"/>
    <w:rsid w:val="00A65999"/>
    <w:rsid w:val="00A65A6C"/>
    <w:rsid w:val="00A65AEE"/>
    <w:rsid w:val="00A65CC1"/>
    <w:rsid w:val="00A6612A"/>
    <w:rsid w:val="00A66505"/>
    <w:rsid w:val="00A66ACA"/>
    <w:rsid w:val="00A67490"/>
    <w:rsid w:val="00A675BF"/>
    <w:rsid w:val="00A67640"/>
    <w:rsid w:val="00A67A9A"/>
    <w:rsid w:val="00A67AFF"/>
    <w:rsid w:val="00A67C64"/>
    <w:rsid w:val="00A67D44"/>
    <w:rsid w:val="00A7052D"/>
    <w:rsid w:val="00A705A3"/>
    <w:rsid w:val="00A70D99"/>
    <w:rsid w:val="00A7118B"/>
    <w:rsid w:val="00A717C2"/>
    <w:rsid w:val="00A71A29"/>
    <w:rsid w:val="00A7204E"/>
    <w:rsid w:val="00A7206E"/>
    <w:rsid w:val="00A7219A"/>
    <w:rsid w:val="00A723D3"/>
    <w:rsid w:val="00A72541"/>
    <w:rsid w:val="00A73092"/>
    <w:rsid w:val="00A732BF"/>
    <w:rsid w:val="00A7333A"/>
    <w:rsid w:val="00A7338E"/>
    <w:rsid w:val="00A73484"/>
    <w:rsid w:val="00A739FA"/>
    <w:rsid w:val="00A73E72"/>
    <w:rsid w:val="00A74227"/>
    <w:rsid w:val="00A74409"/>
    <w:rsid w:val="00A745F4"/>
    <w:rsid w:val="00A7511A"/>
    <w:rsid w:val="00A7595A"/>
    <w:rsid w:val="00A75C44"/>
    <w:rsid w:val="00A75DBE"/>
    <w:rsid w:val="00A7640A"/>
    <w:rsid w:val="00A76840"/>
    <w:rsid w:val="00A768AA"/>
    <w:rsid w:val="00A76995"/>
    <w:rsid w:val="00A770A5"/>
    <w:rsid w:val="00A77302"/>
    <w:rsid w:val="00A77427"/>
    <w:rsid w:val="00A775CC"/>
    <w:rsid w:val="00A77E21"/>
    <w:rsid w:val="00A77F72"/>
    <w:rsid w:val="00A80052"/>
    <w:rsid w:val="00A80154"/>
    <w:rsid w:val="00A80706"/>
    <w:rsid w:val="00A80FB8"/>
    <w:rsid w:val="00A81353"/>
    <w:rsid w:val="00A816E9"/>
    <w:rsid w:val="00A81845"/>
    <w:rsid w:val="00A81DCF"/>
    <w:rsid w:val="00A81F3E"/>
    <w:rsid w:val="00A82043"/>
    <w:rsid w:val="00A8286F"/>
    <w:rsid w:val="00A82B40"/>
    <w:rsid w:val="00A82BB5"/>
    <w:rsid w:val="00A83027"/>
    <w:rsid w:val="00A837B2"/>
    <w:rsid w:val="00A83C49"/>
    <w:rsid w:val="00A83D86"/>
    <w:rsid w:val="00A83EB5"/>
    <w:rsid w:val="00A83EB6"/>
    <w:rsid w:val="00A84715"/>
    <w:rsid w:val="00A84CED"/>
    <w:rsid w:val="00A84D2F"/>
    <w:rsid w:val="00A84E6D"/>
    <w:rsid w:val="00A854D9"/>
    <w:rsid w:val="00A856A0"/>
    <w:rsid w:val="00A85ABA"/>
    <w:rsid w:val="00A85D42"/>
    <w:rsid w:val="00A861AA"/>
    <w:rsid w:val="00A86327"/>
    <w:rsid w:val="00A86361"/>
    <w:rsid w:val="00A863AD"/>
    <w:rsid w:val="00A864E5"/>
    <w:rsid w:val="00A865E6"/>
    <w:rsid w:val="00A86C45"/>
    <w:rsid w:val="00A86CD5"/>
    <w:rsid w:val="00A86D6A"/>
    <w:rsid w:val="00A86EAF"/>
    <w:rsid w:val="00A901AF"/>
    <w:rsid w:val="00A902C3"/>
    <w:rsid w:val="00A908C0"/>
    <w:rsid w:val="00A90FE8"/>
    <w:rsid w:val="00A911DE"/>
    <w:rsid w:val="00A91376"/>
    <w:rsid w:val="00A91627"/>
    <w:rsid w:val="00A9164B"/>
    <w:rsid w:val="00A91CD6"/>
    <w:rsid w:val="00A9230B"/>
    <w:rsid w:val="00A927E7"/>
    <w:rsid w:val="00A934F7"/>
    <w:rsid w:val="00A936EB"/>
    <w:rsid w:val="00A93748"/>
    <w:rsid w:val="00A93AC8"/>
    <w:rsid w:val="00A93AF0"/>
    <w:rsid w:val="00A9406E"/>
    <w:rsid w:val="00A941F2"/>
    <w:rsid w:val="00A9461F"/>
    <w:rsid w:val="00A9476D"/>
    <w:rsid w:val="00A94A8B"/>
    <w:rsid w:val="00A954ED"/>
    <w:rsid w:val="00A95CBB"/>
    <w:rsid w:val="00A95FC8"/>
    <w:rsid w:val="00A960D7"/>
    <w:rsid w:val="00A9630B"/>
    <w:rsid w:val="00A965AA"/>
    <w:rsid w:val="00A96C76"/>
    <w:rsid w:val="00A97167"/>
    <w:rsid w:val="00A97C4D"/>
    <w:rsid w:val="00A97EE0"/>
    <w:rsid w:val="00A97F1D"/>
    <w:rsid w:val="00AA010B"/>
    <w:rsid w:val="00AA0889"/>
    <w:rsid w:val="00AA092A"/>
    <w:rsid w:val="00AA0A32"/>
    <w:rsid w:val="00AA0C9D"/>
    <w:rsid w:val="00AA0EEF"/>
    <w:rsid w:val="00AA1219"/>
    <w:rsid w:val="00AA154C"/>
    <w:rsid w:val="00AA1B1B"/>
    <w:rsid w:val="00AA1D1D"/>
    <w:rsid w:val="00AA2074"/>
    <w:rsid w:val="00AA210F"/>
    <w:rsid w:val="00AA26EE"/>
    <w:rsid w:val="00AA2771"/>
    <w:rsid w:val="00AA28CF"/>
    <w:rsid w:val="00AA2A8A"/>
    <w:rsid w:val="00AA2CA5"/>
    <w:rsid w:val="00AA2F99"/>
    <w:rsid w:val="00AA313D"/>
    <w:rsid w:val="00AA385B"/>
    <w:rsid w:val="00AA3A29"/>
    <w:rsid w:val="00AA4D9A"/>
    <w:rsid w:val="00AA4E3D"/>
    <w:rsid w:val="00AA4F87"/>
    <w:rsid w:val="00AA51BC"/>
    <w:rsid w:val="00AA5CCD"/>
    <w:rsid w:val="00AA67E8"/>
    <w:rsid w:val="00AA6E8A"/>
    <w:rsid w:val="00AA7D5E"/>
    <w:rsid w:val="00AA7DC4"/>
    <w:rsid w:val="00AB00DF"/>
    <w:rsid w:val="00AB06D7"/>
    <w:rsid w:val="00AB0AC6"/>
    <w:rsid w:val="00AB13A3"/>
    <w:rsid w:val="00AB167F"/>
    <w:rsid w:val="00AB1CBB"/>
    <w:rsid w:val="00AB1ED4"/>
    <w:rsid w:val="00AB22A5"/>
    <w:rsid w:val="00AB230D"/>
    <w:rsid w:val="00AB2B49"/>
    <w:rsid w:val="00AB2F50"/>
    <w:rsid w:val="00AB2FA9"/>
    <w:rsid w:val="00AB3190"/>
    <w:rsid w:val="00AB35BF"/>
    <w:rsid w:val="00AB399E"/>
    <w:rsid w:val="00AB3B7C"/>
    <w:rsid w:val="00AB3C5E"/>
    <w:rsid w:val="00AB3DB5"/>
    <w:rsid w:val="00AB4D4B"/>
    <w:rsid w:val="00AB5018"/>
    <w:rsid w:val="00AB530C"/>
    <w:rsid w:val="00AB558B"/>
    <w:rsid w:val="00AB55D0"/>
    <w:rsid w:val="00AB5B4F"/>
    <w:rsid w:val="00AB62DF"/>
    <w:rsid w:val="00AB676B"/>
    <w:rsid w:val="00AB6C98"/>
    <w:rsid w:val="00AB6DF0"/>
    <w:rsid w:val="00AB6ED8"/>
    <w:rsid w:val="00AB6F7D"/>
    <w:rsid w:val="00AB7067"/>
    <w:rsid w:val="00AB7306"/>
    <w:rsid w:val="00AB74D3"/>
    <w:rsid w:val="00AB7645"/>
    <w:rsid w:val="00AC0290"/>
    <w:rsid w:val="00AC031B"/>
    <w:rsid w:val="00AC05E1"/>
    <w:rsid w:val="00AC09D3"/>
    <w:rsid w:val="00AC12E9"/>
    <w:rsid w:val="00AC142B"/>
    <w:rsid w:val="00AC1978"/>
    <w:rsid w:val="00AC1B71"/>
    <w:rsid w:val="00AC28BE"/>
    <w:rsid w:val="00AC2E5E"/>
    <w:rsid w:val="00AC3310"/>
    <w:rsid w:val="00AC49FB"/>
    <w:rsid w:val="00AC4A19"/>
    <w:rsid w:val="00AC4C4D"/>
    <w:rsid w:val="00AC4CC7"/>
    <w:rsid w:val="00AC4F46"/>
    <w:rsid w:val="00AC5260"/>
    <w:rsid w:val="00AC5703"/>
    <w:rsid w:val="00AC5A5E"/>
    <w:rsid w:val="00AC5D54"/>
    <w:rsid w:val="00AC5EBE"/>
    <w:rsid w:val="00AC6237"/>
    <w:rsid w:val="00AC68A7"/>
    <w:rsid w:val="00AC68F0"/>
    <w:rsid w:val="00AC6EE0"/>
    <w:rsid w:val="00AD0036"/>
    <w:rsid w:val="00AD0056"/>
    <w:rsid w:val="00AD0256"/>
    <w:rsid w:val="00AD0E04"/>
    <w:rsid w:val="00AD0E29"/>
    <w:rsid w:val="00AD1254"/>
    <w:rsid w:val="00AD1A80"/>
    <w:rsid w:val="00AD1AE6"/>
    <w:rsid w:val="00AD1B06"/>
    <w:rsid w:val="00AD1FF6"/>
    <w:rsid w:val="00AD2105"/>
    <w:rsid w:val="00AD23A8"/>
    <w:rsid w:val="00AD2B1C"/>
    <w:rsid w:val="00AD3925"/>
    <w:rsid w:val="00AD3A85"/>
    <w:rsid w:val="00AD4812"/>
    <w:rsid w:val="00AD498B"/>
    <w:rsid w:val="00AD4B37"/>
    <w:rsid w:val="00AD4B60"/>
    <w:rsid w:val="00AD4B61"/>
    <w:rsid w:val="00AD543B"/>
    <w:rsid w:val="00AD5543"/>
    <w:rsid w:val="00AD5AC1"/>
    <w:rsid w:val="00AD6062"/>
    <w:rsid w:val="00AD6769"/>
    <w:rsid w:val="00AD6921"/>
    <w:rsid w:val="00AD6A99"/>
    <w:rsid w:val="00AD6E80"/>
    <w:rsid w:val="00AD7489"/>
    <w:rsid w:val="00AE0234"/>
    <w:rsid w:val="00AE09AF"/>
    <w:rsid w:val="00AE1623"/>
    <w:rsid w:val="00AE24CA"/>
    <w:rsid w:val="00AE2918"/>
    <w:rsid w:val="00AE2AA4"/>
    <w:rsid w:val="00AE2CC4"/>
    <w:rsid w:val="00AE2D88"/>
    <w:rsid w:val="00AE355F"/>
    <w:rsid w:val="00AE3888"/>
    <w:rsid w:val="00AE3FD9"/>
    <w:rsid w:val="00AE4294"/>
    <w:rsid w:val="00AE4330"/>
    <w:rsid w:val="00AE4442"/>
    <w:rsid w:val="00AE4B83"/>
    <w:rsid w:val="00AE5004"/>
    <w:rsid w:val="00AE5546"/>
    <w:rsid w:val="00AE5F75"/>
    <w:rsid w:val="00AE67A5"/>
    <w:rsid w:val="00AE6D10"/>
    <w:rsid w:val="00AE6D8A"/>
    <w:rsid w:val="00AE732C"/>
    <w:rsid w:val="00AE75B9"/>
    <w:rsid w:val="00AE792D"/>
    <w:rsid w:val="00AF0941"/>
    <w:rsid w:val="00AF0D3B"/>
    <w:rsid w:val="00AF0DF7"/>
    <w:rsid w:val="00AF0FAA"/>
    <w:rsid w:val="00AF13D2"/>
    <w:rsid w:val="00AF182F"/>
    <w:rsid w:val="00AF1972"/>
    <w:rsid w:val="00AF1BB1"/>
    <w:rsid w:val="00AF28B3"/>
    <w:rsid w:val="00AF2B74"/>
    <w:rsid w:val="00AF2F6C"/>
    <w:rsid w:val="00AF3356"/>
    <w:rsid w:val="00AF339A"/>
    <w:rsid w:val="00AF3FC9"/>
    <w:rsid w:val="00AF42AB"/>
    <w:rsid w:val="00AF45DF"/>
    <w:rsid w:val="00AF4DA4"/>
    <w:rsid w:val="00AF4EC3"/>
    <w:rsid w:val="00AF5ECD"/>
    <w:rsid w:val="00AF5F43"/>
    <w:rsid w:val="00AF7163"/>
    <w:rsid w:val="00AF7170"/>
    <w:rsid w:val="00AF7205"/>
    <w:rsid w:val="00AF776F"/>
    <w:rsid w:val="00AF79D5"/>
    <w:rsid w:val="00AF7A0B"/>
    <w:rsid w:val="00AF7B15"/>
    <w:rsid w:val="00AF7E4D"/>
    <w:rsid w:val="00B0003E"/>
    <w:rsid w:val="00B000BD"/>
    <w:rsid w:val="00B0098F"/>
    <w:rsid w:val="00B00C84"/>
    <w:rsid w:val="00B016BA"/>
    <w:rsid w:val="00B02831"/>
    <w:rsid w:val="00B02C3B"/>
    <w:rsid w:val="00B02E9B"/>
    <w:rsid w:val="00B03209"/>
    <w:rsid w:val="00B0328A"/>
    <w:rsid w:val="00B03662"/>
    <w:rsid w:val="00B03A77"/>
    <w:rsid w:val="00B03CAD"/>
    <w:rsid w:val="00B03DA0"/>
    <w:rsid w:val="00B0470E"/>
    <w:rsid w:val="00B04C1C"/>
    <w:rsid w:val="00B04ED8"/>
    <w:rsid w:val="00B04F81"/>
    <w:rsid w:val="00B050E7"/>
    <w:rsid w:val="00B0608A"/>
    <w:rsid w:val="00B06256"/>
    <w:rsid w:val="00B0639C"/>
    <w:rsid w:val="00B06C5E"/>
    <w:rsid w:val="00B06D5A"/>
    <w:rsid w:val="00B0762E"/>
    <w:rsid w:val="00B07842"/>
    <w:rsid w:val="00B07BC5"/>
    <w:rsid w:val="00B07EB7"/>
    <w:rsid w:val="00B1121C"/>
    <w:rsid w:val="00B1126F"/>
    <w:rsid w:val="00B11A12"/>
    <w:rsid w:val="00B11C63"/>
    <w:rsid w:val="00B11D4E"/>
    <w:rsid w:val="00B11D93"/>
    <w:rsid w:val="00B133F3"/>
    <w:rsid w:val="00B13CC4"/>
    <w:rsid w:val="00B13DF4"/>
    <w:rsid w:val="00B142E5"/>
    <w:rsid w:val="00B1449C"/>
    <w:rsid w:val="00B1491B"/>
    <w:rsid w:val="00B14AAA"/>
    <w:rsid w:val="00B14FC1"/>
    <w:rsid w:val="00B156E9"/>
    <w:rsid w:val="00B15D80"/>
    <w:rsid w:val="00B15DD4"/>
    <w:rsid w:val="00B16EFD"/>
    <w:rsid w:val="00B16F30"/>
    <w:rsid w:val="00B17EDC"/>
    <w:rsid w:val="00B17F3B"/>
    <w:rsid w:val="00B20B35"/>
    <w:rsid w:val="00B21014"/>
    <w:rsid w:val="00B2105F"/>
    <w:rsid w:val="00B219A3"/>
    <w:rsid w:val="00B22107"/>
    <w:rsid w:val="00B22560"/>
    <w:rsid w:val="00B230DF"/>
    <w:rsid w:val="00B2374A"/>
    <w:rsid w:val="00B23F49"/>
    <w:rsid w:val="00B243E5"/>
    <w:rsid w:val="00B24653"/>
    <w:rsid w:val="00B24827"/>
    <w:rsid w:val="00B24D1F"/>
    <w:rsid w:val="00B24D77"/>
    <w:rsid w:val="00B24F99"/>
    <w:rsid w:val="00B2500E"/>
    <w:rsid w:val="00B25726"/>
    <w:rsid w:val="00B25AA0"/>
    <w:rsid w:val="00B25FBC"/>
    <w:rsid w:val="00B2601C"/>
    <w:rsid w:val="00B2627A"/>
    <w:rsid w:val="00B27230"/>
    <w:rsid w:val="00B279C2"/>
    <w:rsid w:val="00B3028A"/>
    <w:rsid w:val="00B30360"/>
    <w:rsid w:val="00B30839"/>
    <w:rsid w:val="00B30D11"/>
    <w:rsid w:val="00B30E08"/>
    <w:rsid w:val="00B316A4"/>
    <w:rsid w:val="00B321AC"/>
    <w:rsid w:val="00B32298"/>
    <w:rsid w:val="00B323C5"/>
    <w:rsid w:val="00B32AED"/>
    <w:rsid w:val="00B32F3F"/>
    <w:rsid w:val="00B3305E"/>
    <w:rsid w:val="00B33255"/>
    <w:rsid w:val="00B332A4"/>
    <w:rsid w:val="00B3345F"/>
    <w:rsid w:val="00B335C1"/>
    <w:rsid w:val="00B33DB0"/>
    <w:rsid w:val="00B34047"/>
    <w:rsid w:val="00B340C1"/>
    <w:rsid w:val="00B342D4"/>
    <w:rsid w:val="00B3458A"/>
    <w:rsid w:val="00B34AA2"/>
    <w:rsid w:val="00B3509A"/>
    <w:rsid w:val="00B35CF0"/>
    <w:rsid w:val="00B35E4E"/>
    <w:rsid w:val="00B365CD"/>
    <w:rsid w:val="00B366FF"/>
    <w:rsid w:val="00B36A50"/>
    <w:rsid w:val="00B36D24"/>
    <w:rsid w:val="00B37042"/>
    <w:rsid w:val="00B370DF"/>
    <w:rsid w:val="00B3793C"/>
    <w:rsid w:val="00B37A31"/>
    <w:rsid w:val="00B37A4C"/>
    <w:rsid w:val="00B37F89"/>
    <w:rsid w:val="00B400EF"/>
    <w:rsid w:val="00B40192"/>
    <w:rsid w:val="00B40498"/>
    <w:rsid w:val="00B40826"/>
    <w:rsid w:val="00B40D52"/>
    <w:rsid w:val="00B41A22"/>
    <w:rsid w:val="00B42256"/>
    <w:rsid w:val="00B42511"/>
    <w:rsid w:val="00B42C28"/>
    <w:rsid w:val="00B42E71"/>
    <w:rsid w:val="00B43BF7"/>
    <w:rsid w:val="00B43C1F"/>
    <w:rsid w:val="00B43EBF"/>
    <w:rsid w:val="00B4427D"/>
    <w:rsid w:val="00B44B11"/>
    <w:rsid w:val="00B4516F"/>
    <w:rsid w:val="00B452B4"/>
    <w:rsid w:val="00B45343"/>
    <w:rsid w:val="00B45689"/>
    <w:rsid w:val="00B45CBD"/>
    <w:rsid w:val="00B45FF5"/>
    <w:rsid w:val="00B46175"/>
    <w:rsid w:val="00B463DB"/>
    <w:rsid w:val="00B46442"/>
    <w:rsid w:val="00B46531"/>
    <w:rsid w:val="00B46ED0"/>
    <w:rsid w:val="00B47440"/>
    <w:rsid w:val="00B47B61"/>
    <w:rsid w:val="00B47C14"/>
    <w:rsid w:val="00B509F2"/>
    <w:rsid w:val="00B50ED5"/>
    <w:rsid w:val="00B50EEA"/>
    <w:rsid w:val="00B5259A"/>
    <w:rsid w:val="00B52BCE"/>
    <w:rsid w:val="00B5304C"/>
    <w:rsid w:val="00B53A69"/>
    <w:rsid w:val="00B53A79"/>
    <w:rsid w:val="00B53B5B"/>
    <w:rsid w:val="00B53CAC"/>
    <w:rsid w:val="00B53CBE"/>
    <w:rsid w:val="00B53D98"/>
    <w:rsid w:val="00B54429"/>
    <w:rsid w:val="00B54B6E"/>
    <w:rsid w:val="00B54EEB"/>
    <w:rsid w:val="00B55002"/>
    <w:rsid w:val="00B554CD"/>
    <w:rsid w:val="00B5585A"/>
    <w:rsid w:val="00B55A38"/>
    <w:rsid w:val="00B56190"/>
    <w:rsid w:val="00B56703"/>
    <w:rsid w:val="00B56A0D"/>
    <w:rsid w:val="00B56ABE"/>
    <w:rsid w:val="00B572C2"/>
    <w:rsid w:val="00B57525"/>
    <w:rsid w:val="00B5767B"/>
    <w:rsid w:val="00B5779A"/>
    <w:rsid w:val="00B60151"/>
    <w:rsid w:val="00B606F2"/>
    <w:rsid w:val="00B60CB0"/>
    <w:rsid w:val="00B60FA6"/>
    <w:rsid w:val="00B61317"/>
    <w:rsid w:val="00B616E7"/>
    <w:rsid w:val="00B61CC8"/>
    <w:rsid w:val="00B61DE9"/>
    <w:rsid w:val="00B62C7E"/>
    <w:rsid w:val="00B633F9"/>
    <w:rsid w:val="00B635D8"/>
    <w:rsid w:val="00B6382F"/>
    <w:rsid w:val="00B63B9B"/>
    <w:rsid w:val="00B63F0B"/>
    <w:rsid w:val="00B641ED"/>
    <w:rsid w:val="00B6492D"/>
    <w:rsid w:val="00B66595"/>
    <w:rsid w:val="00B66CB3"/>
    <w:rsid w:val="00B66EEE"/>
    <w:rsid w:val="00B67A42"/>
    <w:rsid w:val="00B67BAE"/>
    <w:rsid w:val="00B701A6"/>
    <w:rsid w:val="00B7049C"/>
    <w:rsid w:val="00B70751"/>
    <w:rsid w:val="00B708AA"/>
    <w:rsid w:val="00B71113"/>
    <w:rsid w:val="00B71321"/>
    <w:rsid w:val="00B7176E"/>
    <w:rsid w:val="00B7177E"/>
    <w:rsid w:val="00B71C06"/>
    <w:rsid w:val="00B71EDB"/>
    <w:rsid w:val="00B724FA"/>
    <w:rsid w:val="00B72990"/>
    <w:rsid w:val="00B72EAD"/>
    <w:rsid w:val="00B73226"/>
    <w:rsid w:val="00B7322A"/>
    <w:rsid w:val="00B73339"/>
    <w:rsid w:val="00B73C0E"/>
    <w:rsid w:val="00B73F18"/>
    <w:rsid w:val="00B74070"/>
    <w:rsid w:val="00B74C1E"/>
    <w:rsid w:val="00B74DFD"/>
    <w:rsid w:val="00B74EAD"/>
    <w:rsid w:val="00B75D61"/>
    <w:rsid w:val="00B760D4"/>
    <w:rsid w:val="00B7614A"/>
    <w:rsid w:val="00B762D4"/>
    <w:rsid w:val="00B7647E"/>
    <w:rsid w:val="00B7672F"/>
    <w:rsid w:val="00B76A1F"/>
    <w:rsid w:val="00B7705A"/>
    <w:rsid w:val="00B77500"/>
    <w:rsid w:val="00B775E9"/>
    <w:rsid w:val="00B7790B"/>
    <w:rsid w:val="00B80304"/>
    <w:rsid w:val="00B80335"/>
    <w:rsid w:val="00B804A4"/>
    <w:rsid w:val="00B80B74"/>
    <w:rsid w:val="00B80C18"/>
    <w:rsid w:val="00B82305"/>
    <w:rsid w:val="00B826C6"/>
    <w:rsid w:val="00B82A66"/>
    <w:rsid w:val="00B837D9"/>
    <w:rsid w:val="00B83962"/>
    <w:rsid w:val="00B84091"/>
    <w:rsid w:val="00B84144"/>
    <w:rsid w:val="00B84B8F"/>
    <w:rsid w:val="00B84DF7"/>
    <w:rsid w:val="00B85BC2"/>
    <w:rsid w:val="00B8613F"/>
    <w:rsid w:val="00B86253"/>
    <w:rsid w:val="00B8637D"/>
    <w:rsid w:val="00B864B3"/>
    <w:rsid w:val="00B86514"/>
    <w:rsid w:val="00B87080"/>
    <w:rsid w:val="00B873D1"/>
    <w:rsid w:val="00B87601"/>
    <w:rsid w:val="00B87CAD"/>
    <w:rsid w:val="00B905EB"/>
    <w:rsid w:val="00B908DD"/>
    <w:rsid w:val="00B9093E"/>
    <w:rsid w:val="00B90F36"/>
    <w:rsid w:val="00B9171F"/>
    <w:rsid w:val="00B919E5"/>
    <w:rsid w:val="00B9203E"/>
    <w:rsid w:val="00B923F2"/>
    <w:rsid w:val="00B92809"/>
    <w:rsid w:val="00B92908"/>
    <w:rsid w:val="00B92C2F"/>
    <w:rsid w:val="00B933B7"/>
    <w:rsid w:val="00B93646"/>
    <w:rsid w:val="00B93C4C"/>
    <w:rsid w:val="00B94A80"/>
    <w:rsid w:val="00B950FD"/>
    <w:rsid w:val="00B95228"/>
    <w:rsid w:val="00B9586A"/>
    <w:rsid w:val="00B9609F"/>
    <w:rsid w:val="00B967A9"/>
    <w:rsid w:val="00B96B8C"/>
    <w:rsid w:val="00B96FD1"/>
    <w:rsid w:val="00B971E0"/>
    <w:rsid w:val="00B977C7"/>
    <w:rsid w:val="00B97A4E"/>
    <w:rsid w:val="00B97F46"/>
    <w:rsid w:val="00BA016B"/>
    <w:rsid w:val="00BA0788"/>
    <w:rsid w:val="00BA07BA"/>
    <w:rsid w:val="00BA1945"/>
    <w:rsid w:val="00BA1DAF"/>
    <w:rsid w:val="00BA2292"/>
    <w:rsid w:val="00BA25B0"/>
    <w:rsid w:val="00BA2BF9"/>
    <w:rsid w:val="00BA34B8"/>
    <w:rsid w:val="00BA367F"/>
    <w:rsid w:val="00BA37F3"/>
    <w:rsid w:val="00BA3AC1"/>
    <w:rsid w:val="00BA43FC"/>
    <w:rsid w:val="00BA4A5F"/>
    <w:rsid w:val="00BA5A05"/>
    <w:rsid w:val="00BA637A"/>
    <w:rsid w:val="00BA6BF5"/>
    <w:rsid w:val="00BA6DEE"/>
    <w:rsid w:val="00BA734D"/>
    <w:rsid w:val="00BA7B18"/>
    <w:rsid w:val="00BA7B2B"/>
    <w:rsid w:val="00BA7F70"/>
    <w:rsid w:val="00BB027E"/>
    <w:rsid w:val="00BB0C8F"/>
    <w:rsid w:val="00BB0C95"/>
    <w:rsid w:val="00BB1D09"/>
    <w:rsid w:val="00BB21E1"/>
    <w:rsid w:val="00BB22F1"/>
    <w:rsid w:val="00BB233E"/>
    <w:rsid w:val="00BB3B9A"/>
    <w:rsid w:val="00BB3C1B"/>
    <w:rsid w:val="00BB3EAF"/>
    <w:rsid w:val="00BB41AC"/>
    <w:rsid w:val="00BB47A4"/>
    <w:rsid w:val="00BB59E9"/>
    <w:rsid w:val="00BB604A"/>
    <w:rsid w:val="00BB6AF5"/>
    <w:rsid w:val="00BB75D3"/>
    <w:rsid w:val="00BB75D4"/>
    <w:rsid w:val="00BB77D3"/>
    <w:rsid w:val="00BB7999"/>
    <w:rsid w:val="00BB79F0"/>
    <w:rsid w:val="00BB7FE3"/>
    <w:rsid w:val="00BC03C2"/>
    <w:rsid w:val="00BC069F"/>
    <w:rsid w:val="00BC07D8"/>
    <w:rsid w:val="00BC09D1"/>
    <w:rsid w:val="00BC0CD1"/>
    <w:rsid w:val="00BC0E40"/>
    <w:rsid w:val="00BC12D8"/>
    <w:rsid w:val="00BC188A"/>
    <w:rsid w:val="00BC22E8"/>
    <w:rsid w:val="00BC23F5"/>
    <w:rsid w:val="00BC2806"/>
    <w:rsid w:val="00BC2D98"/>
    <w:rsid w:val="00BC2F0A"/>
    <w:rsid w:val="00BC2FDC"/>
    <w:rsid w:val="00BC3695"/>
    <w:rsid w:val="00BC37B5"/>
    <w:rsid w:val="00BC3D79"/>
    <w:rsid w:val="00BC3D81"/>
    <w:rsid w:val="00BC3F8E"/>
    <w:rsid w:val="00BC404F"/>
    <w:rsid w:val="00BC4090"/>
    <w:rsid w:val="00BC512A"/>
    <w:rsid w:val="00BC53BA"/>
    <w:rsid w:val="00BC572F"/>
    <w:rsid w:val="00BC57E8"/>
    <w:rsid w:val="00BC631A"/>
    <w:rsid w:val="00BC63A4"/>
    <w:rsid w:val="00BC647E"/>
    <w:rsid w:val="00BC64CF"/>
    <w:rsid w:val="00BC668D"/>
    <w:rsid w:val="00BC674E"/>
    <w:rsid w:val="00BC6FD2"/>
    <w:rsid w:val="00BC7524"/>
    <w:rsid w:val="00BC755F"/>
    <w:rsid w:val="00BC7A02"/>
    <w:rsid w:val="00BD025A"/>
    <w:rsid w:val="00BD02BC"/>
    <w:rsid w:val="00BD064F"/>
    <w:rsid w:val="00BD0A92"/>
    <w:rsid w:val="00BD0E95"/>
    <w:rsid w:val="00BD1487"/>
    <w:rsid w:val="00BD1EC4"/>
    <w:rsid w:val="00BD20BE"/>
    <w:rsid w:val="00BD21D8"/>
    <w:rsid w:val="00BD2A6D"/>
    <w:rsid w:val="00BD3092"/>
    <w:rsid w:val="00BD3182"/>
    <w:rsid w:val="00BD33DF"/>
    <w:rsid w:val="00BD36B4"/>
    <w:rsid w:val="00BD44D9"/>
    <w:rsid w:val="00BD4B4D"/>
    <w:rsid w:val="00BD50F7"/>
    <w:rsid w:val="00BD5C67"/>
    <w:rsid w:val="00BD5FC0"/>
    <w:rsid w:val="00BD6153"/>
    <w:rsid w:val="00BD6612"/>
    <w:rsid w:val="00BD67FB"/>
    <w:rsid w:val="00BD7307"/>
    <w:rsid w:val="00BD7706"/>
    <w:rsid w:val="00BD7BE4"/>
    <w:rsid w:val="00BE03D0"/>
    <w:rsid w:val="00BE045B"/>
    <w:rsid w:val="00BE07CD"/>
    <w:rsid w:val="00BE0A38"/>
    <w:rsid w:val="00BE10E4"/>
    <w:rsid w:val="00BE132B"/>
    <w:rsid w:val="00BE1338"/>
    <w:rsid w:val="00BE14DB"/>
    <w:rsid w:val="00BE1AEE"/>
    <w:rsid w:val="00BE1DB0"/>
    <w:rsid w:val="00BE26E1"/>
    <w:rsid w:val="00BE27F7"/>
    <w:rsid w:val="00BE2EFE"/>
    <w:rsid w:val="00BE2F9D"/>
    <w:rsid w:val="00BE3197"/>
    <w:rsid w:val="00BE3833"/>
    <w:rsid w:val="00BE3C3A"/>
    <w:rsid w:val="00BE4067"/>
    <w:rsid w:val="00BE434E"/>
    <w:rsid w:val="00BE5157"/>
    <w:rsid w:val="00BE56BA"/>
    <w:rsid w:val="00BE5712"/>
    <w:rsid w:val="00BE57D4"/>
    <w:rsid w:val="00BE5946"/>
    <w:rsid w:val="00BE59EA"/>
    <w:rsid w:val="00BE5F2B"/>
    <w:rsid w:val="00BE69D2"/>
    <w:rsid w:val="00BE6B97"/>
    <w:rsid w:val="00BE6FEF"/>
    <w:rsid w:val="00BE6FFD"/>
    <w:rsid w:val="00BE7365"/>
    <w:rsid w:val="00BE7BEF"/>
    <w:rsid w:val="00BF039E"/>
    <w:rsid w:val="00BF0454"/>
    <w:rsid w:val="00BF0482"/>
    <w:rsid w:val="00BF08D4"/>
    <w:rsid w:val="00BF0E94"/>
    <w:rsid w:val="00BF13DC"/>
    <w:rsid w:val="00BF1E43"/>
    <w:rsid w:val="00BF225C"/>
    <w:rsid w:val="00BF23C1"/>
    <w:rsid w:val="00BF29ED"/>
    <w:rsid w:val="00BF2D8F"/>
    <w:rsid w:val="00BF3A27"/>
    <w:rsid w:val="00BF3D04"/>
    <w:rsid w:val="00BF3D92"/>
    <w:rsid w:val="00BF3DA5"/>
    <w:rsid w:val="00BF3DB0"/>
    <w:rsid w:val="00BF42B1"/>
    <w:rsid w:val="00BF4579"/>
    <w:rsid w:val="00BF4CA5"/>
    <w:rsid w:val="00BF4E01"/>
    <w:rsid w:val="00BF652F"/>
    <w:rsid w:val="00BF6636"/>
    <w:rsid w:val="00BF66A0"/>
    <w:rsid w:val="00BF680A"/>
    <w:rsid w:val="00BF6D75"/>
    <w:rsid w:val="00BF6FC8"/>
    <w:rsid w:val="00BF7571"/>
    <w:rsid w:val="00BF7778"/>
    <w:rsid w:val="00C0066A"/>
    <w:rsid w:val="00C00783"/>
    <w:rsid w:val="00C00AF6"/>
    <w:rsid w:val="00C00B18"/>
    <w:rsid w:val="00C00C20"/>
    <w:rsid w:val="00C011F9"/>
    <w:rsid w:val="00C0129E"/>
    <w:rsid w:val="00C0133B"/>
    <w:rsid w:val="00C0235F"/>
    <w:rsid w:val="00C0236D"/>
    <w:rsid w:val="00C029C6"/>
    <w:rsid w:val="00C02F22"/>
    <w:rsid w:val="00C02FF5"/>
    <w:rsid w:val="00C033C8"/>
    <w:rsid w:val="00C0455C"/>
    <w:rsid w:val="00C045A4"/>
    <w:rsid w:val="00C04773"/>
    <w:rsid w:val="00C05238"/>
    <w:rsid w:val="00C0543E"/>
    <w:rsid w:val="00C056C8"/>
    <w:rsid w:val="00C05A45"/>
    <w:rsid w:val="00C05B2F"/>
    <w:rsid w:val="00C061A9"/>
    <w:rsid w:val="00C0680E"/>
    <w:rsid w:val="00C06DD6"/>
    <w:rsid w:val="00C06F0A"/>
    <w:rsid w:val="00C07303"/>
    <w:rsid w:val="00C07A4F"/>
    <w:rsid w:val="00C07ACA"/>
    <w:rsid w:val="00C1033D"/>
    <w:rsid w:val="00C109F5"/>
    <w:rsid w:val="00C10A0F"/>
    <w:rsid w:val="00C10B9F"/>
    <w:rsid w:val="00C11007"/>
    <w:rsid w:val="00C11195"/>
    <w:rsid w:val="00C115AC"/>
    <w:rsid w:val="00C129A8"/>
    <w:rsid w:val="00C12BF8"/>
    <w:rsid w:val="00C12DAD"/>
    <w:rsid w:val="00C131C7"/>
    <w:rsid w:val="00C13247"/>
    <w:rsid w:val="00C13A7E"/>
    <w:rsid w:val="00C13C13"/>
    <w:rsid w:val="00C13D99"/>
    <w:rsid w:val="00C14668"/>
    <w:rsid w:val="00C146BC"/>
    <w:rsid w:val="00C14F06"/>
    <w:rsid w:val="00C15020"/>
    <w:rsid w:val="00C151C0"/>
    <w:rsid w:val="00C15BA0"/>
    <w:rsid w:val="00C1605F"/>
    <w:rsid w:val="00C16232"/>
    <w:rsid w:val="00C1675A"/>
    <w:rsid w:val="00C16963"/>
    <w:rsid w:val="00C17132"/>
    <w:rsid w:val="00C177D1"/>
    <w:rsid w:val="00C2004E"/>
    <w:rsid w:val="00C20387"/>
    <w:rsid w:val="00C2066C"/>
    <w:rsid w:val="00C20693"/>
    <w:rsid w:val="00C20DAA"/>
    <w:rsid w:val="00C210D3"/>
    <w:rsid w:val="00C21506"/>
    <w:rsid w:val="00C2191B"/>
    <w:rsid w:val="00C22D5A"/>
    <w:rsid w:val="00C230E0"/>
    <w:rsid w:val="00C23350"/>
    <w:rsid w:val="00C23981"/>
    <w:rsid w:val="00C23F6E"/>
    <w:rsid w:val="00C23FCA"/>
    <w:rsid w:val="00C24531"/>
    <w:rsid w:val="00C25426"/>
    <w:rsid w:val="00C2546E"/>
    <w:rsid w:val="00C2552B"/>
    <w:rsid w:val="00C25547"/>
    <w:rsid w:val="00C255CB"/>
    <w:rsid w:val="00C25701"/>
    <w:rsid w:val="00C25FED"/>
    <w:rsid w:val="00C26B8B"/>
    <w:rsid w:val="00C26EC1"/>
    <w:rsid w:val="00C26FA4"/>
    <w:rsid w:val="00C27BA4"/>
    <w:rsid w:val="00C27EC7"/>
    <w:rsid w:val="00C27F67"/>
    <w:rsid w:val="00C300B1"/>
    <w:rsid w:val="00C30AD0"/>
    <w:rsid w:val="00C3142A"/>
    <w:rsid w:val="00C31937"/>
    <w:rsid w:val="00C31B2C"/>
    <w:rsid w:val="00C31C7C"/>
    <w:rsid w:val="00C31DCE"/>
    <w:rsid w:val="00C323F0"/>
    <w:rsid w:val="00C3248A"/>
    <w:rsid w:val="00C3257C"/>
    <w:rsid w:val="00C3277A"/>
    <w:rsid w:val="00C3290A"/>
    <w:rsid w:val="00C32C33"/>
    <w:rsid w:val="00C32CFE"/>
    <w:rsid w:val="00C32FC8"/>
    <w:rsid w:val="00C3357F"/>
    <w:rsid w:val="00C33765"/>
    <w:rsid w:val="00C345E0"/>
    <w:rsid w:val="00C3461A"/>
    <w:rsid w:val="00C34B33"/>
    <w:rsid w:val="00C35546"/>
    <w:rsid w:val="00C3588E"/>
    <w:rsid w:val="00C35FBA"/>
    <w:rsid w:val="00C3611C"/>
    <w:rsid w:val="00C365DF"/>
    <w:rsid w:val="00C367D3"/>
    <w:rsid w:val="00C367E1"/>
    <w:rsid w:val="00C36BD1"/>
    <w:rsid w:val="00C3703D"/>
    <w:rsid w:val="00C37786"/>
    <w:rsid w:val="00C3787D"/>
    <w:rsid w:val="00C409A6"/>
    <w:rsid w:val="00C40D95"/>
    <w:rsid w:val="00C41493"/>
    <w:rsid w:val="00C41783"/>
    <w:rsid w:val="00C41EF0"/>
    <w:rsid w:val="00C42271"/>
    <w:rsid w:val="00C424A4"/>
    <w:rsid w:val="00C4262D"/>
    <w:rsid w:val="00C42714"/>
    <w:rsid w:val="00C42782"/>
    <w:rsid w:val="00C428FA"/>
    <w:rsid w:val="00C42B73"/>
    <w:rsid w:val="00C42BA6"/>
    <w:rsid w:val="00C4332D"/>
    <w:rsid w:val="00C43437"/>
    <w:rsid w:val="00C4372A"/>
    <w:rsid w:val="00C439D7"/>
    <w:rsid w:val="00C43C63"/>
    <w:rsid w:val="00C44534"/>
    <w:rsid w:val="00C44A05"/>
    <w:rsid w:val="00C44C03"/>
    <w:rsid w:val="00C45061"/>
    <w:rsid w:val="00C458D5"/>
    <w:rsid w:val="00C45AA9"/>
    <w:rsid w:val="00C45B05"/>
    <w:rsid w:val="00C45D63"/>
    <w:rsid w:val="00C46673"/>
    <w:rsid w:val="00C46A87"/>
    <w:rsid w:val="00C47350"/>
    <w:rsid w:val="00C4790E"/>
    <w:rsid w:val="00C500D6"/>
    <w:rsid w:val="00C50342"/>
    <w:rsid w:val="00C5073F"/>
    <w:rsid w:val="00C507BD"/>
    <w:rsid w:val="00C50ACD"/>
    <w:rsid w:val="00C50E42"/>
    <w:rsid w:val="00C50FF6"/>
    <w:rsid w:val="00C51739"/>
    <w:rsid w:val="00C51E72"/>
    <w:rsid w:val="00C51F8B"/>
    <w:rsid w:val="00C52617"/>
    <w:rsid w:val="00C52967"/>
    <w:rsid w:val="00C52A89"/>
    <w:rsid w:val="00C52ACE"/>
    <w:rsid w:val="00C52F1A"/>
    <w:rsid w:val="00C530BD"/>
    <w:rsid w:val="00C536D3"/>
    <w:rsid w:val="00C54057"/>
    <w:rsid w:val="00C545DD"/>
    <w:rsid w:val="00C54B65"/>
    <w:rsid w:val="00C5521E"/>
    <w:rsid w:val="00C553B6"/>
    <w:rsid w:val="00C555B6"/>
    <w:rsid w:val="00C5568A"/>
    <w:rsid w:val="00C55F9B"/>
    <w:rsid w:val="00C55FE3"/>
    <w:rsid w:val="00C560A9"/>
    <w:rsid w:val="00C561B7"/>
    <w:rsid w:val="00C563A5"/>
    <w:rsid w:val="00C5649A"/>
    <w:rsid w:val="00C56862"/>
    <w:rsid w:val="00C56BAE"/>
    <w:rsid w:val="00C56CBC"/>
    <w:rsid w:val="00C570EA"/>
    <w:rsid w:val="00C5716C"/>
    <w:rsid w:val="00C575D9"/>
    <w:rsid w:val="00C576EC"/>
    <w:rsid w:val="00C57862"/>
    <w:rsid w:val="00C603D0"/>
    <w:rsid w:val="00C6118B"/>
    <w:rsid w:val="00C61B74"/>
    <w:rsid w:val="00C61E0A"/>
    <w:rsid w:val="00C61FE3"/>
    <w:rsid w:val="00C622FB"/>
    <w:rsid w:val="00C628B4"/>
    <w:rsid w:val="00C62A60"/>
    <w:rsid w:val="00C62E5F"/>
    <w:rsid w:val="00C62E7A"/>
    <w:rsid w:val="00C62EFF"/>
    <w:rsid w:val="00C63539"/>
    <w:rsid w:val="00C639E6"/>
    <w:rsid w:val="00C64435"/>
    <w:rsid w:val="00C6460E"/>
    <w:rsid w:val="00C6547B"/>
    <w:rsid w:val="00C65A05"/>
    <w:rsid w:val="00C660FE"/>
    <w:rsid w:val="00C664D1"/>
    <w:rsid w:val="00C66DCE"/>
    <w:rsid w:val="00C676E0"/>
    <w:rsid w:val="00C678A6"/>
    <w:rsid w:val="00C67A28"/>
    <w:rsid w:val="00C67A92"/>
    <w:rsid w:val="00C67EAA"/>
    <w:rsid w:val="00C70289"/>
    <w:rsid w:val="00C704A7"/>
    <w:rsid w:val="00C704E5"/>
    <w:rsid w:val="00C70507"/>
    <w:rsid w:val="00C705D5"/>
    <w:rsid w:val="00C7090F"/>
    <w:rsid w:val="00C71BBC"/>
    <w:rsid w:val="00C72351"/>
    <w:rsid w:val="00C72EB5"/>
    <w:rsid w:val="00C72F0E"/>
    <w:rsid w:val="00C7304E"/>
    <w:rsid w:val="00C731E4"/>
    <w:rsid w:val="00C73270"/>
    <w:rsid w:val="00C73A49"/>
    <w:rsid w:val="00C742A5"/>
    <w:rsid w:val="00C74309"/>
    <w:rsid w:val="00C74474"/>
    <w:rsid w:val="00C7447A"/>
    <w:rsid w:val="00C74609"/>
    <w:rsid w:val="00C74AFE"/>
    <w:rsid w:val="00C75286"/>
    <w:rsid w:val="00C753B2"/>
    <w:rsid w:val="00C76213"/>
    <w:rsid w:val="00C76602"/>
    <w:rsid w:val="00C774E2"/>
    <w:rsid w:val="00C77535"/>
    <w:rsid w:val="00C776E9"/>
    <w:rsid w:val="00C77B7C"/>
    <w:rsid w:val="00C77DA5"/>
    <w:rsid w:val="00C81465"/>
    <w:rsid w:val="00C81722"/>
    <w:rsid w:val="00C8190C"/>
    <w:rsid w:val="00C82AAA"/>
    <w:rsid w:val="00C83CB3"/>
    <w:rsid w:val="00C83E8A"/>
    <w:rsid w:val="00C83EF9"/>
    <w:rsid w:val="00C84783"/>
    <w:rsid w:val="00C84821"/>
    <w:rsid w:val="00C84932"/>
    <w:rsid w:val="00C84A44"/>
    <w:rsid w:val="00C84D2A"/>
    <w:rsid w:val="00C84D96"/>
    <w:rsid w:val="00C84F5F"/>
    <w:rsid w:val="00C8539E"/>
    <w:rsid w:val="00C85453"/>
    <w:rsid w:val="00C8549A"/>
    <w:rsid w:val="00C85682"/>
    <w:rsid w:val="00C85B00"/>
    <w:rsid w:val="00C86166"/>
    <w:rsid w:val="00C862D9"/>
    <w:rsid w:val="00C8667D"/>
    <w:rsid w:val="00C86EC8"/>
    <w:rsid w:val="00C86FEC"/>
    <w:rsid w:val="00C87D28"/>
    <w:rsid w:val="00C87DA1"/>
    <w:rsid w:val="00C9018B"/>
    <w:rsid w:val="00C902DC"/>
    <w:rsid w:val="00C9051D"/>
    <w:rsid w:val="00C909D6"/>
    <w:rsid w:val="00C909F9"/>
    <w:rsid w:val="00C90E6B"/>
    <w:rsid w:val="00C91119"/>
    <w:rsid w:val="00C91B2F"/>
    <w:rsid w:val="00C91C12"/>
    <w:rsid w:val="00C92556"/>
    <w:rsid w:val="00C92A22"/>
    <w:rsid w:val="00C92AB7"/>
    <w:rsid w:val="00C92BA4"/>
    <w:rsid w:val="00C9355A"/>
    <w:rsid w:val="00C9376C"/>
    <w:rsid w:val="00C937A4"/>
    <w:rsid w:val="00C93A6F"/>
    <w:rsid w:val="00C94003"/>
    <w:rsid w:val="00C948B3"/>
    <w:rsid w:val="00C952A0"/>
    <w:rsid w:val="00C953CF"/>
    <w:rsid w:val="00C95569"/>
    <w:rsid w:val="00C955E5"/>
    <w:rsid w:val="00C964EC"/>
    <w:rsid w:val="00C96C25"/>
    <w:rsid w:val="00C96FFB"/>
    <w:rsid w:val="00C97A61"/>
    <w:rsid w:val="00C97C8D"/>
    <w:rsid w:val="00C97E20"/>
    <w:rsid w:val="00CA0632"/>
    <w:rsid w:val="00CA0D35"/>
    <w:rsid w:val="00CA0D3A"/>
    <w:rsid w:val="00CA0F1E"/>
    <w:rsid w:val="00CA11AF"/>
    <w:rsid w:val="00CA14B9"/>
    <w:rsid w:val="00CA155F"/>
    <w:rsid w:val="00CA1E3D"/>
    <w:rsid w:val="00CA2223"/>
    <w:rsid w:val="00CA222E"/>
    <w:rsid w:val="00CA2981"/>
    <w:rsid w:val="00CA2A8A"/>
    <w:rsid w:val="00CA2E02"/>
    <w:rsid w:val="00CA2EC9"/>
    <w:rsid w:val="00CA2F57"/>
    <w:rsid w:val="00CA394D"/>
    <w:rsid w:val="00CA3B40"/>
    <w:rsid w:val="00CA3CD4"/>
    <w:rsid w:val="00CA3F5D"/>
    <w:rsid w:val="00CA448C"/>
    <w:rsid w:val="00CA4574"/>
    <w:rsid w:val="00CA4655"/>
    <w:rsid w:val="00CA4656"/>
    <w:rsid w:val="00CA47C7"/>
    <w:rsid w:val="00CA4CF8"/>
    <w:rsid w:val="00CA4DE1"/>
    <w:rsid w:val="00CA4F06"/>
    <w:rsid w:val="00CA5289"/>
    <w:rsid w:val="00CA59CA"/>
    <w:rsid w:val="00CA5A7F"/>
    <w:rsid w:val="00CA61DF"/>
    <w:rsid w:val="00CA6469"/>
    <w:rsid w:val="00CA7506"/>
    <w:rsid w:val="00CA7E76"/>
    <w:rsid w:val="00CB02B7"/>
    <w:rsid w:val="00CB0426"/>
    <w:rsid w:val="00CB15E3"/>
    <w:rsid w:val="00CB1AA1"/>
    <w:rsid w:val="00CB29B1"/>
    <w:rsid w:val="00CB2F73"/>
    <w:rsid w:val="00CB3413"/>
    <w:rsid w:val="00CB34D1"/>
    <w:rsid w:val="00CB369A"/>
    <w:rsid w:val="00CB3C10"/>
    <w:rsid w:val="00CB3CD0"/>
    <w:rsid w:val="00CB3F84"/>
    <w:rsid w:val="00CB3F8E"/>
    <w:rsid w:val="00CB43CF"/>
    <w:rsid w:val="00CB4447"/>
    <w:rsid w:val="00CB4D3D"/>
    <w:rsid w:val="00CB5036"/>
    <w:rsid w:val="00CB5193"/>
    <w:rsid w:val="00CB6C24"/>
    <w:rsid w:val="00CB75AD"/>
    <w:rsid w:val="00CB75DE"/>
    <w:rsid w:val="00CC036B"/>
    <w:rsid w:val="00CC09E4"/>
    <w:rsid w:val="00CC0B64"/>
    <w:rsid w:val="00CC11A3"/>
    <w:rsid w:val="00CC13C4"/>
    <w:rsid w:val="00CC15B1"/>
    <w:rsid w:val="00CC193E"/>
    <w:rsid w:val="00CC1ECE"/>
    <w:rsid w:val="00CC22C9"/>
    <w:rsid w:val="00CC246E"/>
    <w:rsid w:val="00CC26EA"/>
    <w:rsid w:val="00CC2DA1"/>
    <w:rsid w:val="00CC2E8B"/>
    <w:rsid w:val="00CC30E0"/>
    <w:rsid w:val="00CC3432"/>
    <w:rsid w:val="00CC3AF0"/>
    <w:rsid w:val="00CC3BC4"/>
    <w:rsid w:val="00CC41CA"/>
    <w:rsid w:val="00CC4365"/>
    <w:rsid w:val="00CC443E"/>
    <w:rsid w:val="00CC59F9"/>
    <w:rsid w:val="00CC5CD9"/>
    <w:rsid w:val="00CC6248"/>
    <w:rsid w:val="00CC694F"/>
    <w:rsid w:val="00CD0A31"/>
    <w:rsid w:val="00CD147D"/>
    <w:rsid w:val="00CD1860"/>
    <w:rsid w:val="00CD1C85"/>
    <w:rsid w:val="00CD1F52"/>
    <w:rsid w:val="00CD1F7B"/>
    <w:rsid w:val="00CD2E70"/>
    <w:rsid w:val="00CD2EC2"/>
    <w:rsid w:val="00CD3484"/>
    <w:rsid w:val="00CD3AF5"/>
    <w:rsid w:val="00CD3D68"/>
    <w:rsid w:val="00CD3DB6"/>
    <w:rsid w:val="00CD4473"/>
    <w:rsid w:val="00CD4C27"/>
    <w:rsid w:val="00CD5228"/>
    <w:rsid w:val="00CD5396"/>
    <w:rsid w:val="00CD53F3"/>
    <w:rsid w:val="00CD55C0"/>
    <w:rsid w:val="00CD5B9D"/>
    <w:rsid w:val="00CD603E"/>
    <w:rsid w:val="00CD6737"/>
    <w:rsid w:val="00CD6CBF"/>
    <w:rsid w:val="00CD6CEA"/>
    <w:rsid w:val="00CD6D32"/>
    <w:rsid w:val="00CD7172"/>
    <w:rsid w:val="00CD7358"/>
    <w:rsid w:val="00CD73F9"/>
    <w:rsid w:val="00CD75A8"/>
    <w:rsid w:val="00CD76A6"/>
    <w:rsid w:val="00CD7BFC"/>
    <w:rsid w:val="00CE02BC"/>
    <w:rsid w:val="00CE0771"/>
    <w:rsid w:val="00CE090B"/>
    <w:rsid w:val="00CE15DF"/>
    <w:rsid w:val="00CE1A2D"/>
    <w:rsid w:val="00CE25B1"/>
    <w:rsid w:val="00CE320A"/>
    <w:rsid w:val="00CE3A4D"/>
    <w:rsid w:val="00CE3D05"/>
    <w:rsid w:val="00CE42DE"/>
    <w:rsid w:val="00CE4365"/>
    <w:rsid w:val="00CE444B"/>
    <w:rsid w:val="00CE4DF2"/>
    <w:rsid w:val="00CE506A"/>
    <w:rsid w:val="00CE5732"/>
    <w:rsid w:val="00CE5980"/>
    <w:rsid w:val="00CE62D9"/>
    <w:rsid w:val="00CE65F5"/>
    <w:rsid w:val="00CE71A1"/>
    <w:rsid w:val="00CE7443"/>
    <w:rsid w:val="00CE755D"/>
    <w:rsid w:val="00CE76FE"/>
    <w:rsid w:val="00CF03D8"/>
    <w:rsid w:val="00CF050D"/>
    <w:rsid w:val="00CF0C8D"/>
    <w:rsid w:val="00CF0DF4"/>
    <w:rsid w:val="00CF0E35"/>
    <w:rsid w:val="00CF0EBE"/>
    <w:rsid w:val="00CF1058"/>
    <w:rsid w:val="00CF11B7"/>
    <w:rsid w:val="00CF17E7"/>
    <w:rsid w:val="00CF19D6"/>
    <w:rsid w:val="00CF1BF5"/>
    <w:rsid w:val="00CF20DA"/>
    <w:rsid w:val="00CF22FF"/>
    <w:rsid w:val="00CF23AF"/>
    <w:rsid w:val="00CF2CD6"/>
    <w:rsid w:val="00CF2DA9"/>
    <w:rsid w:val="00CF33BA"/>
    <w:rsid w:val="00CF4478"/>
    <w:rsid w:val="00CF455A"/>
    <w:rsid w:val="00CF47EC"/>
    <w:rsid w:val="00CF4B4A"/>
    <w:rsid w:val="00CF4E36"/>
    <w:rsid w:val="00CF4F74"/>
    <w:rsid w:val="00CF4FF7"/>
    <w:rsid w:val="00CF5154"/>
    <w:rsid w:val="00CF65B5"/>
    <w:rsid w:val="00CF7499"/>
    <w:rsid w:val="00CF7607"/>
    <w:rsid w:val="00CF7A47"/>
    <w:rsid w:val="00CF7B0A"/>
    <w:rsid w:val="00D00F8D"/>
    <w:rsid w:val="00D00FE8"/>
    <w:rsid w:val="00D0104E"/>
    <w:rsid w:val="00D01620"/>
    <w:rsid w:val="00D018CE"/>
    <w:rsid w:val="00D0190B"/>
    <w:rsid w:val="00D01F04"/>
    <w:rsid w:val="00D02D26"/>
    <w:rsid w:val="00D03156"/>
    <w:rsid w:val="00D03711"/>
    <w:rsid w:val="00D03F30"/>
    <w:rsid w:val="00D04377"/>
    <w:rsid w:val="00D044A3"/>
    <w:rsid w:val="00D04BF3"/>
    <w:rsid w:val="00D04C87"/>
    <w:rsid w:val="00D04E0F"/>
    <w:rsid w:val="00D05310"/>
    <w:rsid w:val="00D05F48"/>
    <w:rsid w:val="00D05F73"/>
    <w:rsid w:val="00D06046"/>
    <w:rsid w:val="00D066FB"/>
    <w:rsid w:val="00D06FC3"/>
    <w:rsid w:val="00D073A9"/>
    <w:rsid w:val="00D073AE"/>
    <w:rsid w:val="00D0749F"/>
    <w:rsid w:val="00D07A02"/>
    <w:rsid w:val="00D07AE0"/>
    <w:rsid w:val="00D07DBE"/>
    <w:rsid w:val="00D101C8"/>
    <w:rsid w:val="00D104DF"/>
    <w:rsid w:val="00D108E9"/>
    <w:rsid w:val="00D10931"/>
    <w:rsid w:val="00D10BEF"/>
    <w:rsid w:val="00D11F3A"/>
    <w:rsid w:val="00D12B37"/>
    <w:rsid w:val="00D12D5C"/>
    <w:rsid w:val="00D13041"/>
    <w:rsid w:val="00D133F3"/>
    <w:rsid w:val="00D13A58"/>
    <w:rsid w:val="00D13B4C"/>
    <w:rsid w:val="00D13DE6"/>
    <w:rsid w:val="00D13DFA"/>
    <w:rsid w:val="00D13F10"/>
    <w:rsid w:val="00D1401C"/>
    <w:rsid w:val="00D14C48"/>
    <w:rsid w:val="00D14CFB"/>
    <w:rsid w:val="00D14E27"/>
    <w:rsid w:val="00D1560F"/>
    <w:rsid w:val="00D15E6A"/>
    <w:rsid w:val="00D17146"/>
    <w:rsid w:val="00D174BE"/>
    <w:rsid w:val="00D20037"/>
    <w:rsid w:val="00D20628"/>
    <w:rsid w:val="00D2075B"/>
    <w:rsid w:val="00D20BE5"/>
    <w:rsid w:val="00D21677"/>
    <w:rsid w:val="00D21E25"/>
    <w:rsid w:val="00D22474"/>
    <w:rsid w:val="00D2263C"/>
    <w:rsid w:val="00D228B0"/>
    <w:rsid w:val="00D22C53"/>
    <w:rsid w:val="00D22C87"/>
    <w:rsid w:val="00D22CF4"/>
    <w:rsid w:val="00D22D7C"/>
    <w:rsid w:val="00D230D5"/>
    <w:rsid w:val="00D23D01"/>
    <w:rsid w:val="00D241C6"/>
    <w:rsid w:val="00D24256"/>
    <w:rsid w:val="00D243B2"/>
    <w:rsid w:val="00D246BF"/>
    <w:rsid w:val="00D24C17"/>
    <w:rsid w:val="00D24D38"/>
    <w:rsid w:val="00D25275"/>
    <w:rsid w:val="00D258A9"/>
    <w:rsid w:val="00D25B82"/>
    <w:rsid w:val="00D25BF8"/>
    <w:rsid w:val="00D25CE7"/>
    <w:rsid w:val="00D25ED9"/>
    <w:rsid w:val="00D26246"/>
    <w:rsid w:val="00D26472"/>
    <w:rsid w:val="00D2652F"/>
    <w:rsid w:val="00D27009"/>
    <w:rsid w:val="00D27045"/>
    <w:rsid w:val="00D2748C"/>
    <w:rsid w:val="00D27A9D"/>
    <w:rsid w:val="00D27CFB"/>
    <w:rsid w:val="00D30154"/>
    <w:rsid w:val="00D303ED"/>
    <w:rsid w:val="00D30E4C"/>
    <w:rsid w:val="00D31814"/>
    <w:rsid w:val="00D31884"/>
    <w:rsid w:val="00D31D1C"/>
    <w:rsid w:val="00D32A68"/>
    <w:rsid w:val="00D32A76"/>
    <w:rsid w:val="00D32B42"/>
    <w:rsid w:val="00D336F6"/>
    <w:rsid w:val="00D33C89"/>
    <w:rsid w:val="00D33CE9"/>
    <w:rsid w:val="00D33F57"/>
    <w:rsid w:val="00D3416C"/>
    <w:rsid w:val="00D3418F"/>
    <w:rsid w:val="00D34411"/>
    <w:rsid w:val="00D347C3"/>
    <w:rsid w:val="00D35336"/>
    <w:rsid w:val="00D35543"/>
    <w:rsid w:val="00D356F3"/>
    <w:rsid w:val="00D3579D"/>
    <w:rsid w:val="00D3619A"/>
    <w:rsid w:val="00D3660F"/>
    <w:rsid w:val="00D3669D"/>
    <w:rsid w:val="00D36A0F"/>
    <w:rsid w:val="00D372E3"/>
    <w:rsid w:val="00D400B5"/>
    <w:rsid w:val="00D40970"/>
    <w:rsid w:val="00D40AD8"/>
    <w:rsid w:val="00D41366"/>
    <w:rsid w:val="00D4187A"/>
    <w:rsid w:val="00D42D18"/>
    <w:rsid w:val="00D42F33"/>
    <w:rsid w:val="00D435B2"/>
    <w:rsid w:val="00D4380F"/>
    <w:rsid w:val="00D43CD1"/>
    <w:rsid w:val="00D43ECD"/>
    <w:rsid w:val="00D4409A"/>
    <w:rsid w:val="00D44134"/>
    <w:rsid w:val="00D44D63"/>
    <w:rsid w:val="00D45581"/>
    <w:rsid w:val="00D47167"/>
    <w:rsid w:val="00D47191"/>
    <w:rsid w:val="00D476E0"/>
    <w:rsid w:val="00D477B7"/>
    <w:rsid w:val="00D50081"/>
    <w:rsid w:val="00D500A0"/>
    <w:rsid w:val="00D50217"/>
    <w:rsid w:val="00D50CAF"/>
    <w:rsid w:val="00D510AF"/>
    <w:rsid w:val="00D51432"/>
    <w:rsid w:val="00D51CF7"/>
    <w:rsid w:val="00D52021"/>
    <w:rsid w:val="00D521E2"/>
    <w:rsid w:val="00D5236E"/>
    <w:rsid w:val="00D52C79"/>
    <w:rsid w:val="00D52CE5"/>
    <w:rsid w:val="00D532A8"/>
    <w:rsid w:val="00D53317"/>
    <w:rsid w:val="00D53599"/>
    <w:rsid w:val="00D540A9"/>
    <w:rsid w:val="00D54791"/>
    <w:rsid w:val="00D54A9A"/>
    <w:rsid w:val="00D54BAA"/>
    <w:rsid w:val="00D55035"/>
    <w:rsid w:val="00D551BF"/>
    <w:rsid w:val="00D5673C"/>
    <w:rsid w:val="00D56A0B"/>
    <w:rsid w:val="00D573B8"/>
    <w:rsid w:val="00D57C01"/>
    <w:rsid w:val="00D57D34"/>
    <w:rsid w:val="00D57E70"/>
    <w:rsid w:val="00D604CA"/>
    <w:rsid w:val="00D6062A"/>
    <w:rsid w:val="00D60719"/>
    <w:rsid w:val="00D60E12"/>
    <w:rsid w:val="00D60F42"/>
    <w:rsid w:val="00D612F8"/>
    <w:rsid w:val="00D61828"/>
    <w:rsid w:val="00D61A3B"/>
    <w:rsid w:val="00D6206E"/>
    <w:rsid w:val="00D62303"/>
    <w:rsid w:val="00D62AA7"/>
    <w:rsid w:val="00D62B16"/>
    <w:rsid w:val="00D6325F"/>
    <w:rsid w:val="00D63623"/>
    <w:rsid w:val="00D6378A"/>
    <w:rsid w:val="00D6383D"/>
    <w:rsid w:val="00D63B80"/>
    <w:rsid w:val="00D63BB3"/>
    <w:rsid w:val="00D63DDE"/>
    <w:rsid w:val="00D64025"/>
    <w:rsid w:val="00D6476F"/>
    <w:rsid w:val="00D647BA"/>
    <w:rsid w:val="00D648FF"/>
    <w:rsid w:val="00D64944"/>
    <w:rsid w:val="00D64B0B"/>
    <w:rsid w:val="00D64B62"/>
    <w:rsid w:val="00D64D62"/>
    <w:rsid w:val="00D65208"/>
    <w:rsid w:val="00D65365"/>
    <w:rsid w:val="00D6539F"/>
    <w:rsid w:val="00D65453"/>
    <w:rsid w:val="00D65640"/>
    <w:rsid w:val="00D65DA4"/>
    <w:rsid w:val="00D669B7"/>
    <w:rsid w:val="00D66FBB"/>
    <w:rsid w:val="00D673FE"/>
    <w:rsid w:val="00D67649"/>
    <w:rsid w:val="00D67D19"/>
    <w:rsid w:val="00D67D50"/>
    <w:rsid w:val="00D67DAD"/>
    <w:rsid w:val="00D67E6B"/>
    <w:rsid w:val="00D70153"/>
    <w:rsid w:val="00D70838"/>
    <w:rsid w:val="00D715D4"/>
    <w:rsid w:val="00D7184B"/>
    <w:rsid w:val="00D71BF8"/>
    <w:rsid w:val="00D71D41"/>
    <w:rsid w:val="00D71E6A"/>
    <w:rsid w:val="00D71F10"/>
    <w:rsid w:val="00D724E0"/>
    <w:rsid w:val="00D72716"/>
    <w:rsid w:val="00D72732"/>
    <w:rsid w:val="00D72749"/>
    <w:rsid w:val="00D72E7D"/>
    <w:rsid w:val="00D72F8C"/>
    <w:rsid w:val="00D7347A"/>
    <w:rsid w:val="00D734AD"/>
    <w:rsid w:val="00D7397B"/>
    <w:rsid w:val="00D73ABE"/>
    <w:rsid w:val="00D73C8E"/>
    <w:rsid w:val="00D73CBA"/>
    <w:rsid w:val="00D74F3E"/>
    <w:rsid w:val="00D758D1"/>
    <w:rsid w:val="00D75A88"/>
    <w:rsid w:val="00D76629"/>
    <w:rsid w:val="00D76765"/>
    <w:rsid w:val="00D76AC4"/>
    <w:rsid w:val="00D76C0F"/>
    <w:rsid w:val="00D76D7C"/>
    <w:rsid w:val="00D76EB0"/>
    <w:rsid w:val="00D77406"/>
    <w:rsid w:val="00D779AD"/>
    <w:rsid w:val="00D77BDA"/>
    <w:rsid w:val="00D77CB0"/>
    <w:rsid w:val="00D77D68"/>
    <w:rsid w:val="00D80067"/>
    <w:rsid w:val="00D803FD"/>
    <w:rsid w:val="00D805C3"/>
    <w:rsid w:val="00D8096E"/>
    <w:rsid w:val="00D809D7"/>
    <w:rsid w:val="00D80C68"/>
    <w:rsid w:val="00D81183"/>
    <w:rsid w:val="00D81AE7"/>
    <w:rsid w:val="00D82B0B"/>
    <w:rsid w:val="00D831DA"/>
    <w:rsid w:val="00D838D4"/>
    <w:rsid w:val="00D83EF5"/>
    <w:rsid w:val="00D85052"/>
    <w:rsid w:val="00D8536D"/>
    <w:rsid w:val="00D854CA"/>
    <w:rsid w:val="00D854F8"/>
    <w:rsid w:val="00D8626C"/>
    <w:rsid w:val="00D8688F"/>
    <w:rsid w:val="00D86CD0"/>
    <w:rsid w:val="00D8708E"/>
    <w:rsid w:val="00D873E3"/>
    <w:rsid w:val="00D874D1"/>
    <w:rsid w:val="00D906BC"/>
    <w:rsid w:val="00D90871"/>
    <w:rsid w:val="00D90C41"/>
    <w:rsid w:val="00D9105A"/>
    <w:rsid w:val="00D91103"/>
    <w:rsid w:val="00D911CB"/>
    <w:rsid w:val="00D912F7"/>
    <w:rsid w:val="00D913B8"/>
    <w:rsid w:val="00D914AC"/>
    <w:rsid w:val="00D91692"/>
    <w:rsid w:val="00D91984"/>
    <w:rsid w:val="00D91FFE"/>
    <w:rsid w:val="00D923DA"/>
    <w:rsid w:val="00D9257A"/>
    <w:rsid w:val="00D9269B"/>
    <w:rsid w:val="00D92A6C"/>
    <w:rsid w:val="00D93593"/>
    <w:rsid w:val="00D9378F"/>
    <w:rsid w:val="00D93B8D"/>
    <w:rsid w:val="00D9418C"/>
    <w:rsid w:val="00D94413"/>
    <w:rsid w:val="00D9472D"/>
    <w:rsid w:val="00D9520B"/>
    <w:rsid w:val="00D95D28"/>
    <w:rsid w:val="00D96D2E"/>
    <w:rsid w:val="00D97572"/>
    <w:rsid w:val="00D978AF"/>
    <w:rsid w:val="00D978D6"/>
    <w:rsid w:val="00D97EAA"/>
    <w:rsid w:val="00DA03AF"/>
    <w:rsid w:val="00DA0646"/>
    <w:rsid w:val="00DA075C"/>
    <w:rsid w:val="00DA09EF"/>
    <w:rsid w:val="00DA1541"/>
    <w:rsid w:val="00DA1856"/>
    <w:rsid w:val="00DA1EC6"/>
    <w:rsid w:val="00DA2141"/>
    <w:rsid w:val="00DA24E9"/>
    <w:rsid w:val="00DA263F"/>
    <w:rsid w:val="00DA2778"/>
    <w:rsid w:val="00DA2854"/>
    <w:rsid w:val="00DA2992"/>
    <w:rsid w:val="00DA29BB"/>
    <w:rsid w:val="00DA351A"/>
    <w:rsid w:val="00DA4230"/>
    <w:rsid w:val="00DA488E"/>
    <w:rsid w:val="00DA4E04"/>
    <w:rsid w:val="00DA4E7E"/>
    <w:rsid w:val="00DA525C"/>
    <w:rsid w:val="00DA5529"/>
    <w:rsid w:val="00DA5556"/>
    <w:rsid w:val="00DA5717"/>
    <w:rsid w:val="00DA577D"/>
    <w:rsid w:val="00DA589B"/>
    <w:rsid w:val="00DA591F"/>
    <w:rsid w:val="00DA65AB"/>
    <w:rsid w:val="00DA65B0"/>
    <w:rsid w:val="00DA6632"/>
    <w:rsid w:val="00DA73E1"/>
    <w:rsid w:val="00DA7FFC"/>
    <w:rsid w:val="00DB00B2"/>
    <w:rsid w:val="00DB02CA"/>
    <w:rsid w:val="00DB0F14"/>
    <w:rsid w:val="00DB1327"/>
    <w:rsid w:val="00DB14F3"/>
    <w:rsid w:val="00DB19B8"/>
    <w:rsid w:val="00DB1B88"/>
    <w:rsid w:val="00DB2488"/>
    <w:rsid w:val="00DB24DD"/>
    <w:rsid w:val="00DB25C5"/>
    <w:rsid w:val="00DB2A99"/>
    <w:rsid w:val="00DB2AF2"/>
    <w:rsid w:val="00DB2C21"/>
    <w:rsid w:val="00DB2EA5"/>
    <w:rsid w:val="00DB318A"/>
    <w:rsid w:val="00DB380E"/>
    <w:rsid w:val="00DB38CB"/>
    <w:rsid w:val="00DB38ED"/>
    <w:rsid w:val="00DB3933"/>
    <w:rsid w:val="00DB3D59"/>
    <w:rsid w:val="00DB3D60"/>
    <w:rsid w:val="00DB4181"/>
    <w:rsid w:val="00DB4438"/>
    <w:rsid w:val="00DB5282"/>
    <w:rsid w:val="00DB5292"/>
    <w:rsid w:val="00DB55F0"/>
    <w:rsid w:val="00DB5911"/>
    <w:rsid w:val="00DB5AF7"/>
    <w:rsid w:val="00DB5D71"/>
    <w:rsid w:val="00DB63DC"/>
    <w:rsid w:val="00DB6730"/>
    <w:rsid w:val="00DB6B77"/>
    <w:rsid w:val="00DB6F40"/>
    <w:rsid w:val="00DB73FA"/>
    <w:rsid w:val="00DB7BF6"/>
    <w:rsid w:val="00DB7C8C"/>
    <w:rsid w:val="00DB7CBE"/>
    <w:rsid w:val="00DB7E83"/>
    <w:rsid w:val="00DB7F1C"/>
    <w:rsid w:val="00DB7F94"/>
    <w:rsid w:val="00DC100B"/>
    <w:rsid w:val="00DC1625"/>
    <w:rsid w:val="00DC16CA"/>
    <w:rsid w:val="00DC1753"/>
    <w:rsid w:val="00DC17AF"/>
    <w:rsid w:val="00DC24EC"/>
    <w:rsid w:val="00DC2653"/>
    <w:rsid w:val="00DC2E4F"/>
    <w:rsid w:val="00DC34DF"/>
    <w:rsid w:val="00DC3717"/>
    <w:rsid w:val="00DC3BE8"/>
    <w:rsid w:val="00DC411B"/>
    <w:rsid w:val="00DC4579"/>
    <w:rsid w:val="00DC4CCB"/>
    <w:rsid w:val="00DC52BD"/>
    <w:rsid w:val="00DC550D"/>
    <w:rsid w:val="00DC582B"/>
    <w:rsid w:val="00DC5C49"/>
    <w:rsid w:val="00DC5C55"/>
    <w:rsid w:val="00DC666A"/>
    <w:rsid w:val="00DC76D8"/>
    <w:rsid w:val="00DC7AC1"/>
    <w:rsid w:val="00DC7C08"/>
    <w:rsid w:val="00DD09BF"/>
    <w:rsid w:val="00DD0BF3"/>
    <w:rsid w:val="00DD0DBE"/>
    <w:rsid w:val="00DD16A2"/>
    <w:rsid w:val="00DD19EB"/>
    <w:rsid w:val="00DD1EB2"/>
    <w:rsid w:val="00DD2210"/>
    <w:rsid w:val="00DD245C"/>
    <w:rsid w:val="00DD2472"/>
    <w:rsid w:val="00DD2675"/>
    <w:rsid w:val="00DD27DF"/>
    <w:rsid w:val="00DD2A3C"/>
    <w:rsid w:val="00DD2AD9"/>
    <w:rsid w:val="00DD2CFE"/>
    <w:rsid w:val="00DD3049"/>
    <w:rsid w:val="00DD317E"/>
    <w:rsid w:val="00DD34A5"/>
    <w:rsid w:val="00DD3AC0"/>
    <w:rsid w:val="00DD4140"/>
    <w:rsid w:val="00DD4198"/>
    <w:rsid w:val="00DD4A50"/>
    <w:rsid w:val="00DD4AB4"/>
    <w:rsid w:val="00DD53A8"/>
    <w:rsid w:val="00DD5699"/>
    <w:rsid w:val="00DD5898"/>
    <w:rsid w:val="00DD63F7"/>
    <w:rsid w:val="00DD6B54"/>
    <w:rsid w:val="00DD6C6D"/>
    <w:rsid w:val="00DD7002"/>
    <w:rsid w:val="00DD71F7"/>
    <w:rsid w:val="00DD73B0"/>
    <w:rsid w:val="00DD77FF"/>
    <w:rsid w:val="00DD7EA8"/>
    <w:rsid w:val="00DE0027"/>
    <w:rsid w:val="00DE02B7"/>
    <w:rsid w:val="00DE035E"/>
    <w:rsid w:val="00DE060C"/>
    <w:rsid w:val="00DE0A85"/>
    <w:rsid w:val="00DE1009"/>
    <w:rsid w:val="00DE125D"/>
    <w:rsid w:val="00DE137A"/>
    <w:rsid w:val="00DE18F1"/>
    <w:rsid w:val="00DE20EE"/>
    <w:rsid w:val="00DE2512"/>
    <w:rsid w:val="00DE252D"/>
    <w:rsid w:val="00DE288D"/>
    <w:rsid w:val="00DE3137"/>
    <w:rsid w:val="00DE32EE"/>
    <w:rsid w:val="00DE40ED"/>
    <w:rsid w:val="00DE433C"/>
    <w:rsid w:val="00DE4800"/>
    <w:rsid w:val="00DE4A1F"/>
    <w:rsid w:val="00DE520E"/>
    <w:rsid w:val="00DE60A9"/>
    <w:rsid w:val="00DE60EB"/>
    <w:rsid w:val="00DE62FB"/>
    <w:rsid w:val="00DE66D6"/>
    <w:rsid w:val="00DE6814"/>
    <w:rsid w:val="00DE69DA"/>
    <w:rsid w:val="00DE6DA4"/>
    <w:rsid w:val="00DE6FB8"/>
    <w:rsid w:val="00DE735A"/>
    <w:rsid w:val="00DE7CF1"/>
    <w:rsid w:val="00DE7E84"/>
    <w:rsid w:val="00DE7F81"/>
    <w:rsid w:val="00DF03F0"/>
    <w:rsid w:val="00DF0629"/>
    <w:rsid w:val="00DF0689"/>
    <w:rsid w:val="00DF0692"/>
    <w:rsid w:val="00DF11D5"/>
    <w:rsid w:val="00DF1323"/>
    <w:rsid w:val="00DF141D"/>
    <w:rsid w:val="00DF14F2"/>
    <w:rsid w:val="00DF15DA"/>
    <w:rsid w:val="00DF183D"/>
    <w:rsid w:val="00DF191E"/>
    <w:rsid w:val="00DF1B96"/>
    <w:rsid w:val="00DF1D8C"/>
    <w:rsid w:val="00DF23CF"/>
    <w:rsid w:val="00DF287D"/>
    <w:rsid w:val="00DF2A51"/>
    <w:rsid w:val="00DF3254"/>
    <w:rsid w:val="00DF3281"/>
    <w:rsid w:val="00DF3677"/>
    <w:rsid w:val="00DF3EBD"/>
    <w:rsid w:val="00DF4A61"/>
    <w:rsid w:val="00DF51E0"/>
    <w:rsid w:val="00DF569F"/>
    <w:rsid w:val="00DF5894"/>
    <w:rsid w:val="00DF5A31"/>
    <w:rsid w:val="00DF5CCD"/>
    <w:rsid w:val="00DF5DC8"/>
    <w:rsid w:val="00DF645D"/>
    <w:rsid w:val="00DF6D04"/>
    <w:rsid w:val="00DF6D45"/>
    <w:rsid w:val="00DF71AD"/>
    <w:rsid w:val="00DF7279"/>
    <w:rsid w:val="00DF7383"/>
    <w:rsid w:val="00DF7539"/>
    <w:rsid w:val="00DF753D"/>
    <w:rsid w:val="00DF7576"/>
    <w:rsid w:val="00DF790A"/>
    <w:rsid w:val="00E002E1"/>
    <w:rsid w:val="00E00454"/>
    <w:rsid w:val="00E0061C"/>
    <w:rsid w:val="00E00661"/>
    <w:rsid w:val="00E006B2"/>
    <w:rsid w:val="00E0089F"/>
    <w:rsid w:val="00E00A3B"/>
    <w:rsid w:val="00E00DB1"/>
    <w:rsid w:val="00E0111C"/>
    <w:rsid w:val="00E0116E"/>
    <w:rsid w:val="00E019A8"/>
    <w:rsid w:val="00E02E6F"/>
    <w:rsid w:val="00E03548"/>
    <w:rsid w:val="00E03706"/>
    <w:rsid w:val="00E03994"/>
    <w:rsid w:val="00E03C05"/>
    <w:rsid w:val="00E03CEA"/>
    <w:rsid w:val="00E040E5"/>
    <w:rsid w:val="00E040F0"/>
    <w:rsid w:val="00E0448C"/>
    <w:rsid w:val="00E04EC4"/>
    <w:rsid w:val="00E0524C"/>
    <w:rsid w:val="00E05661"/>
    <w:rsid w:val="00E05A38"/>
    <w:rsid w:val="00E06463"/>
    <w:rsid w:val="00E06985"/>
    <w:rsid w:val="00E07205"/>
    <w:rsid w:val="00E07316"/>
    <w:rsid w:val="00E0756E"/>
    <w:rsid w:val="00E07F10"/>
    <w:rsid w:val="00E12219"/>
    <w:rsid w:val="00E12497"/>
    <w:rsid w:val="00E12574"/>
    <w:rsid w:val="00E12628"/>
    <w:rsid w:val="00E1287F"/>
    <w:rsid w:val="00E13005"/>
    <w:rsid w:val="00E135E8"/>
    <w:rsid w:val="00E139DB"/>
    <w:rsid w:val="00E13A82"/>
    <w:rsid w:val="00E13AB2"/>
    <w:rsid w:val="00E13C7E"/>
    <w:rsid w:val="00E13E90"/>
    <w:rsid w:val="00E14795"/>
    <w:rsid w:val="00E15218"/>
    <w:rsid w:val="00E15310"/>
    <w:rsid w:val="00E15901"/>
    <w:rsid w:val="00E17398"/>
    <w:rsid w:val="00E1747A"/>
    <w:rsid w:val="00E200CF"/>
    <w:rsid w:val="00E20E7F"/>
    <w:rsid w:val="00E21650"/>
    <w:rsid w:val="00E21854"/>
    <w:rsid w:val="00E2189D"/>
    <w:rsid w:val="00E21D79"/>
    <w:rsid w:val="00E22135"/>
    <w:rsid w:val="00E22428"/>
    <w:rsid w:val="00E224CA"/>
    <w:rsid w:val="00E22CF6"/>
    <w:rsid w:val="00E23742"/>
    <w:rsid w:val="00E23750"/>
    <w:rsid w:val="00E23FEA"/>
    <w:rsid w:val="00E24936"/>
    <w:rsid w:val="00E24D48"/>
    <w:rsid w:val="00E24E04"/>
    <w:rsid w:val="00E24ECA"/>
    <w:rsid w:val="00E24F17"/>
    <w:rsid w:val="00E257B2"/>
    <w:rsid w:val="00E25CEF"/>
    <w:rsid w:val="00E25DC1"/>
    <w:rsid w:val="00E25EEF"/>
    <w:rsid w:val="00E262D8"/>
    <w:rsid w:val="00E264F2"/>
    <w:rsid w:val="00E26D41"/>
    <w:rsid w:val="00E274FB"/>
    <w:rsid w:val="00E276C2"/>
    <w:rsid w:val="00E27792"/>
    <w:rsid w:val="00E27902"/>
    <w:rsid w:val="00E27A2F"/>
    <w:rsid w:val="00E30409"/>
    <w:rsid w:val="00E304A8"/>
    <w:rsid w:val="00E307B5"/>
    <w:rsid w:val="00E3130F"/>
    <w:rsid w:val="00E31428"/>
    <w:rsid w:val="00E3156C"/>
    <w:rsid w:val="00E31A2C"/>
    <w:rsid w:val="00E31F34"/>
    <w:rsid w:val="00E32805"/>
    <w:rsid w:val="00E32A5F"/>
    <w:rsid w:val="00E332FA"/>
    <w:rsid w:val="00E332FE"/>
    <w:rsid w:val="00E33421"/>
    <w:rsid w:val="00E3364B"/>
    <w:rsid w:val="00E33F9C"/>
    <w:rsid w:val="00E346D1"/>
    <w:rsid w:val="00E34F3B"/>
    <w:rsid w:val="00E35359"/>
    <w:rsid w:val="00E35A94"/>
    <w:rsid w:val="00E35E76"/>
    <w:rsid w:val="00E35EEB"/>
    <w:rsid w:val="00E362A3"/>
    <w:rsid w:val="00E368E4"/>
    <w:rsid w:val="00E369AD"/>
    <w:rsid w:val="00E36A88"/>
    <w:rsid w:val="00E370C1"/>
    <w:rsid w:val="00E37906"/>
    <w:rsid w:val="00E37DF1"/>
    <w:rsid w:val="00E40261"/>
    <w:rsid w:val="00E4037F"/>
    <w:rsid w:val="00E415CD"/>
    <w:rsid w:val="00E4176E"/>
    <w:rsid w:val="00E41D86"/>
    <w:rsid w:val="00E41DA7"/>
    <w:rsid w:val="00E42240"/>
    <w:rsid w:val="00E423D2"/>
    <w:rsid w:val="00E426CE"/>
    <w:rsid w:val="00E4277B"/>
    <w:rsid w:val="00E428EC"/>
    <w:rsid w:val="00E42D05"/>
    <w:rsid w:val="00E43067"/>
    <w:rsid w:val="00E4327C"/>
    <w:rsid w:val="00E43375"/>
    <w:rsid w:val="00E43422"/>
    <w:rsid w:val="00E43A36"/>
    <w:rsid w:val="00E44058"/>
    <w:rsid w:val="00E44299"/>
    <w:rsid w:val="00E442C5"/>
    <w:rsid w:val="00E44685"/>
    <w:rsid w:val="00E446DD"/>
    <w:rsid w:val="00E44D9A"/>
    <w:rsid w:val="00E451BE"/>
    <w:rsid w:val="00E453FD"/>
    <w:rsid w:val="00E454B3"/>
    <w:rsid w:val="00E45553"/>
    <w:rsid w:val="00E45907"/>
    <w:rsid w:val="00E45C7B"/>
    <w:rsid w:val="00E45FCC"/>
    <w:rsid w:val="00E46549"/>
    <w:rsid w:val="00E469DE"/>
    <w:rsid w:val="00E46AB8"/>
    <w:rsid w:val="00E46BC7"/>
    <w:rsid w:val="00E4759B"/>
    <w:rsid w:val="00E4761F"/>
    <w:rsid w:val="00E50513"/>
    <w:rsid w:val="00E509E7"/>
    <w:rsid w:val="00E50FEE"/>
    <w:rsid w:val="00E512DE"/>
    <w:rsid w:val="00E518F7"/>
    <w:rsid w:val="00E51995"/>
    <w:rsid w:val="00E51BA8"/>
    <w:rsid w:val="00E51D20"/>
    <w:rsid w:val="00E525AE"/>
    <w:rsid w:val="00E52976"/>
    <w:rsid w:val="00E52AB9"/>
    <w:rsid w:val="00E5320B"/>
    <w:rsid w:val="00E541B5"/>
    <w:rsid w:val="00E55281"/>
    <w:rsid w:val="00E55AB9"/>
    <w:rsid w:val="00E55E15"/>
    <w:rsid w:val="00E567F5"/>
    <w:rsid w:val="00E56CCD"/>
    <w:rsid w:val="00E56DAA"/>
    <w:rsid w:val="00E56ED9"/>
    <w:rsid w:val="00E56F55"/>
    <w:rsid w:val="00E5710D"/>
    <w:rsid w:val="00E5774D"/>
    <w:rsid w:val="00E57CEB"/>
    <w:rsid w:val="00E57D70"/>
    <w:rsid w:val="00E6058B"/>
    <w:rsid w:val="00E60849"/>
    <w:rsid w:val="00E60F0A"/>
    <w:rsid w:val="00E61004"/>
    <w:rsid w:val="00E61B48"/>
    <w:rsid w:val="00E62127"/>
    <w:rsid w:val="00E62410"/>
    <w:rsid w:val="00E624E1"/>
    <w:rsid w:val="00E626D6"/>
    <w:rsid w:val="00E62B13"/>
    <w:rsid w:val="00E6351F"/>
    <w:rsid w:val="00E63DB4"/>
    <w:rsid w:val="00E6465A"/>
    <w:rsid w:val="00E64981"/>
    <w:rsid w:val="00E64B89"/>
    <w:rsid w:val="00E64D48"/>
    <w:rsid w:val="00E64E83"/>
    <w:rsid w:val="00E64FFC"/>
    <w:rsid w:val="00E65060"/>
    <w:rsid w:val="00E65D2D"/>
    <w:rsid w:val="00E6623D"/>
    <w:rsid w:val="00E66C3D"/>
    <w:rsid w:val="00E66C95"/>
    <w:rsid w:val="00E66FBD"/>
    <w:rsid w:val="00E67298"/>
    <w:rsid w:val="00E6743E"/>
    <w:rsid w:val="00E675A3"/>
    <w:rsid w:val="00E67673"/>
    <w:rsid w:val="00E67C79"/>
    <w:rsid w:val="00E67D47"/>
    <w:rsid w:val="00E7005B"/>
    <w:rsid w:val="00E70879"/>
    <w:rsid w:val="00E70B35"/>
    <w:rsid w:val="00E70BCC"/>
    <w:rsid w:val="00E711E0"/>
    <w:rsid w:val="00E71260"/>
    <w:rsid w:val="00E71588"/>
    <w:rsid w:val="00E725DC"/>
    <w:rsid w:val="00E726A9"/>
    <w:rsid w:val="00E72797"/>
    <w:rsid w:val="00E727D3"/>
    <w:rsid w:val="00E72964"/>
    <w:rsid w:val="00E72C04"/>
    <w:rsid w:val="00E72F0D"/>
    <w:rsid w:val="00E731C7"/>
    <w:rsid w:val="00E73561"/>
    <w:rsid w:val="00E7399D"/>
    <w:rsid w:val="00E73A7D"/>
    <w:rsid w:val="00E73C94"/>
    <w:rsid w:val="00E73FAB"/>
    <w:rsid w:val="00E74379"/>
    <w:rsid w:val="00E74518"/>
    <w:rsid w:val="00E745AE"/>
    <w:rsid w:val="00E74BF2"/>
    <w:rsid w:val="00E74C98"/>
    <w:rsid w:val="00E74EAD"/>
    <w:rsid w:val="00E75230"/>
    <w:rsid w:val="00E75B59"/>
    <w:rsid w:val="00E761F9"/>
    <w:rsid w:val="00E765BE"/>
    <w:rsid w:val="00E765FA"/>
    <w:rsid w:val="00E769A9"/>
    <w:rsid w:val="00E76FF6"/>
    <w:rsid w:val="00E7737B"/>
    <w:rsid w:val="00E777BC"/>
    <w:rsid w:val="00E77C39"/>
    <w:rsid w:val="00E80336"/>
    <w:rsid w:val="00E80416"/>
    <w:rsid w:val="00E80549"/>
    <w:rsid w:val="00E8066F"/>
    <w:rsid w:val="00E80C09"/>
    <w:rsid w:val="00E8123C"/>
    <w:rsid w:val="00E814C0"/>
    <w:rsid w:val="00E816E6"/>
    <w:rsid w:val="00E81864"/>
    <w:rsid w:val="00E82662"/>
    <w:rsid w:val="00E82F37"/>
    <w:rsid w:val="00E8337F"/>
    <w:rsid w:val="00E833F9"/>
    <w:rsid w:val="00E83EDF"/>
    <w:rsid w:val="00E846F1"/>
    <w:rsid w:val="00E848F0"/>
    <w:rsid w:val="00E8490A"/>
    <w:rsid w:val="00E84FFA"/>
    <w:rsid w:val="00E8574F"/>
    <w:rsid w:val="00E85D5F"/>
    <w:rsid w:val="00E86250"/>
    <w:rsid w:val="00E86687"/>
    <w:rsid w:val="00E86775"/>
    <w:rsid w:val="00E868F6"/>
    <w:rsid w:val="00E8697C"/>
    <w:rsid w:val="00E86A0C"/>
    <w:rsid w:val="00E86B17"/>
    <w:rsid w:val="00E86F18"/>
    <w:rsid w:val="00E8792A"/>
    <w:rsid w:val="00E8797E"/>
    <w:rsid w:val="00E87DBD"/>
    <w:rsid w:val="00E87EA9"/>
    <w:rsid w:val="00E87F36"/>
    <w:rsid w:val="00E901A1"/>
    <w:rsid w:val="00E90242"/>
    <w:rsid w:val="00E904FA"/>
    <w:rsid w:val="00E9058B"/>
    <w:rsid w:val="00E9069B"/>
    <w:rsid w:val="00E90CB6"/>
    <w:rsid w:val="00E910EB"/>
    <w:rsid w:val="00E912A5"/>
    <w:rsid w:val="00E912EC"/>
    <w:rsid w:val="00E9147F"/>
    <w:rsid w:val="00E91868"/>
    <w:rsid w:val="00E91B80"/>
    <w:rsid w:val="00E91EF2"/>
    <w:rsid w:val="00E92625"/>
    <w:rsid w:val="00E9299B"/>
    <w:rsid w:val="00E93576"/>
    <w:rsid w:val="00E935A3"/>
    <w:rsid w:val="00E93B57"/>
    <w:rsid w:val="00E93D9E"/>
    <w:rsid w:val="00E94145"/>
    <w:rsid w:val="00E942A1"/>
    <w:rsid w:val="00E943E2"/>
    <w:rsid w:val="00E947CF"/>
    <w:rsid w:val="00E94A94"/>
    <w:rsid w:val="00E9588C"/>
    <w:rsid w:val="00E9593A"/>
    <w:rsid w:val="00E95D88"/>
    <w:rsid w:val="00E96064"/>
    <w:rsid w:val="00E9671C"/>
    <w:rsid w:val="00E97033"/>
    <w:rsid w:val="00E975E5"/>
    <w:rsid w:val="00E97CFE"/>
    <w:rsid w:val="00EA0026"/>
    <w:rsid w:val="00EA0296"/>
    <w:rsid w:val="00EA0414"/>
    <w:rsid w:val="00EA0423"/>
    <w:rsid w:val="00EA0670"/>
    <w:rsid w:val="00EA07BF"/>
    <w:rsid w:val="00EA07DA"/>
    <w:rsid w:val="00EA088E"/>
    <w:rsid w:val="00EA1040"/>
    <w:rsid w:val="00EA1653"/>
    <w:rsid w:val="00EA19C6"/>
    <w:rsid w:val="00EA1CB5"/>
    <w:rsid w:val="00EA1CBF"/>
    <w:rsid w:val="00EA23B7"/>
    <w:rsid w:val="00EA2D62"/>
    <w:rsid w:val="00EA346D"/>
    <w:rsid w:val="00EA4013"/>
    <w:rsid w:val="00EA44B4"/>
    <w:rsid w:val="00EA5026"/>
    <w:rsid w:val="00EA5696"/>
    <w:rsid w:val="00EA5959"/>
    <w:rsid w:val="00EA5B12"/>
    <w:rsid w:val="00EA5D24"/>
    <w:rsid w:val="00EA5EA2"/>
    <w:rsid w:val="00EA5F2A"/>
    <w:rsid w:val="00EA63EF"/>
    <w:rsid w:val="00EA6A32"/>
    <w:rsid w:val="00EA725F"/>
    <w:rsid w:val="00EA765E"/>
    <w:rsid w:val="00EA782B"/>
    <w:rsid w:val="00EA7C5F"/>
    <w:rsid w:val="00EA7F5B"/>
    <w:rsid w:val="00EB011C"/>
    <w:rsid w:val="00EB0553"/>
    <w:rsid w:val="00EB05F0"/>
    <w:rsid w:val="00EB0818"/>
    <w:rsid w:val="00EB099E"/>
    <w:rsid w:val="00EB0D48"/>
    <w:rsid w:val="00EB0EE9"/>
    <w:rsid w:val="00EB1B15"/>
    <w:rsid w:val="00EB2207"/>
    <w:rsid w:val="00EB23AB"/>
    <w:rsid w:val="00EB25D6"/>
    <w:rsid w:val="00EB2659"/>
    <w:rsid w:val="00EB26D4"/>
    <w:rsid w:val="00EB2933"/>
    <w:rsid w:val="00EB2D62"/>
    <w:rsid w:val="00EB2EE1"/>
    <w:rsid w:val="00EB3188"/>
    <w:rsid w:val="00EB347A"/>
    <w:rsid w:val="00EB3652"/>
    <w:rsid w:val="00EB3C17"/>
    <w:rsid w:val="00EB4028"/>
    <w:rsid w:val="00EB4190"/>
    <w:rsid w:val="00EB41F0"/>
    <w:rsid w:val="00EB426B"/>
    <w:rsid w:val="00EB463B"/>
    <w:rsid w:val="00EB4684"/>
    <w:rsid w:val="00EB4798"/>
    <w:rsid w:val="00EB4A10"/>
    <w:rsid w:val="00EB5485"/>
    <w:rsid w:val="00EB5E6B"/>
    <w:rsid w:val="00EB5F76"/>
    <w:rsid w:val="00EB662B"/>
    <w:rsid w:val="00EB6C0C"/>
    <w:rsid w:val="00EB6F97"/>
    <w:rsid w:val="00EB7456"/>
    <w:rsid w:val="00EB7DF3"/>
    <w:rsid w:val="00EC0021"/>
    <w:rsid w:val="00EC00F5"/>
    <w:rsid w:val="00EC0133"/>
    <w:rsid w:val="00EC0217"/>
    <w:rsid w:val="00EC0676"/>
    <w:rsid w:val="00EC07B9"/>
    <w:rsid w:val="00EC0EAC"/>
    <w:rsid w:val="00EC1164"/>
    <w:rsid w:val="00EC118E"/>
    <w:rsid w:val="00EC13CE"/>
    <w:rsid w:val="00EC1756"/>
    <w:rsid w:val="00EC1CDE"/>
    <w:rsid w:val="00EC1DDB"/>
    <w:rsid w:val="00EC20AB"/>
    <w:rsid w:val="00EC2208"/>
    <w:rsid w:val="00EC246B"/>
    <w:rsid w:val="00EC25C5"/>
    <w:rsid w:val="00EC269A"/>
    <w:rsid w:val="00EC2C77"/>
    <w:rsid w:val="00EC3350"/>
    <w:rsid w:val="00EC3558"/>
    <w:rsid w:val="00EC4099"/>
    <w:rsid w:val="00EC4252"/>
    <w:rsid w:val="00EC4750"/>
    <w:rsid w:val="00EC4794"/>
    <w:rsid w:val="00EC5318"/>
    <w:rsid w:val="00EC532A"/>
    <w:rsid w:val="00EC55A2"/>
    <w:rsid w:val="00EC586A"/>
    <w:rsid w:val="00EC6689"/>
    <w:rsid w:val="00EC77C6"/>
    <w:rsid w:val="00EC7BA8"/>
    <w:rsid w:val="00EC7D01"/>
    <w:rsid w:val="00ED0344"/>
    <w:rsid w:val="00ED0A4A"/>
    <w:rsid w:val="00ED0C95"/>
    <w:rsid w:val="00ED1147"/>
    <w:rsid w:val="00ED1518"/>
    <w:rsid w:val="00ED1656"/>
    <w:rsid w:val="00ED16EC"/>
    <w:rsid w:val="00ED1AF6"/>
    <w:rsid w:val="00ED1C2E"/>
    <w:rsid w:val="00ED1D1C"/>
    <w:rsid w:val="00ED1F56"/>
    <w:rsid w:val="00ED2A1B"/>
    <w:rsid w:val="00ED2EE6"/>
    <w:rsid w:val="00ED2FCE"/>
    <w:rsid w:val="00ED3A5F"/>
    <w:rsid w:val="00ED3A6D"/>
    <w:rsid w:val="00ED3BB2"/>
    <w:rsid w:val="00ED3C55"/>
    <w:rsid w:val="00ED4096"/>
    <w:rsid w:val="00ED41DD"/>
    <w:rsid w:val="00ED41FA"/>
    <w:rsid w:val="00ED4236"/>
    <w:rsid w:val="00ED4678"/>
    <w:rsid w:val="00ED47CF"/>
    <w:rsid w:val="00ED53AB"/>
    <w:rsid w:val="00ED5913"/>
    <w:rsid w:val="00ED59C5"/>
    <w:rsid w:val="00ED5DB7"/>
    <w:rsid w:val="00ED63C6"/>
    <w:rsid w:val="00ED670F"/>
    <w:rsid w:val="00ED6AB6"/>
    <w:rsid w:val="00ED6CDA"/>
    <w:rsid w:val="00ED7151"/>
    <w:rsid w:val="00ED7300"/>
    <w:rsid w:val="00ED737D"/>
    <w:rsid w:val="00ED79AB"/>
    <w:rsid w:val="00ED7DD4"/>
    <w:rsid w:val="00ED7E8F"/>
    <w:rsid w:val="00ED7F19"/>
    <w:rsid w:val="00EE14B2"/>
    <w:rsid w:val="00EE1BC6"/>
    <w:rsid w:val="00EE1C37"/>
    <w:rsid w:val="00EE1C8D"/>
    <w:rsid w:val="00EE1F2C"/>
    <w:rsid w:val="00EE1F68"/>
    <w:rsid w:val="00EE24FF"/>
    <w:rsid w:val="00EE2884"/>
    <w:rsid w:val="00EE28D6"/>
    <w:rsid w:val="00EE2B51"/>
    <w:rsid w:val="00EE2DAD"/>
    <w:rsid w:val="00EE2DF2"/>
    <w:rsid w:val="00EE3043"/>
    <w:rsid w:val="00EE3306"/>
    <w:rsid w:val="00EE3529"/>
    <w:rsid w:val="00EE39D1"/>
    <w:rsid w:val="00EE41A0"/>
    <w:rsid w:val="00EE4270"/>
    <w:rsid w:val="00EE4987"/>
    <w:rsid w:val="00EE4E48"/>
    <w:rsid w:val="00EE52FB"/>
    <w:rsid w:val="00EE57C4"/>
    <w:rsid w:val="00EE5D42"/>
    <w:rsid w:val="00EE67A4"/>
    <w:rsid w:val="00EE682A"/>
    <w:rsid w:val="00EE6A06"/>
    <w:rsid w:val="00EE6C54"/>
    <w:rsid w:val="00EE7B0F"/>
    <w:rsid w:val="00EF04CE"/>
    <w:rsid w:val="00EF090A"/>
    <w:rsid w:val="00EF0C63"/>
    <w:rsid w:val="00EF10E6"/>
    <w:rsid w:val="00EF1E27"/>
    <w:rsid w:val="00EF2C45"/>
    <w:rsid w:val="00EF2E4F"/>
    <w:rsid w:val="00EF350A"/>
    <w:rsid w:val="00EF3FEB"/>
    <w:rsid w:val="00EF46E7"/>
    <w:rsid w:val="00EF53FA"/>
    <w:rsid w:val="00EF5D84"/>
    <w:rsid w:val="00EF6373"/>
    <w:rsid w:val="00EF6519"/>
    <w:rsid w:val="00EF7215"/>
    <w:rsid w:val="00EF73E2"/>
    <w:rsid w:val="00EF73F3"/>
    <w:rsid w:val="00EF7955"/>
    <w:rsid w:val="00EF7AB0"/>
    <w:rsid w:val="00F000E1"/>
    <w:rsid w:val="00F003E1"/>
    <w:rsid w:val="00F00562"/>
    <w:rsid w:val="00F00813"/>
    <w:rsid w:val="00F00A78"/>
    <w:rsid w:val="00F00ADB"/>
    <w:rsid w:val="00F00D94"/>
    <w:rsid w:val="00F00E35"/>
    <w:rsid w:val="00F0114E"/>
    <w:rsid w:val="00F0366E"/>
    <w:rsid w:val="00F036C2"/>
    <w:rsid w:val="00F03D64"/>
    <w:rsid w:val="00F03F45"/>
    <w:rsid w:val="00F04006"/>
    <w:rsid w:val="00F04035"/>
    <w:rsid w:val="00F04041"/>
    <w:rsid w:val="00F04205"/>
    <w:rsid w:val="00F04305"/>
    <w:rsid w:val="00F0441E"/>
    <w:rsid w:val="00F047AB"/>
    <w:rsid w:val="00F053D4"/>
    <w:rsid w:val="00F0541B"/>
    <w:rsid w:val="00F05591"/>
    <w:rsid w:val="00F05C04"/>
    <w:rsid w:val="00F05D54"/>
    <w:rsid w:val="00F05E02"/>
    <w:rsid w:val="00F062DC"/>
    <w:rsid w:val="00F06907"/>
    <w:rsid w:val="00F06CD3"/>
    <w:rsid w:val="00F06E8F"/>
    <w:rsid w:val="00F07270"/>
    <w:rsid w:val="00F07898"/>
    <w:rsid w:val="00F101C8"/>
    <w:rsid w:val="00F1099B"/>
    <w:rsid w:val="00F10B40"/>
    <w:rsid w:val="00F10C16"/>
    <w:rsid w:val="00F11C3B"/>
    <w:rsid w:val="00F11E79"/>
    <w:rsid w:val="00F121A2"/>
    <w:rsid w:val="00F12B0F"/>
    <w:rsid w:val="00F12D9D"/>
    <w:rsid w:val="00F1315E"/>
    <w:rsid w:val="00F1328C"/>
    <w:rsid w:val="00F13775"/>
    <w:rsid w:val="00F13D43"/>
    <w:rsid w:val="00F13EA3"/>
    <w:rsid w:val="00F14334"/>
    <w:rsid w:val="00F143CA"/>
    <w:rsid w:val="00F149C7"/>
    <w:rsid w:val="00F14F3A"/>
    <w:rsid w:val="00F151F5"/>
    <w:rsid w:val="00F15275"/>
    <w:rsid w:val="00F154E3"/>
    <w:rsid w:val="00F15A74"/>
    <w:rsid w:val="00F15D16"/>
    <w:rsid w:val="00F1607E"/>
    <w:rsid w:val="00F16789"/>
    <w:rsid w:val="00F16888"/>
    <w:rsid w:val="00F16E72"/>
    <w:rsid w:val="00F16F0A"/>
    <w:rsid w:val="00F16FC3"/>
    <w:rsid w:val="00F172C8"/>
    <w:rsid w:val="00F175B3"/>
    <w:rsid w:val="00F2042F"/>
    <w:rsid w:val="00F20492"/>
    <w:rsid w:val="00F2133F"/>
    <w:rsid w:val="00F214DA"/>
    <w:rsid w:val="00F21668"/>
    <w:rsid w:val="00F2191A"/>
    <w:rsid w:val="00F221C4"/>
    <w:rsid w:val="00F22CF5"/>
    <w:rsid w:val="00F22F32"/>
    <w:rsid w:val="00F23245"/>
    <w:rsid w:val="00F2339A"/>
    <w:rsid w:val="00F23C2D"/>
    <w:rsid w:val="00F2407C"/>
    <w:rsid w:val="00F240C8"/>
    <w:rsid w:val="00F24150"/>
    <w:rsid w:val="00F2420E"/>
    <w:rsid w:val="00F24460"/>
    <w:rsid w:val="00F24FB5"/>
    <w:rsid w:val="00F2603E"/>
    <w:rsid w:val="00F2618D"/>
    <w:rsid w:val="00F2625C"/>
    <w:rsid w:val="00F2749D"/>
    <w:rsid w:val="00F276F0"/>
    <w:rsid w:val="00F27CFB"/>
    <w:rsid w:val="00F30CC1"/>
    <w:rsid w:val="00F31611"/>
    <w:rsid w:val="00F3167E"/>
    <w:rsid w:val="00F3186A"/>
    <w:rsid w:val="00F31B05"/>
    <w:rsid w:val="00F31DE3"/>
    <w:rsid w:val="00F3261C"/>
    <w:rsid w:val="00F32AAC"/>
    <w:rsid w:val="00F32BF7"/>
    <w:rsid w:val="00F3314B"/>
    <w:rsid w:val="00F33824"/>
    <w:rsid w:val="00F33BB4"/>
    <w:rsid w:val="00F33D57"/>
    <w:rsid w:val="00F34102"/>
    <w:rsid w:val="00F34386"/>
    <w:rsid w:val="00F347D8"/>
    <w:rsid w:val="00F34E61"/>
    <w:rsid w:val="00F36215"/>
    <w:rsid w:val="00F36456"/>
    <w:rsid w:val="00F3701C"/>
    <w:rsid w:val="00F370F8"/>
    <w:rsid w:val="00F373B2"/>
    <w:rsid w:val="00F37934"/>
    <w:rsid w:val="00F37A04"/>
    <w:rsid w:val="00F37C91"/>
    <w:rsid w:val="00F4075D"/>
    <w:rsid w:val="00F41193"/>
    <w:rsid w:val="00F41951"/>
    <w:rsid w:val="00F419CB"/>
    <w:rsid w:val="00F42600"/>
    <w:rsid w:val="00F42B25"/>
    <w:rsid w:val="00F42C0A"/>
    <w:rsid w:val="00F42D51"/>
    <w:rsid w:val="00F43078"/>
    <w:rsid w:val="00F43119"/>
    <w:rsid w:val="00F4315D"/>
    <w:rsid w:val="00F4324F"/>
    <w:rsid w:val="00F43814"/>
    <w:rsid w:val="00F438C0"/>
    <w:rsid w:val="00F44138"/>
    <w:rsid w:val="00F4479E"/>
    <w:rsid w:val="00F447FC"/>
    <w:rsid w:val="00F44A5B"/>
    <w:rsid w:val="00F44CB5"/>
    <w:rsid w:val="00F45224"/>
    <w:rsid w:val="00F4598F"/>
    <w:rsid w:val="00F460FF"/>
    <w:rsid w:val="00F46E53"/>
    <w:rsid w:val="00F477A2"/>
    <w:rsid w:val="00F4784C"/>
    <w:rsid w:val="00F501F2"/>
    <w:rsid w:val="00F50253"/>
    <w:rsid w:val="00F50256"/>
    <w:rsid w:val="00F50270"/>
    <w:rsid w:val="00F507D6"/>
    <w:rsid w:val="00F5087E"/>
    <w:rsid w:val="00F5113F"/>
    <w:rsid w:val="00F51F1A"/>
    <w:rsid w:val="00F52808"/>
    <w:rsid w:val="00F52F4B"/>
    <w:rsid w:val="00F53080"/>
    <w:rsid w:val="00F531F2"/>
    <w:rsid w:val="00F541DF"/>
    <w:rsid w:val="00F54454"/>
    <w:rsid w:val="00F54F81"/>
    <w:rsid w:val="00F551BC"/>
    <w:rsid w:val="00F5566F"/>
    <w:rsid w:val="00F56165"/>
    <w:rsid w:val="00F5625E"/>
    <w:rsid w:val="00F56445"/>
    <w:rsid w:val="00F566CB"/>
    <w:rsid w:val="00F56AFE"/>
    <w:rsid w:val="00F56C9F"/>
    <w:rsid w:val="00F56F7D"/>
    <w:rsid w:val="00F5713A"/>
    <w:rsid w:val="00F57377"/>
    <w:rsid w:val="00F57C9C"/>
    <w:rsid w:val="00F57D6A"/>
    <w:rsid w:val="00F60865"/>
    <w:rsid w:val="00F61174"/>
    <w:rsid w:val="00F61EC3"/>
    <w:rsid w:val="00F62047"/>
    <w:rsid w:val="00F621FE"/>
    <w:rsid w:val="00F62222"/>
    <w:rsid w:val="00F62267"/>
    <w:rsid w:val="00F626E3"/>
    <w:rsid w:val="00F62820"/>
    <w:rsid w:val="00F64255"/>
    <w:rsid w:val="00F644E6"/>
    <w:rsid w:val="00F650A9"/>
    <w:rsid w:val="00F6521C"/>
    <w:rsid w:val="00F65548"/>
    <w:rsid w:val="00F65708"/>
    <w:rsid w:val="00F65C02"/>
    <w:rsid w:val="00F66506"/>
    <w:rsid w:val="00F6657C"/>
    <w:rsid w:val="00F66B66"/>
    <w:rsid w:val="00F66B8B"/>
    <w:rsid w:val="00F6709A"/>
    <w:rsid w:val="00F67412"/>
    <w:rsid w:val="00F7068F"/>
    <w:rsid w:val="00F70853"/>
    <w:rsid w:val="00F70AE3"/>
    <w:rsid w:val="00F70FB1"/>
    <w:rsid w:val="00F71104"/>
    <w:rsid w:val="00F71383"/>
    <w:rsid w:val="00F71AAB"/>
    <w:rsid w:val="00F71DBE"/>
    <w:rsid w:val="00F720AA"/>
    <w:rsid w:val="00F7246C"/>
    <w:rsid w:val="00F725AC"/>
    <w:rsid w:val="00F729B4"/>
    <w:rsid w:val="00F72BD8"/>
    <w:rsid w:val="00F72CBC"/>
    <w:rsid w:val="00F72EBD"/>
    <w:rsid w:val="00F73DE1"/>
    <w:rsid w:val="00F745E2"/>
    <w:rsid w:val="00F74C2A"/>
    <w:rsid w:val="00F74DF0"/>
    <w:rsid w:val="00F7531B"/>
    <w:rsid w:val="00F75B70"/>
    <w:rsid w:val="00F75B91"/>
    <w:rsid w:val="00F75BEE"/>
    <w:rsid w:val="00F7627C"/>
    <w:rsid w:val="00F768AD"/>
    <w:rsid w:val="00F76C4A"/>
    <w:rsid w:val="00F76E8F"/>
    <w:rsid w:val="00F77BDF"/>
    <w:rsid w:val="00F8003D"/>
    <w:rsid w:val="00F8058C"/>
    <w:rsid w:val="00F80A74"/>
    <w:rsid w:val="00F80C7E"/>
    <w:rsid w:val="00F80D9A"/>
    <w:rsid w:val="00F80DDD"/>
    <w:rsid w:val="00F81117"/>
    <w:rsid w:val="00F814D3"/>
    <w:rsid w:val="00F818D8"/>
    <w:rsid w:val="00F819F6"/>
    <w:rsid w:val="00F828A5"/>
    <w:rsid w:val="00F830F8"/>
    <w:rsid w:val="00F8334B"/>
    <w:rsid w:val="00F83529"/>
    <w:rsid w:val="00F83665"/>
    <w:rsid w:val="00F83724"/>
    <w:rsid w:val="00F8399E"/>
    <w:rsid w:val="00F839D6"/>
    <w:rsid w:val="00F83C79"/>
    <w:rsid w:val="00F8411C"/>
    <w:rsid w:val="00F8414C"/>
    <w:rsid w:val="00F842D1"/>
    <w:rsid w:val="00F847EA"/>
    <w:rsid w:val="00F84CEC"/>
    <w:rsid w:val="00F84E09"/>
    <w:rsid w:val="00F84FB6"/>
    <w:rsid w:val="00F852FF"/>
    <w:rsid w:val="00F85452"/>
    <w:rsid w:val="00F861A8"/>
    <w:rsid w:val="00F86CC7"/>
    <w:rsid w:val="00F8734E"/>
    <w:rsid w:val="00F87767"/>
    <w:rsid w:val="00F87E3F"/>
    <w:rsid w:val="00F90597"/>
    <w:rsid w:val="00F90C19"/>
    <w:rsid w:val="00F91036"/>
    <w:rsid w:val="00F91185"/>
    <w:rsid w:val="00F9127D"/>
    <w:rsid w:val="00F9136D"/>
    <w:rsid w:val="00F9155E"/>
    <w:rsid w:val="00F9169E"/>
    <w:rsid w:val="00F91A85"/>
    <w:rsid w:val="00F91BA9"/>
    <w:rsid w:val="00F920DA"/>
    <w:rsid w:val="00F924CE"/>
    <w:rsid w:val="00F92FB2"/>
    <w:rsid w:val="00F9324A"/>
    <w:rsid w:val="00F9338E"/>
    <w:rsid w:val="00F93759"/>
    <w:rsid w:val="00F939A4"/>
    <w:rsid w:val="00F93BB2"/>
    <w:rsid w:val="00F94133"/>
    <w:rsid w:val="00F941F2"/>
    <w:rsid w:val="00F94246"/>
    <w:rsid w:val="00F94841"/>
    <w:rsid w:val="00F94DDE"/>
    <w:rsid w:val="00F951DA"/>
    <w:rsid w:val="00F95429"/>
    <w:rsid w:val="00F95452"/>
    <w:rsid w:val="00F95641"/>
    <w:rsid w:val="00F9577F"/>
    <w:rsid w:val="00F957CC"/>
    <w:rsid w:val="00F959AD"/>
    <w:rsid w:val="00F95A5C"/>
    <w:rsid w:val="00F95E2E"/>
    <w:rsid w:val="00F966D4"/>
    <w:rsid w:val="00F96BF5"/>
    <w:rsid w:val="00F97641"/>
    <w:rsid w:val="00F97877"/>
    <w:rsid w:val="00FA05C3"/>
    <w:rsid w:val="00FA08B0"/>
    <w:rsid w:val="00FA08BF"/>
    <w:rsid w:val="00FA09E3"/>
    <w:rsid w:val="00FA0D43"/>
    <w:rsid w:val="00FA0FB0"/>
    <w:rsid w:val="00FA16C7"/>
    <w:rsid w:val="00FA19C5"/>
    <w:rsid w:val="00FA1A7A"/>
    <w:rsid w:val="00FA1F18"/>
    <w:rsid w:val="00FA2155"/>
    <w:rsid w:val="00FA2190"/>
    <w:rsid w:val="00FA265E"/>
    <w:rsid w:val="00FA2FEA"/>
    <w:rsid w:val="00FA30F5"/>
    <w:rsid w:val="00FA41B1"/>
    <w:rsid w:val="00FA55AB"/>
    <w:rsid w:val="00FA5805"/>
    <w:rsid w:val="00FA6CA2"/>
    <w:rsid w:val="00FA6EBD"/>
    <w:rsid w:val="00FA75E6"/>
    <w:rsid w:val="00FA76CC"/>
    <w:rsid w:val="00FA7BB5"/>
    <w:rsid w:val="00FA7D39"/>
    <w:rsid w:val="00FA7E27"/>
    <w:rsid w:val="00FB07A4"/>
    <w:rsid w:val="00FB16FF"/>
    <w:rsid w:val="00FB1E9C"/>
    <w:rsid w:val="00FB1FE9"/>
    <w:rsid w:val="00FB2075"/>
    <w:rsid w:val="00FB22B5"/>
    <w:rsid w:val="00FB2EC7"/>
    <w:rsid w:val="00FB355A"/>
    <w:rsid w:val="00FB35E3"/>
    <w:rsid w:val="00FB3681"/>
    <w:rsid w:val="00FB3A0E"/>
    <w:rsid w:val="00FB4AD8"/>
    <w:rsid w:val="00FB542B"/>
    <w:rsid w:val="00FB5BC9"/>
    <w:rsid w:val="00FB5D23"/>
    <w:rsid w:val="00FB6331"/>
    <w:rsid w:val="00FB6F1F"/>
    <w:rsid w:val="00FB7343"/>
    <w:rsid w:val="00FB78FD"/>
    <w:rsid w:val="00FB7A46"/>
    <w:rsid w:val="00FB7F2A"/>
    <w:rsid w:val="00FC077A"/>
    <w:rsid w:val="00FC089B"/>
    <w:rsid w:val="00FC1A38"/>
    <w:rsid w:val="00FC1B6B"/>
    <w:rsid w:val="00FC1C05"/>
    <w:rsid w:val="00FC29CC"/>
    <w:rsid w:val="00FC2F29"/>
    <w:rsid w:val="00FC324A"/>
    <w:rsid w:val="00FC341E"/>
    <w:rsid w:val="00FC3795"/>
    <w:rsid w:val="00FC3E12"/>
    <w:rsid w:val="00FC41BE"/>
    <w:rsid w:val="00FC442C"/>
    <w:rsid w:val="00FC5310"/>
    <w:rsid w:val="00FC5A6D"/>
    <w:rsid w:val="00FC5EFA"/>
    <w:rsid w:val="00FC5F0F"/>
    <w:rsid w:val="00FC6D4F"/>
    <w:rsid w:val="00FC6E1F"/>
    <w:rsid w:val="00FC7470"/>
    <w:rsid w:val="00FC7B60"/>
    <w:rsid w:val="00FC7F3B"/>
    <w:rsid w:val="00FC7F69"/>
    <w:rsid w:val="00FD01AE"/>
    <w:rsid w:val="00FD0BF6"/>
    <w:rsid w:val="00FD1399"/>
    <w:rsid w:val="00FD1547"/>
    <w:rsid w:val="00FD170A"/>
    <w:rsid w:val="00FD171F"/>
    <w:rsid w:val="00FD18CB"/>
    <w:rsid w:val="00FD19D8"/>
    <w:rsid w:val="00FD1CC1"/>
    <w:rsid w:val="00FD1E13"/>
    <w:rsid w:val="00FD1EF9"/>
    <w:rsid w:val="00FD235D"/>
    <w:rsid w:val="00FD23CD"/>
    <w:rsid w:val="00FD2884"/>
    <w:rsid w:val="00FD2F17"/>
    <w:rsid w:val="00FD38A9"/>
    <w:rsid w:val="00FD441B"/>
    <w:rsid w:val="00FD478A"/>
    <w:rsid w:val="00FD4848"/>
    <w:rsid w:val="00FD49D7"/>
    <w:rsid w:val="00FD4D4C"/>
    <w:rsid w:val="00FD5138"/>
    <w:rsid w:val="00FD64A2"/>
    <w:rsid w:val="00FD64DB"/>
    <w:rsid w:val="00FD6BFF"/>
    <w:rsid w:val="00FD6E85"/>
    <w:rsid w:val="00FD704E"/>
    <w:rsid w:val="00FD741C"/>
    <w:rsid w:val="00FD75C1"/>
    <w:rsid w:val="00FD7DE0"/>
    <w:rsid w:val="00FE00A0"/>
    <w:rsid w:val="00FE05A7"/>
    <w:rsid w:val="00FE0693"/>
    <w:rsid w:val="00FE0931"/>
    <w:rsid w:val="00FE0BF7"/>
    <w:rsid w:val="00FE0C7A"/>
    <w:rsid w:val="00FE11E6"/>
    <w:rsid w:val="00FE149C"/>
    <w:rsid w:val="00FE1FC7"/>
    <w:rsid w:val="00FE2014"/>
    <w:rsid w:val="00FE27DA"/>
    <w:rsid w:val="00FE2D86"/>
    <w:rsid w:val="00FE33A3"/>
    <w:rsid w:val="00FE3B22"/>
    <w:rsid w:val="00FE4069"/>
    <w:rsid w:val="00FE4071"/>
    <w:rsid w:val="00FE41C9"/>
    <w:rsid w:val="00FE4D23"/>
    <w:rsid w:val="00FE4D24"/>
    <w:rsid w:val="00FE4F77"/>
    <w:rsid w:val="00FE50AB"/>
    <w:rsid w:val="00FE57FD"/>
    <w:rsid w:val="00FE5C90"/>
    <w:rsid w:val="00FE5D00"/>
    <w:rsid w:val="00FE5F0D"/>
    <w:rsid w:val="00FE6145"/>
    <w:rsid w:val="00FE6261"/>
    <w:rsid w:val="00FE7430"/>
    <w:rsid w:val="00FE784F"/>
    <w:rsid w:val="00FE7CB6"/>
    <w:rsid w:val="00FE7DD4"/>
    <w:rsid w:val="00FF01FF"/>
    <w:rsid w:val="00FF02EA"/>
    <w:rsid w:val="00FF0BF3"/>
    <w:rsid w:val="00FF0E52"/>
    <w:rsid w:val="00FF11AC"/>
    <w:rsid w:val="00FF11FD"/>
    <w:rsid w:val="00FF17A6"/>
    <w:rsid w:val="00FF244F"/>
    <w:rsid w:val="00FF272B"/>
    <w:rsid w:val="00FF2AB0"/>
    <w:rsid w:val="00FF2B29"/>
    <w:rsid w:val="00FF2D05"/>
    <w:rsid w:val="00FF3669"/>
    <w:rsid w:val="00FF3D82"/>
    <w:rsid w:val="00FF45F6"/>
    <w:rsid w:val="00FF4E72"/>
    <w:rsid w:val="00FF4ED7"/>
    <w:rsid w:val="00FF4EFC"/>
    <w:rsid w:val="00FF55B2"/>
    <w:rsid w:val="00FF5688"/>
    <w:rsid w:val="00FF610D"/>
    <w:rsid w:val="00FF68B7"/>
    <w:rsid w:val="00FF6C73"/>
    <w:rsid w:val="00FF6DAB"/>
    <w:rsid w:val="00FF716A"/>
    <w:rsid w:val="00FF717B"/>
    <w:rsid w:val="00FF7400"/>
    <w:rsid w:val="00FF7622"/>
    <w:rsid w:val="00FF79DA"/>
    <w:rsid w:val="00FF7A10"/>
    <w:rsid w:val="00FF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0F"/>
    <w:pPr>
      <w:ind w:firstLine="425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A62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A62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4">
          <w:marLeft w:val="0"/>
          <w:marRight w:val="4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2">
          <w:marLeft w:val="-61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5">
          <w:marLeft w:val="0"/>
          <w:marRight w:val="4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6">
          <w:marLeft w:val="0"/>
          <w:marRight w:val="4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0">
          <w:marLeft w:val="0"/>
          <w:marRight w:val="4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0">
          <w:marLeft w:val="-61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7">
          <w:marLeft w:val="0"/>
          <w:marRight w:val="4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1">
          <w:marLeft w:val="0"/>
          <w:marRight w:val="4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3</Pages>
  <Words>578</Words>
  <Characters>3295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2016-03-02T03:32:00Z</dcterms:created>
  <dcterms:modified xsi:type="dcterms:W3CDTF">2016-03-02T07:59:00Z</dcterms:modified>
</cp:coreProperties>
</file>